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362882" w14:textId="29FABFF6" w:rsidR="00BD66AA" w:rsidRPr="001A1DBD" w:rsidRDefault="0056380E" w:rsidP="004D6CF6">
      <w:pPr>
        <w:spacing w:after="0" w:line="100" w:lineRule="atLeast"/>
        <w:rPr>
          <w:rFonts w:cs="Calibri"/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A4452EF" wp14:editId="5FFD03FF">
            <wp:simplePos x="0" y="0"/>
            <wp:positionH relativeFrom="column">
              <wp:posOffset>2726055</wp:posOffset>
            </wp:positionH>
            <wp:positionV relativeFrom="paragraph">
              <wp:posOffset>151765</wp:posOffset>
            </wp:positionV>
            <wp:extent cx="475615" cy="524510"/>
            <wp:effectExtent l="0" t="0" r="635" b="8890"/>
            <wp:wrapThrough wrapText="bothSides">
              <wp:wrapPolygon edited="0">
                <wp:start x="0" y="0"/>
                <wp:lineTo x="0" y="21182"/>
                <wp:lineTo x="20764" y="21182"/>
                <wp:lineTo x="20764" y="0"/>
                <wp:lineTo x="0" y="0"/>
              </wp:wrapPolygon>
            </wp:wrapThrough>
            <wp:docPr id="8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"/>
                    <pic:cNvPicPr/>
                  </pic:nvPicPr>
                  <pic:blipFill>
                    <a:blip r:embed="rId11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5245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A7305" w14:textId="3425D21F" w:rsidR="00BD66AA" w:rsidRDefault="00BD66AA" w:rsidP="00A5329B">
      <w:pPr>
        <w:tabs>
          <w:tab w:val="center" w:pos="4677"/>
          <w:tab w:val="right" w:pos="9355"/>
        </w:tabs>
        <w:spacing w:after="0" w:line="100" w:lineRule="atLeast"/>
        <w:rPr>
          <w:rFonts w:cs="Calibri"/>
          <w:b/>
          <w:sz w:val="32"/>
          <w:szCs w:val="32"/>
        </w:rPr>
      </w:pPr>
    </w:p>
    <w:p w14:paraId="1C909520" w14:textId="77777777" w:rsidR="0056380E" w:rsidRDefault="0056380E" w:rsidP="00A5329B">
      <w:pPr>
        <w:tabs>
          <w:tab w:val="center" w:pos="4677"/>
          <w:tab w:val="right" w:pos="9355"/>
        </w:tabs>
        <w:spacing w:after="0" w:line="100" w:lineRule="atLeast"/>
        <w:rPr>
          <w:rFonts w:cs="Calibri"/>
          <w:b/>
          <w:sz w:val="32"/>
          <w:szCs w:val="32"/>
        </w:rPr>
      </w:pPr>
    </w:p>
    <w:p w14:paraId="06011E7B" w14:textId="08E5EEE5" w:rsidR="0070380B" w:rsidRPr="001A1DBD" w:rsidRDefault="0070380B" w:rsidP="00BD66AA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cs="Calibri"/>
          <w:b/>
          <w:sz w:val="32"/>
          <w:szCs w:val="32"/>
        </w:rPr>
      </w:pPr>
      <w:r w:rsidRPr="001A1DBD">
        <w:rPr>
          <w:rFonts w:cs="Calibri"/>
          <w:b/>
          <w:sz w:val="32"/>
          <w:szCs w:val="32"/>
        </w:rPr>
        <w:t>Ministero dell’Istruzione</w:t>
      </w:r>
      <w:r w:rsidR="0067710D" w:rsidRPr="001A1DBD">
        <w:rPr>
          <w:rFonts w:cs="Calibri"/>
          <w:b/>
          <w:sz w:val="32"/>
          <w:szCs w:val="32"/>
        </w:rPr>
        <w:t xml:space="preserve"> e del Merito</w:t>
      </w:r>
    </w:p>
    <w:p w14:paraId="32D202D3" w14:textId="0BBBE1C5" w:rsidR="0070380B" w:rsidRPr="001A1DBD" w:rsidRDefault="0070380B" w:rsidP="0070380B">
      <w:pPr>
        <w:spacing w:after="0" w:line="100" w:lineRule="atLeast"/>
        <w:jc w:val="center"/>
        <w:rPr>
          <w:rFonts w:cs="Calibri"/>
          <w:b/>
        </w:rPr>
      </w:pPr>
      <w:r w:rsidRPr="001A1DBD">
        <w:rPr>
          <w:rFonts w:cs="Calibri"/>
          <w:b/>
        </w:rPr>
        <w:t>Ufficio Scolastico Regionale per il LAZIO</w:t>
      </w:r>
    </w:p>
    <w:p w14:paraId="637BD355" w14:textId="77777777" w:rsidR="0008281D" w:rsidRPr="001A1DBD" w:rsidRDefault="0008281D" w:rsidP="001A1DBD">
      <w:pPr>
        <w:pStyle w:val="Titolo"/>
        <w:spacing w:line="240" w:lineRule="auto"/>
        <w:rPr>
          <w:rFonts w:ascii="Calibri" w:hAnsi="Calibri" w:cs="Calibri"/>
          <w:i/>
          <w:sz w:val="22"/>
        </w:rPr>
      </w:pPr>
      <w:r w:rsidRPr="001A1DBD">
        <w:rPr>
          <w:rFonts w:ascii="Calibri" w:hAnsi="Calibri" w:cs="Calibri"/>
          <w:sz w:val="22"/>
        </w:rPr>
        <w:t>LICEO SCIENTIFICO STATALE</w:t>
      </w:r>
      <w:r w:rsidR="00B75EFB" w:rsidRPr="001A1DBD">
        <w:rPr>
          <w:rFonts w:ascii="Calibri" w:hAnsi="Calibri" w:cs="Calibri"/>
          <w:sz w:val="22"/>
        </w:rPr>
        <w:t xml:space="preserve"> </w:t>
      </w:r>
      <w:r w:rsidRPr="001A1DBD">
        <w:rPr>
          <w:rFonts w:ascii="Calibri" w:hAnsi="Calibri" w:cs="Calibri"/>
          <w:i/>
          <w:sz w:val="22"/>
        </w:rPr>
        <w:t>"LOUIS PASTEUR"</w:t>
      </w:r>
    </w:p>
    <w:p w14:paraId="7C7DEA34" w14:textId="7C3F2212" w:rsidR="001A1DBD" w:rsidRPr="001A1DBD" w:rsidRDefault="001A1DBD" w:rsidP="00764EB4">
      <w:pPr>
        <w:tabs>
          <w:tab w:val="left" w:pos="234"/>
          <w:tab w:val="center" w:pos="4677"/>
        </w:tabs>
        <w:spacing w:after="0"/>
        <w:jc w:val="center"/>
        <w:rPr>
          <w:rFonts w:cs="Calibri"/>
          <w:b/>
          <w:bCs/>
          <w:i/>
          <w:iCs/>
        </w:rPr>
      </w:pPr>
      <w:r w:rsidRPr="001A1DBD">
        <w:rPr>
          <w:rFonts w:cs="Calibri"/>
          <w:b/>
          <w:bCs/>
          <w:i/>
          <w:iCs/>
        </w:rPr>
        <w:t>Liceo Matematico</w:t>
      </w:r>
    </w:p>
    <w:p w14:paraId="5C6A5EE9" w14:textId="77777777" w:rsidR="0008281D" w:rsidRPr="001A1DBD" w:rsidRDefault="0008281D" w:rsidP="00C773D6">
      <w:pPr>
        <w:tabs>
          <w:tab w:val="left" w:pos="3544"/>
        </w:tabs>
        <w:spacing w:after="0" w:line="100" w:lineRule="atLeast"/>
        <w:ind w:left="-879" w:firstLine="851"/>
        <w:jc w:val="center"/>
        <w:rPr>
          <w:rFonts w:cs="Calibri"/>
          <w:sz w:val="20"/>
          <w:szCs w:val="18"/>
        </w:rPr>
      </w:pPr>
      <w:r w:rsidRPr="001A1DBD">
        <w:rPr>
          <w:rFonts w:cs="Calibri"/>
          <w:sz w:val="20"/>
          <w:szCs w:val="18"/>
        </w:rPr>
        <w:t xml:space="preserve">Via G. Barellai, 130 - 00135 ROMA </w:t>
      </w:r>
      <w:r w:rsidR="00CD7246" w:rsidRPr="001A1DBD">
        <w:rPr>
          <w:rFonts w:cs="Calibri"/>
          <w:noProof/>
          <w:lang w:eastAsia="it-IT"/>
        </w:rPr>
        <w:drawing>
          <wp:inline distT="0" distB="0" distL="0" distR="0" wp14:anchorId="2F63A269" wp14:editId="07777777">
            <wp:extent cx="114300" cy="114300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DBD">
        <w:rPr>
          <w:rFonts w:cs="Calibri"/>
          <w:sz w:val="20"/>
          <w:szCs w:val="18"/>
        </w:rPr>
        <w:t xml:space="preserve"> 06121123440-063386628 </w:t>
      </w:r>
      <w:r w:rsidR="00CD7246" w:rsidRPr="001A1DBD">
        <w:rPr>
          <w:rFonts w:cs="Calibri"/>
          <w:noProof/>
          <w:lang w:eastAsia="it-IT"/>
        </w:rPr>
        <w:drawing>
          <wp:inline distT="0" distB="0" distL="0" distR="0" wp14:anchorId="2F33A2DA" wp14:editId="07777777">
            <wp:extent cx="114300" cy="114300"/>
            <wp:effectExtent l="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DBD">
        <w:rPr>
          <w:rFonts w:cs="Calibri"/>
          <w:sz w:val="20"/>
          <w:szCs w:val="18"/>
        </w:rPr>
        <w:t>0630602920</w:t>
      </w:r>
    </w:p>
    <w:p w14:paraId="0402908E" w14:textId="77777777" w:rsidR="0008281D" w:rsidRPr="001A1DBD" w:rsidRDefault="0008281D" w:rsidP="00B75EFB">
      <w:pPr>
        <w:spacing w:after="0" w:line="60" w:lineRule="atLeast"/>
        <w:ind w:left="-879" w:firstLine="851"/>
        <w:contextualSpacing/>
        <w:jc w:val="center"/>
        <w:rPr>
          <w:rFonts w:cs="Calibri"/>
          <w:lang w:val="en-US"/>
        </w:rPr>
      </w:pPr>
      <w:r w:rsidRPr="001A1DBD">
        <w:rPr>
          <w:rFonts w:cs="Calibri"/>
          <w:sz w:val="20"/>
          <w:szCs w:val="18"/>
        </w:rPr>
        <w:t xml:space="preserve"> Distretto</w:t>
      </w:r>
      <w:r w:rsidR="00C716AC" w:rsidRPr="001A1DBD">
        <w:rPr>
          <w:rFonts w:cs="Calibri"/>
          <w:sz w:val="20"/>
          <w:szCs w:val="18"/>
        </w:rPr>
        <w:t xml:space="preserve"> 27 </w:t>
      </w:r>
      <w:r w:rsidR="00B75EFB" w:rsidRPr="001A1DBD">
        <w:rPr>
          <w:rFonts w:cs="Calibri"/>
          <w:sz w:val="20"/>
          <w:szCs w:val="18"/>
        </w:rPr>
        <w:t>–</w:t>
      </w:r>
      <w:r w:rsidRPr="001A1DBD">
        <w:rPr>
          <w:rFonts w:cs="Calibri"/>
          <w:sz w:val="20"/>
          <w:szCs w:val="18"/>
        </w:rPr>
        <w:t xml:space="preserve"> </w:t>
      </w:r>
      <w:r w:rsidR="00B75EFB" w:rsidRPr="001A1DBD">
        <w:rPr>
          <w:rFonts w:cs="Calibri"/>
          <w:sz w:val="20"/>
          <w:szCs w:val="18"/>
        </w:rPr>
        <w:t xml:space="preserve">Ambito 8 - </w:t>
      </w:r>
      <w:r w:rsidRPr="001A1DBD">
        <w:rPr>
          <w:rFonts w:cs="Calibri"/>
          <w:sz w:val="20"/>
          <w:szCs w:val="18"/>
        </w:rPr>
        <w:t xml:space="preserve">Cod. </w:t>
      </w:r>
      <w:r w:rsidRPr="001A1DBD">
        <w:rPr>
          <w:rFonts w:cs="Calibri"/>
          <w:sz w:val="20"/>
          <w:szCs w:val="18"/>
          <w:lang w:val="en-US"/>
        </w:rPr>
        <w:t>Fisc. 80218970582 – Cod. Mecc. RMPS26000V</w:t>
      </w:r>
    </w:p>
    <w:p w14:paraId="5D16BE8E" w14:textId="77777777" w:rsidR="00A27F71" w:rsidRPr="001A1DBD" w:rsidRDefault="00A27F71" w:rsidP="00A27F71">
      <w:pPr>
        <w:spacing w:after="0" w:line="60" w:lineRule="atLeast"/>
        <w:ind w:left="-879" w:firstLine="851"/>
        <w:contextualSpacing/>
        <w:jc w:val="center"/>
        <w:rPr>
          <w:rStyle w:val="Collegamentoipertestuale"/>
          <w:rFonts w:cs="Calibri"/>
          <w:lang w:val="en-US"/>
        </w:rPr>
      </w:pPr>
      <w:r w:rsidRPr="001A1DBD">
        <w:rPr>
          <w:rFonts w:cs="Calibri"/>
          <w:sz w:val="24"/>
          <w:lang w:val="en-US"/>
        </w:rPr>
        <w:t xml:space="preserve"> </w:t>
      </w:r>
      <w:r w:rsidRPr="001A1DBD">
        <w:rPr>
          <w:rFonts w:cs="Calibri"/>
          <w:sz w:val="20"/>
          <w:szCs w:val="18"/>
          <w:lang w:val="en-US"/>
        </w:rPr>
        <w:t xml:space="preserve"> </w:t>
      </w:r>
      <w:hyperlink r:id="rId14" w:history="1">
        <w:r w:rsidRPr="001A1DBD">
          <w:rPr>
            <w:rStyle w:val="Collegamentoipertestuale"/>
            <w:rFonts w:cs="Calibri"/>
            <w:sz w:val="20"/>
            <w:szCs w:val="18"/>
            <w:lang w:val="en-US"/>
          </w:rPr>
          <w:t>rmps26000v@istruzione.it</w:t>
        </w:r>
      </w:hyperlink>
      <w:r w:rsidRPr="001A1DBD">
        <w:rPr>
          <w:rFonts w:cs="Calibri"/>
          <w:sz w:val="20"/>
          <w:szCs w:val="18"/>
          <w:lang w:val="en-US"/>
        </w:rPr>
        <w:t xml:space="preserve">  pec: </w:t>
      </w:r>
      <w:hyperlink r:id="rId15" w:history="1">
        <w:r w:rsidRPr="001A1DBD">
          <w:rPr>
            <w:rStyle w:val="Collegamentoipertestuale"/>
            <w:rFonts w:cs="Calibri"/>
            <w:sz w:val="20"/>
            <w:szCs w:val="18"/>
            <w:lang w:val="en-US"/>
          </w:rPr>
          <w:t>rmps26000v@pec.istruzione.it</w:t>
        </w:r>
      </w:hyperlink>
      <w:r w:rsidRPr="001A1DBD">
        <w:rPr>
          <w:rStyle w:val="Collegamentoipertestuale"/>
          <w:rFonts w:cs="Calibri"/>
          <w:lang w:val="en-US"/>
        </w:rPr>
        <w:t xml:space="preserve"> </w:t>
      </w:r>
    </w:p>
    <w:p w14:paraId="4E462ADF" w14:textId="77777777" w:rsidR="00A27F71" w:rsidRPr="001A1DBD" w:rsidRDefault="00A27F71" w:rsidP="00A27F71">
      <w:pPr>
        <w:spacing w:after="0" w:line="60" w:lineRule="atLeast"/>
        <w:ind w:left="-879" w:firstLine="851"/>
        <w:contextualSpacing/>
        <w:jc w:val="center"/>
        <w:rPr>
          <w:rFonts w:cs="Calibri"/>
          <w:sz w:val="20"/>
          <w:szCs w:val="18"/>
        </w:rPr>
      </w:pPr>
      <w:r w:rsidRPr="001A1DBD">
        <w:rPr>
          <w:rFonts w:cs="Calibri"/>
          <w:sz w:val="20"/>
          <w:szCs w:val="18"/>
        </w:rPr>
        <w:t xml:space="preserve">web: </w:t>
      </w:r>
      <w:hyperlink r:id="rId16" w:history="1">
        <w:r w:rsidRPr="001A1DBD">
          <w:rPr>
            <w:rStyle w:val="Collegamentoipertestuale"/>
            <w:rFonts w:cs="Calibri"/>
            <w:sz w:val="20"/>
            <w:szCs w:val="18"/>
          </w:rPr>
          <w:t>www.liceopasteur.edu.it</w:t>
        </w:r>
      </w:hyperlink>
      <w:r w:rsidRPr="001A1DBD">
        <w:rPr>
          <w:rFonts w:cs="Calibri"/>
          <w:sz w:val="20"/>
          <w:szCs w:val="18"/>
        </w:rPr>
        <w:t xml:space="preserve"> </w:t>
      </w:r>
    </w:p>
    <w:p w14:paraId="0D03DDBD" w14:textId="77777777" w:rsidR="00247483" w:rsidRPr="00E912C8" w:rsidRDefault="00247483" w:rsidP="00930512">
      <w:pPr>
        <w:spacing w:after="0"/>
        <w:ind w:hanging="10"/>
        <w:jc w:val="both"/>
        <w:rPr>
          <w:rFonts w:cs="Calibri"/>
          <w:iCs/>
        </w:rPr>
      </w:pPr>
    </w:p>
    <w:p w14:paraId="10F7CB16" w14:textId="77777777" w:rsidR="00A57B89" w:rsidRPr="00E912C8" w:rsidRDefault="00A57B89" w:rsidP="00930512">
      <w:pPr>
        <w:pStyle w:val="Paragrafoelenco"/>
        <w:spacing w:line="360" w:lineRule="auto"/>
        <w:ind w:left="0" w:right="64"/>
        <w:jc w:val="both"/>
        <w:rPr>
          <w:rFonts w:cs="Calibri"/>
        </w:rPr>
      </w:pPr>
    </w:p>
    <w:p w14:paraId="0D36B6E7" w14:textId="77777777" w:rsidR="00A57B89" w:rsidRPr="00A57B89" w:rsidRDefault="00A57B89" w:rsidP="00930512">
      <w:pPr>
        <w:pStyle w:val="Paragrafoelenco"/>
        <w:spacing w:line="360" w:lineRule="auto"/>
        <w:ind w:left="0" w:right="64"/>
        <w:jc w:val="center"/>
        <w:rPr>
          <w:rFonts w:cs="Calibri"/>
          <w:b/>
          <w:bCs/>
          <w:sz w:val="28"/>
          <w:szCs w:val="28"/>
        </w:rPr>
      </w:pPr>
      <w:r w:rsidRPr="00A57B89">
        <w:rPr>
          <w:rFonts w:cs="Calibri"/>
          <w:b/>
          <w:bCs/>
          <w:sz w:val="28"/>
          <w:szCs w:val="28"/>
        </w:rPr>
        <w:t>Scheda presentazione progetti PTOF</w:t>
      </w:r>
    </w:p>
    <w:p w14:paraId="07138055" w14:textId="77777777" w:rsidR="00A57B89" w:rsidRPr="00A57B89" w:rsidRDefault="00A57B89" w:rsidP="00930512">
      <w:pPr>
        <w:pStyle w:val="Paragrafoelenco"/>
        <w:spacing w:line="360" w:lineRule="auto"/>
        <w:ind w:left="0" w:right="64"/>
        <w:jc w:val="center"/>
        <w:rPr>
          <w:rFonts w:cs="Calibri"/>
          <w:b/>
          <w:bCs/>
          <w:sz w:val="28"/>
          <w:szCs w:val="28"/>
        </w:rPr>
      </w:pPr>
      <w:r w:rsidRPr="00A57B89">
        <w:rPr>
          <w:rFonts w:cs="Calibri"/>
          <w:b/>
          <w:bCs/>
          <w:sz w:val="28"/>
          <w:szCs w:val="28"/>
        </w:rPr>
        <w:t>a.s. 2024-2025</w:t>
      </w:r>
    </w:p>
    <w:p w14:paraId="1E331E67" w14:textId="77777777" w:rsidR="00A57B89" w:rsidRPr="008A01E1" w:rsidRDefault="00A57B89" w:rsidP="00930512">
      <w:pPr>
        <w:pStyle w:val="Paragrafoelenco"/>
        <w:spacing w:line="360" w:lineRule="auto"/>
        <w:ind w:left="0" w:right="64"/>
        <w:jc w:val="both"/>
        <w:rPr>
          <w:rFonts w:cs="Calibri"/>
        </w:rPr>
      </w:pPr>
    </w:p>
    <w:p w14:paraId="7615525C" w14:textId="77777777" w:rsidR="00A57B89" w:rsidRPr="008A01E1" w:rsidRDefault="00A57B89" w:rsidP="00021FB0">
      <w:pPr>
        <w:pStyle w:val="Paragrafoelenco"/>
        <w:numPr>
          <w:ilvl w:val="0"/>
          <w:numId w:val="20"/>
        </w:numPr>
        <w:spacing w:line="360" w:lineRule="auto"/>
        <w:ind w:left="142" w:right="64" w:firstLine="284"/>
        <w:rPr>
          <w:rFonts w:cs="Calibri"/>
          <w:b/>
        </w:rPr>
      </w:pPr>
      <w:r w:rsidRPr="008A01E1">
        <w:rPr>
          <w:rFonts w:cs="Calibri"/>
          <w:b/>
        </w:rPr>
        <w:t>Titolo del progetto e sua descrizione sintetica</w:t>
      </w:r>
    </w:p>
    <w:p w14:paraId="2B059C05" w14:textId="77777777" w:rsidR="00A57B89" w:rsidRPr="008A01E1" w:rsidRDefault="00A57B89" w:rsidP="00930512">
      <w:pPr>
        <w:pStyle w:val="Paragrafoelenco"/>
        <w:spacing w:line="360" w:lineRule="auto"/>
        <w:ind w:left="0" w:right="64"/>
        <w:rPr>
          <w:rFonts w:cs="Calibri"/>
          <w:b/>
        </w:rPr>
      </w:pP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7382"/>
      </w:tblGrid>
      <w:tr w:rsidR="00A57B89" w:rsidRPr="008A01E1" w14:paraId="3E63C920" w14:textId="77777777" w:rsidTr="00930512">
        <w:trPr>
          <w:jc w:val="center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3F2464" w14:textId="77777777" w:rsidR="00A57B89" w:rsidRPr="008A01E1" w:rsidRDefault="00A57B89" w:rsidP="00DB6753">
            <w:pPr>
              <w:pStyle w:val="Paragrafoelenco"/>
              <w:ind w:left="33" w:right="64"/>
              <w:rPr>
                <w:rFonts w:cs="Calibri"/>
                <w:b/>
                <w:bCs/>
                <w:sz w:val="20"/>
                <w:szCs w:val="20"/>
              </w:rPr>
            </w:pPr>
            <w:r w:rsidRPr="008A01E1">
              <w:rPr>
                <w:rFonts w:cs="Calibri"/>
                <w:b/>
                <w:bCs/>
                <w:sz w:val="20"/>
                <w:szCs w:val="20"/>
              </w:rPr>
              <w:t>Titolo del progetto</w:t>
            </w:r>
          </w:p>
        </w:tc>
      </w:tr>
      <w:tr w:rsidR="00A57B89" w:rsidRPr="008A01E1" w14:paraId="740D3D04" w14:textId="77777777" w:rsidTr="00930512">
        <w:trPr>
          <w:jc w:val="center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BDDB" w14:textId="77777777" w:rsidR="00A57B89" w:rsidRPr="008A01E1" w:rsidRDefault="00A57B89" w:rsidP="00DB6753">
            <w:pPr>
              <w:pStyle w:val="Paragrafoelenco"/>
              <w:ind w:left="0" w:right="64"/>
              <w:rPr>
                <w:rFonts w:cs="Calibri"/>
                <w:sz w:val="20"/>
                <w:szCs w:val="20"/>
              </w:rPr>
            </w:pPr>
          </w:p>
        </w:tc>
      </w:tr>
      <w:tr w:rsidR="00A57B89" w:rsidRPr="008A01E1" w14:paraId="5BE41139" w14:textId="77777777" w:rsidTr="00930512">
        <w:trPr>
          <w:jc w:val="center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C714" w14:textId="77777777" w:rsidR="00A57B89" w:rsidRPr="008A01E1" w:rsidRDefault="00A57B89" w:rsidP="00DB6753">
            <w:pPr>
              <w:pStyle w:val="Paragrafoelenco"/>
              <w:ind w:left="0" w:right="64"/>
              <w:rPr>
                <w:rFonts w:cs="Calibri"/>
                <w:b/>
                <w:bCs/>
                <w:sz w:val="20"/>
                <w:szCs w:val="20"/>
              </w:rPr>
            </w:pPr>
            <w:r w:rsidRPr="008A01E1">
              <w:rPr>
                <w:rFonts w:cs="Calibri"/>
                <w:b/>
                <w:bCs/>
                <w:sz w:val="20"/>
                <w:szCs w:val="20"/>
              </w:rPr>
              <w:t>Referente di progetto:</w:t>
            </w:r>
          </w:p>
        </w:tc>
      </w:tr>
      <w:tr w:rsidR="00A57B89" w:rsidRPr="008A01E1" w14:paraId="547198A0" w14:textId="77777777" w:rsidTr="00930512">
        <w:trPr>
          <w:jc w:val="center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9212" w14:textId="77777777" w:rsidR="00A57B89" w:rsidRPr="008A01E1" w:rsidRDefault="00A57B89" w:rsidP="00DB6753">
            <w:pPr>
              <w:pStyle w:val="Paragrafoelenco"/>
              <w:ind w:left="0" w:right="64"/>
              <w:rPr>
                <w:rFonts w:cs="Calibri"/>
                <w:sz w:val="20"/>
                <w:szCs w:val="20"/>
              </w:rPr>
            </w:pPr>
            <w:r w:rsidRPr="008A01E1">
              <w:rPr>
                <w:rFonts w:cs="Calibri"/>
                <w:b/>
                <w:bCs/>
                <w:sz w:val="20"/>
                <w:szCs w:val="20"/>
              </w:rPr>
              <w:t>e-mail referente di progetto</w:t>
            </w:r>
            <w:r w:rsidRPr="008A01E1">
              <w:rPr>
                <w:rFonts w:cs="Calibri"/>
                <w:sz w:val="20"/>
                <w:szCs w:val="20"/>
              </w:rPr>
              <w:t xml:space="preserve">: </w:t>
            </w:r>
          </w:p>
        </w:tc>
      </w:tr>
      <w:tr w:rsidR="00A57B89" w:rsidRPr="008A01E1" w14:paraId="200A57F7" w14:textId="77777777" w:rsidTr="00930512">
        <w:trPr>
          <w:trHeight w:val="425"/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1508" w14:textId="77777777" w:rsidR="00A57B89" w:rsidRPr="008A01E1" w:rsidRDefault="00A57B89" w:rsidP="00DB6753">
            <w:pPr>
              <w:pStyle w:val="Paragrafoelenco"/>
              <w:ind w:left="0" w:right="64"/>
              <w:jc w:val="both"/>
              <w:rPr>
                <w:rFonts w:cs="Calibri"/>
                <w:b/>
                <w:sz w:val="20"/>
                <w:szCs w:val="20"/>
              </w:rPr>
            </w:pPr>
            <w:r w:rsidRPr="008A01E1">
              <w:rPr>
                <w:rFonts w:cs="Calibri"/>
                <w:b/>
                <w:sz w:val="20"/>
                <w:szCs w:val="20"/>
              </w:rPr>
              <w:t xml:space="preserve">Eventuali priorità del RAV cui si riferisce </w:t>
            </w:r>
            <w:r w:rsidRPr="008A01E1">
              <w:rPr>
                <w:rFonts w:cs="Calibri"/>
                <w:bCs/>
                <w:sz w:val="20"/>
                <w:szCs w:val="20"/>
              </w:rPr>
              <w:t>(R</w:t>
            </w:r>
            <w:r w:rsidRPr="008A01E1">
              <w:rPr>
                <w:rFonts w:cs="Calibri"/>
                <w:i/>
                <w:sz w:val="20"/>
                <w:szCs w:val="20"/>
              </w:rPr>
              <w:t>AV, sezione V*)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5995" w14:textId="77777777" w:rsidR="00A57B89" w:rsidRPr="008A01E1" w:rsidRDefault="00A57B89" w:rsidP="00DB6753">
            <w:pPr>
              <w:pStyle w:val="Paragrafoelenco"/>
              <w:ind w:left="0" w:right="64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A57B89" w:rsidRPr="008A01E1" w14:paraId="596D9695" w14:textId="77777777" w:rsidTr="00930512">
        <w:trPr>
          <w:trHeight w:val="425"/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5700" w14:textId="77777777" w:rsidR="00A57B89" w:rsidRPr="008A01E1" w:rsidRDefault="00A57B89" w:rsidP="00DB6753">
            <w:pPr>
              <w:pStyle w:val="Paragrafoelenco"/>
              <w:ind w:left="0" w:right="64"/>
              <w:jc w:val="both"/>
              <w:rPr>
                <w:rFonts w:cs="Calibri"/>
                <w:b/>
                <w:sz w:val="20"/>
                <w:szCs w:val="20"/>
              </w:rPr>
            </w:pPr>
            <w:r w:rsidRPr="008A01E1">
              <w:rPr>
                <w:rFonts w:cs="Calibri"/>
                <w:b/>
                <w:sz w:val="20"/>
                <w:szCs w:val="20"/>
              </w:rPr>
              <w:t>Eventuali altre priorità</w:t>
            </w:r>
          </w:p>
          <w:p w14:paraId="115F84A7" w14:textId="77777777" w:rsidR="00A57B89" w:rsidRPr="008A01E1" w:rsidRDefault="00A57B89" w:rsidP="00DB6753">
            <w:pPr>
              <w:pStyle w:val="Paragrafoelenco"/>
              <w:ind w:left="0" w:right="64"/>
              <w:jc w:val="both"/>
              <w:rPr>
                <w:rFonts w:cs="Calibri"/>
                <w:b/>
                <w:sz w:val="20"/>
                <w:szCs w:val="20"/>
              </w:rPr>
            </w:pPr>
            <w:r w:rsidRPr="008A01E1">
              <w:rPr>
                <w:rFonts w:cs="Calibri"/>
                <w:i/>
                <w:sz w:val="20"/>
                <w:szCs w:val="20"/>
              </w:rPr>
              <w:t>Nel caso si tratti di priorità di istituto non desunte dal RAV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4B9D" w14:textId="77777777" w:rsidR="00A57B89" w:rsidRPr="008A01E1" w:rsidRDefault="00A57B89" w:rsidP="00DB6753">
            <w:pPr>
              <w:pStyle w:val="Paragrafoelenco"/>
              <w:ind w:left="0" w:right="64"/>
              <w:rPr>
                <w:rFonts w:cs="Calibri"/>
                <w:i/>
                <w:sz w:val="20"/>
                <w:szCs w:val="20"/>
              </w:rPr>
            </w:pPr>
          </w:p>
        </w:tc>
      </w:tr>
    </w:tbl>
    <w:p w14:paraId="5C36B615" w14:textId="77777777" w:rsidR="00A57B89" w:rsidRPr="008A01E1" w:rsidRDefault="00A57B89" w:rsidP="00A57B89">
      <w:pPr>
        <w:pStyle w:val="Paragrafoelenco"/>
        <w:spacing w:line="360" w:lineRule="auto"/>
        <w:ind w:right="64"/>
        <w:jc w:val="both"/>
        <w:rPr>
          <w:rFonts w:cs="Calibri"/>
        </w:rPr>
      </w:pPr>
    </w:p>
    <w:p w14:paraId="5D1708B5" w14:textId="77777777" w:rsidR="00DB6753" w:rsidRPr="008A01E1" w:rsidRDefault="00DB6753" w:rsidP="00A57B89">
      <w:pPr>
        <w:pStyle w:val="Paragrafoelenco"/>
        <w:spacing w:line="360" w:lineRule="auto"/>
        <w:ind w:right="64"/>
        <w:jc w:val="both"/>
        <w:rPr>
          <w:rFonts w:cs="Calibri"/>
        </w:rPr>
      </w:pPr>
    </w:p>
    <w:p w14:paraId="2E647D5E" w14:textId="77777777" w:rsidR="00DB6753" w:rsidRPr="00A57B89" w:rsidRDefault="00DB6753" w:rsidP="00DB6753">
      <w:pPr>
        <w:pStyle w:val="Paragrafoelenco"/>
        <w:spacing w:line="360" w:lineRule="auto"/>
        <w:ind w:left="0" w:right="64"/>
        <w:jc w:val="both"/>
        <w:rPr>
          <w:rFonts w:cs="Calibri"/>
          <w:sz w:val="18"/>
          <w:szCs w:val="18"/>
        </w:rPr>
      </w:pPr>
      <w:r w:rsidRPr="00A57B89">
        <w:rPr>
          <w:rFonts w:cs="Calibri"/>
          <w:sz w:val="18"/>
          <w:szCs w:val="18"/>
        </w:rPr>
        <w:t xml:space="preserve">*Sezione V del RAV – Priorità </w:t>
      </w:r>
    </w:p>
    <w:p w14:paraId="602A5098" w14:textId="77777777" w:rsidR="00DB6753" w:rsidRPr="00A57B89" w:rsidRDefault="00DB6753" w:rsidP="00DB6753">
      <w:pPr>
        <w:pStyle w:val="Paragrafoelenco"/>
        <w:numPr>
          <w:ilvl w:val="1"/>
          <w:numId w:val="29"/>
        </w:numPr>
        <w:spacing w:line="360" w:lineRule="auto"/>
        <w:ind w:right="64"/>
        <w:jc w:val="both"/>
        <w:rPr>
          <w:rFonts w:cs="Calibri"/>
          <w:sz w:val="18"/>
          <w:szCs w:val="18"/>
        </w:rPr>
      </w:pPr>
      <w:r w:rsidRPr="00A57B89">
        <w:rPr>
          <w:rFonts w:cs="Calibri"/>
          <w:sz w:val="18"/>
          <w:szCs w:val="18"/>
        </w:rPr>
        <w:t xml:space="preserve">Risultati scolastici </w:t>
      </w:r>
    </w:p>
    <w:p w14:paraId="5262C211" w14:textId="77777777" w:rsidR="00DB6753" w:rsidRPr="00A57B89" w:rsidRDefault="00DB6753" w:rsidP="00DB6753">
      <w:pPr>
        <w:pStyle w:val="Paragrafoelenco"/>
        <w:numPr>
          <w:ilvl w:val="1"/>
          <w:numId w:val="29"/>
        </w:numPr>
        <w:spacing w:line="360" w:lineRule="auto"/>
        <w:ind w:right="64"/>
        <w:jc w:val="both"/>
        <w:rPr>
          <w:rFonts w:cs="Calibri"/>
          <w:sz w:val="18"/>
          <w:szCs w:val="18"/>
        </w:rPr>
      </w:pPr>
      <w:r w:rsidRPr="00A57B89">
        <w:rPr>
          <w:rFonts w:cs="Calibri"/>
          <w:sz w:val="18"/>
          <w:szCs w:val="18"/>
        </w:rPr>
        <w:t xml:space="preserve">Risultati nelle Prove Standardizzate </w:t>
      </w:r>
    </w:p>
    <w:p w14:paraId="1C75E22A" w14:textId="77777777" w:rsidR="008A01E1" w:rsidRDefault="00DB6753">
      <w:pPr>
        <w:pStyle w:val="Paragrafoelenco"/>
        <w:numPr>
          <w:ilvl w:val="1"/>
          <w:numId w:val="29"/>
        </w:numPr>
        <w:spacing w:line="360" w:lineRule="auto"/>
        <w:ind w:right="64"/>
        <w:jc w:val="both"/>
        <w:rPr>
          <w:rFonts w:cs="Calibri"/>
          <w:sz w:val="18"/>
          <w:szCs w:val="18"/>
        </w:rPr>
      </w:pPr>
      <w:r w:rsidRPr="00A57B89">
        <w:rPr>
          <w:rFonts w:cs="Calibri"/>
          <w:sz w:val="18"/>
          <w:szCs w:val="18"/>
        </w:rPr>
        <w:t xml:space="preserve">Competenze </w:t>
      </w:r>
      <w:r w:rsidRPr="00DB6753">
        <w:rPr>
          <w:rFonts w:cs="Calibri"/>
          <w:sz w:val="18"/>
          <w:szCs w:val="18"/>
        </w:rPr>
        <w:t>c</w:t>
      </w:r>
      <w:r w:rsidRPr="00A57B89">
        <w:rPr>
          <w:rFonts w:cs="Calibri"/>
          <w:sz w:val="18"/>
          <w:szCs w:val="18"/>
        </w:rPr>
        <w:t>hiave europee</w:t>
      </w:r>
    </w:p>
    <w:p w14:paraId="39F4294F" w14:textId="728CBE85" w:rsidR="00A57B89" w:rsidRPr="008A01E1" w:rsidRDefault="00A57B89">
      <w:pPr>
        <w:pStyle w:val="Paragrafoelenco"/>
        <w:numPr>
          <w:ilvl w:val="1"/>
          <w:numId w:val="29"/>
        </w:numPr>
        <w:spacing w:line="360" w:lineRule="auto"/>
        <w:ind w:right="64"/>
        <w:jc w:val="both"/>
        <w:rPr>
          <w:rFonts w:cs="Calibri"/>
          <w:sz w:val="18"/>
          <w:szCs w:val="18"/>
        </w:rPr>
      </w:pPr>
      <w:r w:rsidRPr="008A01E1">
        <w:rPr>
          <w:rFonts w:cs="Calibri"/>
          <w:sz w:val="18"/>
          <w:szCs w:val="18"/>
        </w:rPr>
        <w:br w:type="page"/>
      </w:r>
    </w:p>
    <w:p w14:paraId="743EA2D1" w14:textId="77777777" w:rsidR="00A57B89" w:rsidRDefault="00A57B89" w:rsidP="00E912C8">
      <w:pPr>
        <w:pStyle w:val="Paragrafoelenco"/>
        <w:numPr>
          <w:ilvl w:val="0"/>
          <w:numId w:val="20"/>
        </w:numPr>
        <w:spacing w:after="0" w:line="360" w:lineRule="auto"/>
        <w:ind w:left="142" w:right="64" w:firstLine="284"/>
        <w:jc w:val="both"/>
        <w:rPr>
          <w:rFonts w:cs="Calibri"/>
          <w:b/>
        </w:rPr>
      </w:pPr>
      <w:r w:rsidRPr="008A01E1">
        <w:rPr>
          <w:rFonts w:cs="Calibri"/>
          <w:b/>
        </w:rPr>
        <w:lastRenderedPageBreak/>
        <w:t>Destinatari – Motivazioni – Obiettivi - Risultati Attesi – Metodologie</w:t>
      </w:r>
    </w:p>
    <w:p w14:paraId="697316E4" w14:textId="77777777" w:rsidR="00E912C8" w:rsidRPr="00E912C8" w:rsidRDefault="00E912C8" w:rsidP="00E912C8">
      <w:pPr>
        <w:spacing w:after="0" w:line="360" w:lineRule="auto"/>
        <w:ind w:left="142" w:right="64"/>
        <w:jc w:val="both"/>
        <w:rPr>
          <w:rFonts w:cs="Calibri"/>
          <w:b/>
        </w:rPr>
      </w:pPr>
    </w:p>
    <w:tbl>
      <w:tblPr>
        <w:tblW w:w="10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5"/>
      </w:tblGrid>
      <w:tr w:rsidR="00A57B89" w:rsidRPr="008A01E1" w14:paraId="78B2680E" w14:textId="77777777"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C0921E" w14:textId="77777777" w:rsidR="00A57B89" w:rsidRPr="008A01E1" w:rsidRDefault="00A57B89" w:rsidP="00DB6753">
            <w:pPr>
              <w:pStyle w:val="Paragrafoelenco"/>
              <w:ind w:left="-76" w:right="64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8A01E1">
              <w:rPr>
                <w:rFonts w:cs="Calibri"/>
                <w:b/>
                <w:bCs/>
                <w:sz w:val="20"/>
                <w:szCs w:val="20"/>
              </w:rPr>
              <w:t>2.1 Destinatari - indicare il numero presumibile degli studenti e/o la classe</w:t>
            </w:r>
          </w:p>
        </w:tc>
      </w:tr>
      <w:tr w:rsidR="00A57B89" w:rsidRPr="008A01E1" w14:paraId="3E53FA95" w14:textId="77777777">
        <w:trPr>
          <w:trHeight w:val="488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D526" w14:textId="77777777" w:rsidR="00A57B89" w:rsidRPr="008A01E1" w:rsidRDefault="00A57B89" w:rsidP="00DB6753">
            <w:pPr>
              <w:pStyle w:val="Paragrafoelenco"/>
              <w:ind w:left="0" w:right="64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57B89" w:rsidRPr="008A01E1" w14:paraId="22B5FAF6" w14:textId="77777777">
        <w:trPr>
          <w:trHeight w:val="632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C0EFA2" w14:textId="77777777" w:rsidR="00A57B89" w:rsidRPr="008A01E1" w:rsidRDefault="00A57B89" w:rsidP="00DB6753">
            <w:pPr>
              <w:pStyle w:val="Paragrafoelenco"/>
              <w:ind w:left="0" w:right="64"/>
              <w:jc w:val="both"/>
              <w:rPr>
                <w:rFonts w:cs="Calibri"/>
                <w:sz w:val="20"/>
                <w:szCs w:val="20"/>
              </w:rPr>
            </w:pPr>
            <w:r w:rsidRPr="008A01E1">
              <w:rPr>
                <w:rFonts w:cs="Calibri"/>
                <w:b/>
                <w:bCs/>
                <w:sz w:val="20"/>
                <w:szCs w:val="20"/>
              </w:rPr>
              <w:t xml:space="preserve">2.2 Motivazioni dell’intervento: a partire dall’ analisi dei bisogni formativi </w:t>
            </w:r>
            <w:r w:rsidRPr="008A01E1">
              <w:rPr>
                <w:rFonts w:cs="Calibri"/>
                <w:sz w:val="20"/>
                <w:szCs w:val="20"/>
              </w:rPr>
              <w:t>(indicando anche, se è stata fatta, quali strumenti si sono utilizzati per la raccolta dei dati iniziali)</w:t>
            </w:r>
          </w:p>
        </w:tc>
      </w:tr>
      <w:tr w:rsidR="00A57B89" w:rsidRPr="008A01E1" w14:paraId="7A57AF3D" w14:textId="77777777">
        <w:trPr>
          <w:trHeight w:val="632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726E" w14:textId="77777777" w:rsidR="00A57B89" w:rsidRPr="008A01E1" w:rsidRDefault="00A57B89" w:rsidP="00DB6753">
            <w:pPr>
              <w:pStyle w:val="Paragrafoelenco"/>
              <w:ind w:left="0" w:right="64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57B89" w:rsidRPr="008A01E1" w14:paraId="157E1412" w14:textId="77777777">
        <w:trPr>
          <w:trHeight w:val="632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AA9BB" w14:textId="77777777" w:rsidR="00A57B89" w:rsidRPr="008A01E1" w:rsidRDefault="00A57B89" w:rsidP="00DB6753">
            <w:pPr>
              <w:pStyle w:val="Paragrafoelenco"/>
              <w:ind w:left="0" w:right="64"/>
              <w:jc w:val="both"/>
              <w:rPr>
                <w:rFonts w:cs="Calibri"/>
                <w:sz w:val="20"/>
                <w:szCs w:val="20"/>
              </w:rPr>
            </w:pPr>
            <w:r w:rsidRPr="008A01E1">
              <w:rPr>
                <w:rFonts w:cs="Calibri"/>
                <w:b/>
                <w:bCs/>
                <w:sz w:val="20"/>
                <w:szCs w:val="20"/>
              </w:rPr>
              <w:t>2.3 Obiettivi formativi generali da cui nasce il progetto: finalità generali del progetto in accordo con le finalità del PTOF, della programmazione dei Dipartimenti e dei Consigli di classe</w:t>
            </w:r>
          </w:p>
        </w:tc>
      </w:tr>
      <w:tr w:rsidR="00A57B89" w:rsidRPr="008A01E1" w14:paraId="1DAFDD68" w14:textId="77777777">
        <w:trPr>
          <w:trHeight w:val="632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5AA" w14:textId="77777777" w:rsidR="00A57B89" w:rsidRPr="008A01E1" w:rsidRDefault="00A57B89" w:rsidP="00DB6753">
            <w:pPr>
              <w:pStyle w:val="Paragrafoelenco"/>
              <w:ind w:left="0" w:right="64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57B89" w:rsidRPr="008A01E1" w14:paraId="31734880" w14:textId="77777777">
        <w:trPr>
          <w:trHeight w:val="420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D9FAA" w14:textId="77777777" w:rsidR="00A57B89" w:rsidRPr="008A01E1" w:rsidRDefault="00A57B89" w:rsidP="00DB6753">
            <w:pPr>
              <w:pStyle w:val="Paragrafoelenco"/>
              <w:ind w:left="0" w:right="64"/>
              <w:jc w:val="both"/>
              <w:rPr>
                <w:rFonts w:cs="Calibri"/>
                <w:sz w:val="20"/>
                <w:szCs w:val="20"/>
              </w:rPr>
            </w:pPr>
            <w:r w:rsidRPr="008A01E1">
              <w:rPr>
                <w:rFonts w:cs="Calibri"/>
                <w:b/>
                <w:bCs/>
                <w:sz w:val="20"/>
                <w:szCs w:val="20"/>
              </w:rPr>
              <w:t>2.4 Obiettivi formativi specifici, devono essere concreti, coerenti, misurabili, verificabili, dunque devono essere espressi in termini di conoscenze, competenze, capacità</w:t>
            </w:r>
          </w:p>
        </w:tc>
      </w:tr>
      <w:tr w:rsidR="00A57B89" w:rsidRPr="008A01E1" w14:paraId="5D399B0E" w14:textId="77777777">
        <w:trPr>
          <w:trHeight w:val="775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2733" w14:textId="77777777" w:rsidR="00A57B89" w:rsidRPr="008A01E1" w:rsidRDefault="00A57B89" w:rsidP="00DB6753">
            <w:pPr>
              <w:pStyle w:val="Paragrafoelenco"/>
              <w:ind w:left="0" w:right="64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57B89" w:rsidRPr="008A01E1" w14:paraId="06BDEC91" w14:textId="77777777">
        <w:trPr>
          <w:trHeight w:val="390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FE4586" w14:textId="77777777" w:rsidR="00A57B89" w:rsidRPr="008A01E1" w:rsidRDefault="00A57B89" w:rsidP="00DB6753">
            <w:pPr>
              <w:pStyle w:val="Paragrafoelenco"/>
              <w:ind w:left="0" w:right="64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8A01E1">
              <w:rPr>
                <w:rFonts w:cs="Calibri"/>
                <w:b/>
                <w:bCs/>
                <w:sz w:val="20"/>
                <w:szCs w:val="20"/>
              </w:rPr>
              <w:t>2.5 Risultati attesi: quale ricaduta formativa ci si attende a favore dei destinatari del progetto (collegamento con le attività curricolari e/o altre iniziative assunte dalla scuola)</w:t>
            </w:r>
          </w:p>
        </w:tc>
      </w:tr>
      <w:tr w:rsidR="00A57B89" w:rsidRPr="008A01E1" w14:paraId="284BB6F7" w14:textId="77777777">
        <w:trPr>
          <w:trHeight w:val="752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23B5" w14:textId="77777777" w:rsidR="00A57B89" w:rsidRPr="008A01E1" w:rsidRDefault="00A57B89" w:rsidP="00DB6753">
            <w:pPr>
              <w:pStyle w:val="Paragrafoelenco"/>
              <w:ind w:left="0" w:right="64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57B89" w:rsidRPr="008A01E1" w14:paraId="316B94ED" w14:textId="77777777">
        <w:trPr>
          <w:trHeight w:val="424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B6DDE5" w14:textId="77777777" w:rsidR="00A57B89" w:rsidRPr="008A01E1" w:rsidRDefault="00A57B89" w:rsidP="00DB6753">
            <w:pPr>
              <w:pStyle w:val="Paragrafoelenco"/>
              <w:ind w:left="0" w:right="64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8A01E1">
              <w:rPr>
                <w:rFonts w:cs="Calibri"/>
                <w:b/>
                <w:bCs/>
                <w:sz w:val="20"/>
                <w:szCs w:val="20"/>
              </w:rPr>
              <w:t>2.6 Metodologie (numero e tipologia incontri specificando se in presenza e/o online, eventuali uscite, eventuali rapporti con altri enti e scuole ecc.)</w:t>
            </w:r>
          </w:p>
        </w:tc>
      </w:tr>
      <w:tr w:rsidR="00A57B89" w:rsidRPr="008A01E1" w14:paraId="4C99E4E6" w14:textId="77777777">
        <w:trPr>
          <w:trHeight w:val="713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0FF5" w14:textId="77777777" w:rsidR="00A57B89" w:rsidRPr="008A01E1" w:rsidRDefault="00A57B89" w:rsidP="00DB6753">
            <w:pPr>
              <w:pStyle w:val="Paragrafoelenco"/>
              <w:ind w:left="0" w:right="64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57B89" w:rsidRPr="008A01E1" w14:paraId="5E27349F" w14:textId="77777777">
        <w:trPr>
          <w:trHeight w:val="342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F1C8D" w14:textId="51A71C12" w:rsidR="00A57B89" w:rsidRPr="008A01E1" w:rsidRDefault="00A57B89" w:rsidP="00DB6753">
            <w:pPr>
              <w:pStyle w:val="Paragrafoelenco"/>
              <w:ind w:left="0" w:right="64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8A01E1">
              <w:rPr>
                <w:rFonts w:cs="Calibri"/>
                <w:b/>
                <w:bCs/>
                <w:sz w:val="20"/>
                <w:szCs w:val="20"/>
              </w:rPr>
              <w:t>2.7 Eventuale interdisciplinarità (</w:t>
            </w:r>
            <w:r w:rsidR="00EE5B66" w:rsidRPr="008A01E1">
              <w:rPr>
                <w:rFonts w:cs="Calibri"/>
                <w:b/>
                <w:bCs/>
                <w:sz w:val="20"/>
                <w:szCs w:val="20"/>
              </w:rPr>
              <w:t xml:space="preserve">indicare le </w:t>
            </w:r>
            <w:r w:rsidRPr="008A01E1">
              <w:rPr>
                <w:rFonts w:cs="Calibri"/>
                <w:b/>
                <w:bCs/>
                <w:sz w:val="20"/>
                <w:szCs w:val="20"/>
              </w:rPr>
              <w:t>discipline</w:t>
            </w:r>
            <w:r w:rsidR="00EE5B66" w:rsidRPr="008A01E1">
              <w:rPr>
                <w:rFonts w:cs="Calibri"/>
                <w:b/>
                <w:bCs/>
                <w:sz w:val="20"/>
                <w:szCs w:val="20"/>
              </w:rPr>
              <w:t>/dipartimenti coinvolte/i</w:t>
            </w:r>
            <w:r w:rsidRPr="008A01E1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</w:tr>
      <w:tr w:rsidR="00A57B89" w:rsidRPr="008A01E1" w14:paraId="1721E6A6" w14:textId="77777777">
        <w:trPr>
          <w:trHeight w:val="771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AB14" w14:textId="77777777" w:rsidR="00A57B89" w:rsidRPr="008A01E1" w:rsidRDefault="00A57B89" w:rsidP="00DB6753">
            <w:pPr>
              <w:pStyle w:val="Paragrafoelenco"/>
              <w:ind w:left="0" w:right="64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0A9A339E" w14:textId="77777777" w:rsidR="00A57B89" w:rsidRPr="00E912C8" w:rsidRDefault="00A57B89" w:rsidP="00930512">
      <w:pPr>
        <w:pStyle w:val="Paragrafoelenco"/>
        <w:spacing w:line="360" w:lineRule="auto"/>
        <w:ind w:left="0" w:right="64"/>
        <w:rPr>
          <w:rFonts w:cs="Calibri"/>
        </w:rPr>
      </w:pPr>
    </w:p>
    <w:p w14:paraId="15782CE3" w14:textId="77777777" w:rsidR="00A57B89" w:rsidRDefault="00A57B89" w:rsidP="00021FB0">
      <w:pPr>
        <w:pStyle w:val="Paragrafoelenco"/>
        <w:numPr>
          <w:ilvl w:val="0"/>
          <w:numId w:val="20"/>
        </w:numPr>
        <w:spacing w:line="360" w:lineRule="auto"/>
        <w:ind w:left="142" w:right="64" w:firstLine="284"/>
        <w:rPr>
          <w:rFonts w:cs="Calibri"/>
          <w:b/>
        </w:rPr>
      </w:pPr>
      <w:r w:rsidRPr="00E912C8">
        <w:rPr>
          <w:rFonts w:cs="Calibri"/>
          <w:b/>
        </w:rPr>
        <w:t>Durata</w:t>
      </w:r>
    </w:p>
    <w:p w14:paraId="2FE7D8C5" w14:textId="77777777" w:rsidR="00E912C8" w:rsidRPr="00E912C8" w:rsidRDefault="00E912C8" w:rsidP="00E912C8">
      <w:pPr>
        <w:spacing w:after="0" w:line="360" w:lineRule="auto"/>
        <w:ind w:right="64"/>
        <w:rPr>
          <w:rFonts w:cs="Calibri"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57B89" w:rsidRPr="00E912C8" w14:paraId="6BDE4EE4" w14:textId="7777777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4994CD" w14:textId="77777777" w:rsidR="00A57B89" w:rsidRPr="00E912C8" w:rsidRDefault="00A57B89" w:rsidP="00DB6753">
            <w:pPr>
              <w:pStyle w:val="Paragrafoelenco"/>
              <w:ind w:left="0" w:right="64"/>
              <w:rPr>
                <w:rFonts w:cs="Calibri"/>
                <w:sz w:val="20"/>
                <w:szCs w:val="20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</w:rPr>
              <w:t>Descrivere l’arco temporale nel quale il progetto si attua e la periodicità degli incontri (indicare mesi, giorni, ore in cui si prevede di svolgere l’attività progettuale)</w:t>
            </w:r>
          </w:p>
        </w:tc>
      </w:tr>
      <w:tr w:rsidR="00A57B89" w:rsidRPr="00E912C8" w14:paraId="7D946E95" w14:textId="77777777">
        <w:trPr>
          <w:trHeight w:val="4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798A" w14:textId="77777777" w:rsidR="00A57B89" w:rsidRPr="00E912C8" w:rsidRDefault="00A57B89" w:rsidP="00DB6753">
            <w:pPr>
              <w:pStyle w:val="Paragrafoelenco"/>
              <w:spacing w:after="0"/>
              <w:ind w:left="0" w:right="64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426346F6" w14:textId="2E5C9FF0" w:rsidR="00E912C8" w:rsidRDefault="00E912C8" w:rsidP="00930512">
      <w:pPr>
        <w:pStyle w:val="Paragrafoelenco"/>
        <w:spacing w:line="360" w:lineRule="auto"/>
        <w:ind w:left="0" w:right="64"/>
        <w:rPr>
          <w:rFonts w:cs="Calibri"/>
        </w:rPr>
      </w:pPr>
    </w:p>
    <w:p w14:paraId="12C5E35C" w14:textId="77777777" w:rsidR="00A57B89" w:rsidRPr="00E912C8" w:rsidRDefault="00A57B89" w:rsidP="00021FB0">
      <w:pPr>
        <w:pStyle w:val="Paragrafoelenco"/>
        <w:numPr>
          <w:ilvl w:val="0"/>
          <w:numId w:val="20"/>
        </w:numPr>
        <w:spacing w:line="360" w:lineRule="auto"/>
        <w:ind w:left="142" w:right="64" w:firstLine="284"/>
        <w:rPr>
          <w:rFonts w:cs="Calibri"/>
          <w:b/>
        </w:rPr>
      </w:pPr>
      <w:r w:rsidRPr="00E912C8">
        <w:rPr>
          <w:rFonts w:cs="Calibri"/>
          <w:b/>
        </w:rPr>
        <w:t>Conseguimento di una certificazione o realizzazione di un prodotto finale</w:t>
      </w:r>
    </w:p>
    <w:p w14:paraId="4CAFFB2A" w14:textId="77777777" w:rsidR="00A57B89" w:rsidRPr="00E912C8" w:rsidRDefault="00A57B89" w:rsidP="00930512">
      <w:pPr>
        <w:pStyle w:val="Paragrafoelenco"/>
        <w:spacing w:line="360" w:lineRule="auto"/>
        <w:ind w:left="0" w:right="64"/>
        <w:rPr>
          <w:rFonts w:cs="Calibri"/>
          <w:b/>
          <w:bCs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A57B89" w:rsidRPr="00E912C8" w14:paraId="3253F9DB" w14:textId="77777777">
        <w:trPr>
          <w:trHeight w:val="258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4363AF" w14:textId="77777777" w:rsidR="00A57B89" w:rsidRPr="00E912C8" w:rsidRDefault="00A57B89" w:rsidP="00DB6753">
            <w:pPr>
              <w:pStyle w:val="Paragrafoelenco"/>
              <w:ind w:left="0" w:right="64"/>
              <w:rPr>
                <w:rFonts w:cs="Calibri"/>
                <w:b/>
                <w:bCs/>
                <w:sz w:val="20"/>
                <w:szCs w:val="20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</w:rPr>
              <w:lastRenderedPageBreak/>
              <w:t>Indicare se il progetto prevede il conseguimento di una certificazione e/o la realizzazione di un prodotto finale testuale, multimediale o altro</w:t>
            </w:r>
          </w:p>
        </w:tc>
      </w:tr>
      <w:tr w:rsidR="00A57B89" w:rsidRPr="00E912C8" w14:paraId="2E7102DC" w14:textId="77777777">
        <w:trPr>
          <w:trHeight w:val="258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12C2" w14:textId="77777777" w:rsidR="00A57B89" w:rsidRPr="00E912C8" w:rsidRDefault="00A57B89" w:rsidP="00DB6753">
            <w:pPr>
              <w:pStyle w:val="Paragrafoelenco"/>
              <w:ind w:left="0" w:right="64"/>
              <w:rPr>
                <w:rFonts w:cs="Calibri"/>
                <w:sz w:val="20"/>
                <w:szCs w:val="20"/>
              </w:rPr>
            </w:pPr>
          </w:p>
          <w:p w14:paraId="09CD9244" w14:textId="77777777" w:rsidR="00A57B89" w:rsidRPr="00E912C8" w:rsidRDefault="00A57B89" w:rsidP="00DB6753">
            <w:pPr>
              <w:pStyle w:val="Paragrafoelenco"/>
              <w:ind w:left="0" w:right="64"/>
              <w:rPr>
                <w:rFonts w:cs="Calibri"/>
                <w:sz w:val="20"/>
                <w:szCs w:val="20"/>
              </w:rPr>
            </w:pPr>
          </w:p>
        </w:tc>
      </w:tr>
    </w:tbl>
    <w:p w14:paraId="408788B0" w14:textId="77777777" w:rsidR="00A57B89" w:rsidRPr="00E912C8" w:rsidRDefault="00A57B89" w:rsidP="00930512">
      <w:pPr>
        <w:pStyle w:val="Paragrafoelenco"/>
        <w:spacing w:line="360" w:lineRule="auto"/>
        <w:ind w:left="0" w:right="64"/>
        <w:rPr>
          <w:rFonts w:cs="Calibri"/>
        </w:rPr>
      </w:pPr>
    </w:p>
    <w:p w14:paraId="7EA64A75" w14:textId="77777777" w:rsidR="00A57B89" w:rsidRPr="00E912C8" w:rsidRDefault="00A57B89" w:rsidP="00021FB0">
      <w:pPr>
        <w:pStyle w:val="Paragrafoelenco"/>
        <w:numPr>
          <w:ilvl w:val="0"/>
          <w:numId w:val="20"/>
        </w:numPr>
        <w:spacing w:line="360" w:lineRule="auto"/>
        <w:ind w:left="142" w:right="64" w:firstLine="284"/>
        <w:rPr>
          <w:rFonts w:cs="Calibri"/>
          <w:b/>
        </w:rPr>
      </w:pPr>
      <w:r w:rsidRPr="00E912C8">
        <w:rPr>
          <w:rFonts w:cs="Calibri"/>
          <w:b/>
        </w:rPr>
        <w:t>Risorse umane</w:t>
      </w:r>
    </w:p>
    <w:p w14:paraId="4C837618" w14:textId="77777777" w:rsidR="00A57B89" w:rsidRPr="00E912C8" w:rsidRDefault="00A57B89" w:rsidP="00930512">
      <w:pPr>
        <w:pStyle w:val="Paragrafoelenco"/>
        <w:spacing w:line="360" w:lineRule="auto"/>
        <w:ind w:left="0" w:right="64"/>
        <w:rPr>
          <w:rFonts w:cs="Calibr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248"/>
        <w:gridCol w:w="1417"/>
        <w:gridCol w:w="1773"/>
        <w:gridCol w:w="3438"/>
        <w:gridCol w:w="34"/>
      </w:tblGrid>
      <w:tr w:rsidR="00A57B89" w:rsidRPr="00E912C8" w14:paraId="0EA7B53E" w14:textId="77777777" w:rsidTr="00DB6753">
        <w:trPr>
          <w:gridAfter w:val="1"/>
          <w:wAfter w:w="34" w:type="dxa"/>
          <w:trHeight w:val="340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565FD7" w14:textId="63954364" w:rsidR="00A57B89" w:rsidRPr="00E912C8" w:rsidRDefault="00930512" w:rsidP="00DB6753">
            <w:pPr>
              <w:pStyle w:val="Paragrafoelenco"/>
              <w:ind w:left="33" w:right="6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6.1 </w:t>
            </w:r>
            <w:r w:rsidR="00A57B89" w:rsidRPr="00E912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Indicare il numero dei docenti e/o esperti, collaboratori scolastici, assistenti tecnici e assistenti amministrativi coinvolti</w:t>
            </w:r>
          </w:p>
        </w:tc>
      </w:tr>
      <w:tr w:rsidR="00A57B89" w:rsidRPr="00E912C8" w14:paraId="741CDE4D" w14:textId="77777777" w:rsidTr="00DB6753">
        <w:trPr>
          <w:gridAfter w:val="1"/>
          <w:wAfter w:w="34" w:type="dxa"/>
          <w:trHeight w:val="31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0C1D8" w14:textId="77777777" w:rsidR="00A57B89" w:rsidRPr="00E912C8" w:rsidRDefault="00A57B89" w:rsidP="00DB6753">
            <w:pPr>
              <w:pStyle w:val="Paragrafoelenco"/>
              <w:ind w:left="33" w:right="6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Figure (indicare nome e cognome)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796FC3" w14:textId="77777777" w:rsidR="00A57B89" w:rsidRPr="00E912C8" w:rsidRDefault="00A57B89" w:rsidP="00DB6753">
            <w:pPr>
              <w:pStyle w:val="Paragrafoelenco"/>
              <w:ind w:left="33" w:right="6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C13BB8" w14:textId="77777777" w:rsidR="00A57B89" w:rsidRPr="00E912C8" w:rsidRDefault="00A57B89" w:rsidP="00DB6753">
            <w:pPr>
              <w:pStyle w:val="Paragrafoelenco"/>
              <w:ind w:left="33" w:right="6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</w:t>
            </w:r>
          </w:p>
        </w:tc>
      </w:tr>
      <w:tr w:rsidR="00A57B89" w:rsidRPr="00E912C8" w14:paraId="6584C91C" w14:textId="77777777" w:rsidTr="00DB6753">
        <w:trPr>
          <w:gridAfter w:val="1"/>
          <w:wAfter w:w="34" w:type="dxa"/>
          <w:trHeight w:val="17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35B9" w14:textId="77777777" w:rsidR="00A57B89" w:rsidRPr="00E912C8" w:rsidRDefault="00A57B89" w:rsidP="00DB6753">
            <w:pPr>
              <w:pStyle w:val="Paragrafoelenco"/>
              <w:ind w:left="33"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Docenti/esperti:</w:t>
            </w:r>
          </w:p>
          <w:p w14:paraId="34DEB686" w14:textId="77777777" w:rsidR="00A57B89" w:rsidRPr="00E912C8" w:rsidRDefault="00A57B89" w:rsidP="00E912C8">
            <w:pPr>
              <w:pStyle w:val="Paragrafoelenco"/>
              <w:numPr>
                <w:ilvl w:val="0"/>
                <w:numId w:val="38"/>
              </w:numPr>
              <w:ind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5F0D14FC" w14:textId="77777777" w:rsidR="00A57B89" w:rsidRPr="00E912C8" w:rsidRDefault="00A57B89" w:rsidP="00E912C8">
            <w:pPr>
              <w:pStyle w:val="Paragrafoelenco"/>
              <w:numPr>
                <w:ilvl w:val="0"/>
                <w:numId w:val="38"/>
              </w:numPr>
              <w:ind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ED61" w14:textId="77777777" w:rsidR="00A57B89" w:rsidRPr="00E912C8" w:rsidRDefault="00A57B89" w:rsidP="00DB6753">
            <w:pPr>
              <w:pStyle w:val="Paragrafoelenco"/>
              <w:ind w:left="33"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 xml:space="preserve">n.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4FF2" w14:textId="77777777" w:rsidR="00A57B89" w:rsidRPr="00E912C8" w:rsidRDefault="00A57B89" w:rsidP="00DB6753">
            <w:pPr>
              <w:pStyle w:val="Paragrafoelenco"/>
              <w:ind w:left="33" w:right="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7B89" w:rsidRPr="00E912C8" w14:paraId="5E4A93A0" w14:textId="77777777" w:rsidTr="00DB6753">
        <w:trPr>
          <w:gridAfter w:val="1"/>
          <w:wAfter w:w="34" w:type="dxa"/>
          <w:trHeight w:val="31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1AFA" w14:textId="77777777" w:rsidR="00A57B89" w:rsidRPr="00E912C8" w:rsidRDefault="00A57B89" w:rsidP="00DB6753">
            <w:pPr>
              <w:pStyle w:val="Paragrafoelenco"/>
              <w:ind w:left="0"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DSGA (Direttore dei Servizi Generali e Amministrativi)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C090" w14:textId="77777777" w:rsidR="00A57B89" w:rsidRPr="00E912C8" w:rsidRDefault="00A57B89" w:rsidP="00DB6753">
            <w:pPr>
              <w:pStyle w:val="Paragrafoelenco"/>
              <w:ind w:left="0"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Supporto per progetti a finanziamenti da UE, enti pubblici e soggetti privati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22B0" w14:textId="73436D56" w:rsidR="00A57B89" w:rsidRPr="00E912C8" w:rsidRDefault="00A57B89" w:rsidP="00DB6753">
            <w:pPr>
              <w:pStyle w:val="Paragrafoelenco"/>
              <w:numPr>
                <w:ilvl w:val="0"/>
                <w:numId w:val="25"/>
              </w:numPr>
              <w:ind w:right="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7B89" w:rsidRPr="00E912C8" w14:paraId="4F50C75E" w14:textId="77777777" w:rsidTr="00DB6753">
        <w:trPr>
          <w:gridAfter w:val="1"/>
          <w:wAfter w:w="34" w:type="dxa"/>
          <w:trHeight w:val="166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4B39" w14:textId="77777777" w:rsidR="00A57B89" w:rsidRPr="00E912C8" w:rsidRDefault="00A57B89" w:rsidP="00DB6753">
            <w:pPr>
              <w:pStyle w:val="Paragrafoelenco"/>
              <w:ind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Collaboratori scolastici</w:t>
            </w:r>
          </w:p>
          <w:p w14:paraId="3568AB57" w14:textId="77777777" w:rsidR="00A57B89" w:rsidRPr="00E912C8" w:rsidRDefault="00A57B89" w:rsidP="00E912C8">
            <w:pPr>
              <w:pStyle w:val="Paragrafoelenco"/>
              <w:numPr>
                <w:ilvl w:val="0"/>
                <w:numId w:val="39"/>
              </w:numPr>
              <w:ind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13CD364C" w14:textId="7EFBFE37" w:rsidR="00A57B89" w:rsidRPr="00E912C8" w:rsidRDefault="00A57B89" w:rsidP="00E912C8">
            <w:pPr>
              <w:pStyle w:val="Paragrafoelenco"/>
              <w:numPr>
                <w:ilvl w:val="0"/>
                <w:numId w:val="39"/>
              </w:numPr>
              <w:ind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CC50" w14:textId="77777777" w:rsidR="00A57B89" w:rsidRPr="00E912C8" w:rsidRDefault="00A57B89" w:rsidP="00DB6753">
            <w:pPr>
              <w:pStyle w:val="Paragrafoelenco"/>
              <w:ind w:left="0"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 xml:space="preserve">n.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692" w14:textId="77777777" w:rsidR="00A57B89" w:rsidRPr="00E912C8" w:rsidRDefault="00A57B89" w:rsidP="00DB6753">
            <w:pPr>
              <w:pStyle w:val="Paragrafoelenco"/>
              <w:numPr>
                <w:ilvl w:val="0"/>
                <w:numId w:val="17"/>
              </w:numPr>
              <w:ind w:left="390"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Fotocopie</w:t>
            </w:r>
          </w:p>
          <w:p w14:paraId="4CAA3341" w14:textId="77777777" w:rsidR="00A57B89" w:rsidRPr="00E912C8" w:rsidRDefault="00A57B89" w:rsidP="00DB6753">
            <w:pPr>
              <w:pStyle w:val="Paragrafoelenco"/>
              <w:numPr>
                <w:ilvl w:val="0"/>
                <w:numId w:val="17"/>
              </w:numPr>
              <w:ind w:left="390"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Sistemazione e pulizia aula</w:t>
            </w:r>
          </w:p>
          <w:p w14:paraId="387D13E3" w14:textId="77777777" w:rsidR="00A57B89" w:rsidRPr="00E912C8" w:rsidRDefault="00A57B89" w:rsidP="00DB6753">
            <w:pPr>
              <w:pStyle w:val="Paragrafoelenco"/>
              <w:numPr>
                <w:ilvl w:val="0"/>
                <w:numId w:val="17"/>
              </w:numPr>
              <w:ind w:left="390"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Sorveglianza</w:t>
            </w:r>
          </w:p>
          <w:p w14:paraId="3170CC0C" w14:textId="77777777" w:rsidR="00A57B89" w:rsidRPr="00E912C8" w:rsidRDefault="00A57B89" w:rsidP="00DB6753">
            <w:pPr>
              <w:pStyle w:val="Paragrafoelenco"/>
              <w:numPr>
                <w:ilvl w:val="0"/>
                <w:numId w:val="17"/>
              </w:numPr>
              <w:ind w:left="390"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 xml:space="preserve">Altro: ….. </w:t>
            </w:r>
          </w:p>
        </w:tc>
      </w:tr>
      <w:tr w:rsidR="00A57B89" w:rsidRPr="00E912C8" w14:paraId="3D9639E2" w14:textId="77777777" w:rsidTr="00DB6753">
        <w:trPr>
          <w:gridAfter w:val="1"/>
          <w:wAfter w:w="34" w:type="dxa"/>
          <w:trHeight w:val="31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4746" w14:textId="77777777" w:rsidR="00A57B89" w:rsidRPr="00E912C8" w:rsidRDefault="00A57B89" w:rsidP="00DB6753">
            <w:pPr>
              <w:pStyle w:val="Paragrafoelenco"/>
              <w:ind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Assistenti tecnici</w:t>
            </w:r>
          </w:p>
          <w:p w14:paraId="57A4385F" w14:textId="77777777" w:rsidR="00A57B89" w:rsidRPr="00E912C8" w:rsidRDefault="00A57B89" w:rsidP="00E912C8">
            <w:pPr>
              <w:pStyle w:val="Paragrafoelenco"/>
              <w:numPr>
                <w:ilvl w:val="0"/>
                <w:numId w:val="40"/>
              </w:numPr>
              <w:ind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52137C96" w14:textId="77777777" w:rsidR="00A57B89" w:rsidRPr="00E912C8" w:rsidRDefault="00A57B89" w:rsidP="00E912C8">
            <w:pPr>
              <w:pStyle w:val="Paragrafoelenco"/>
              <w:numPr>
                <w:ilvl w:val="0"/>
                <w:numId w:val="40"/>
              </w:numPr>
              <w:ind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6BCB" w14:textId="77777777" w:rsidR="00A57B89" w:rsidRPr="00E912C8" w:rsidRDefault="00A57B89" w:rsidP="00DB6753">
            <w:pPr>
              <w:pStyle w:val="Paragrafoelenco"/>
              <w:ind w:left="0"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 xml:space="preserve">n.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3AC4" w14:textId="77777777" w:rsidR="00A57B89" w:rsidRPr="00E912C8" w:rsidRDefault="00A57B89" w:rsidP="00DB6753">
            <w:pPr>
              <w:pStyle w:val="Paragrafoelenco"/>
              <w:ind w:left="-35"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Supporto utilizzo strumenti multimediali/informatici e/o piattaforme</w:t>
            </w:r>
          </w:p>
        </w:tc>
      </w:tr>
      <w:tr w:rsidR="00021FB0" w:rsidRPr="00E912C8" w14:paraId="3EB32EBF" w14:textId="77777777" w:rsidTr="00DB6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0C0F48" w14:textId="7DF43202" w:rsidR="00021FB0" w:rsidRPr="00E912C8" w:rsidRDefault="00021FB0" w:rsidP="00DB6753">
            <w:pPr>
              <w:pStyle w:val="Paragrafoelenco"/>
              <w:ind w:left="33" w:right="6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6.2 Ulteriori indicazioni utili</w:t>
            </w:r>
            <w:r w:rsidR="00930373" w:rsidRPr="00E912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71387" w:rsidRPr="00E912C8" w14:paraId="5712CE70" w14:textId="77777777" w:rsidTr="00DB6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5C68" w14:textId="77777777" w:rsidR="00F71387" w:rsidRPr="00E912C8" w:rsidRDefault="00F71387" w:rsidP="00DB6753">
            <w:pPr>
              <w:pStyle w:val="Paragrafoelenco"/>
              <w:ind w:left="0" w:right="6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b/>
                <w:sz w:val="20"/>
                <w:szCs w:val="20"/>
              </w:rPr>
              <w:t>Progetto realizzato utilizzando ore di potenziamento/PCTO:</w:t>
            </w:r>
          </w:p>
          <w:p w14:paraId="66EF2547" w14:textId="6E39EC07" w:rsidR="00F71387" w:rsidRPr="00E912C8" w:rsidRDefault="00F71387" w:rsidP="00DB6753">
            <w:pPr>
              <w:pStyle w:val="Paragrafoelenco"/>
              <w:ind w:left="33" w:right="6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b/>
                <w:sz w:val="20"/>
                <w:szCs w:val="20"/>
              </w:rPr>
              <w:t>(se sì, da compilare per ogni docente coinvolto)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A116" w14:textId="17C6DE9C" w:rsidR="00F71387" w:rsidRPr="00E912C8" w:rsidRDefault="00F71387" w:rsidP="00DB6753">
            <w:pPr>
              <w:pStyle w:val="Paragrafoelenco"/>
              <w:numPr>
                <w:ilvl w:val="0"/>
                <w:numId w:val="26"/>
              </w:numPr>
              <w:ind w:righ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F71387" w:rsidRPr="00E912C8" w14:paraId="46C7918E" w14:textId="77777777" w:rsidTr="00DB6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86952" w14:textId="77777777" w:rsidR="00F71387" w:rsidRPr="00E912C8" w:rsidRDefault="00F71387" w:rsidP="00DB6753">
            <w:pPr>
              <w:pStyle w:val="Paragrafoelenco"/>
              <w:ind w:left="33" w:right="6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744E8" w14:textId="1C2DFB64" w:rsidR="00F71387" w:rsidRPr="00E912C8" w:rsidRDefault="00F71387" w:rsidP="00DB6753">
            <w:pPr>
              <w:pStyle w:val="Paragrafoelenco"/>
              <w:numPr>
                <w:ilvl w:val="0"/>
                <w:numId w:val="26"/>
              </w:numPr>
              <w:ind w:right="6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SÌ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B56AB" w14:textId="77777777" w:rsidR="00F71387" w:rsidRPr="00E912C8" w:rsidRDefault="00F71387" w:rsidP="00DB6753">
            <w:pPr>
              <w:pStyle w:val="Paragrafoelenco"/>
              <w:spacing w:after="0"/>
              <w:ind w:left="0" w:right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 xml:space="preserve">Docente: …………………………………………….. </w:t>
            </w:r>
          </w:p>
          <w:p w14:paraId="70A8B27D" w14:textId="103F787E" w:rsidR="00F71387" w:rsidRPr="00E912C8" w:rsidRDefault="00F71387" w:rsidP="00DB6753">
            <w:pPr>
              <w:pStyle w:val="Paragrafoelenco"/>
              <w:numPr>
                <w:ilvl w:val="0"/>
                <w:numId w:val="27"/>
              </w:numPr>
              <w:spacing w:after="0"/>
              <w:ind w:right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n. ore totali (lezione frontale + non frontale): …………….</w:t>
            </w:r>
          </w:p>
          <w:p w14:paraId="12D4537C" w14:textId="6A7E1EEB" w:rsidR="00F71387" w:rsidRPr="00E912C8" w:rsidRDefault="00F71387" w:rsidP="00DB6753">
            <w:pPr>
              <w:pStyle w:val="Paragrafoelenco"/>
              <w:numPr>
                <w:ilvl w:val="0"/>
                <w:numId w:val="27"/>
              </w:numPr>
              <w:spacing w:after="0"/>
              <w:ind w:right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n. ore annuali di potenziamento dedicate al progetto: …………</w:t>
            </w:r>
          </w:p>
          <w:p w14:paraId="2A1D72BD" w14:textId="14EA7297" w:rsidR="00F71387" w:rsidRPr="00E912C8" w:rsidRDefault="00F71387" w:rsidP="00DB6753">
            <w:pPr>
              <w:pStyle w:val="Paragrafoelenco"/>
              <w:numPr>
                <w:ilvl w:val="0"/>
                <w:numId w:val="27"/>
              </w:numPr>
              <w:ind w:right="6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n.. ore annuali PCTO: …………</w:t>
            </w:r>
          </w:p>
        </w:tc>
      </w:tr>
      <w:tr w:rsidR="00F71387" w:rsidRPr="00E912C8" w14:paraId="41825E05" w14:textId="77777777" w:rsidTr="00DB6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5016" w14:textId="319D49AD" w:rsidR="00F71387" w:rsidRPr="00E912C8" w:rsidRDefault="00DB6753" w:rsidP="00DB6753">
            <w:pPr>
              <w:pStyle w:val="Paragrafoelenco"/>
              <w:spacing w:after="0"/>
              <w:ind w:left="0" w:right="6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Progetto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8D64" w14:textId="77777777" w:rsidR="00F71387" w:rsidRPr="00E912C8" w:rsidRDefault="00F71387" w:rsidP="00EE5B66">
            <w:pPr>
              <w:pStyle w:val="Paragrafoelenco"/>
              <w:numPr>
                <w:ilvl w:val="0"/>
                <w:numId w:val="34"/>
              </w:numPr>
              <w:ind w:right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a totale carico degli studenti</w:t>
            </w:r>
          </w:p>
          <w:p w14:paraId="13B2DEB1" w14:textId="77777777" w:rsidR="00F71387" w:rsidRPr="00E912C8" w:rsidRDefault="00F71387" w:rsidP="00EE5B66">
            <w:pPr>
              <w:pStyle w:val="Paragrafoelenco"/>
              <w:numPr>
                <w:ilvl w:val="0"/>
                <w:numId w:val="34"/>
              </w:numPr>
              <w:ind w:right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a totale carico della scuola</w:t>
            </w:r>
          </w:p>
          <w:p w14:paraId="5015E9F7" w14:textId="77777777" w:rsidR="00F71387" w:rsidRPr="00E912C8" w:rsidRDefault="00F71387" w:rsidP="00EE5B66">
            <w:pPr>
              <w:pStyle w:val="Paragrafoelenco"/>
              <w:numPr>
                <w:ilvl w:val="0"/>
                <w:numId w:val="34"/>
              </w:numPr>
              <w:ind w:right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 xml:space="preserve">a carico parziale: </w:t>
            </w:r>
          </w:p>
          <w:p w14:paraId="73BD9560" w14:textId="77777777" w:rsidR="00F71387" w:rsidRPr="00E912C8" w:rsidRDefault="00F71387" w:rsidP="00EE5B66">
            <w:pPr>
              <w:pStyle w:val="Paragrafoelenco"/>
              <w:numPr>
                <w:ilvl w:val="0"/>
                <w:numId w:val="34"/>
              </w:numPr>
              <w:spacing w:after="0"/>
              <w:ind w:right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quota pagata con i fondi del Liceo: ……………………………</w:t>
            </w:r>
          </w:p>
          <w:p w14:paraId="1CFA1849" w14:textId="4B186C40" w:rsidR="00F71387" w:rsidRPr="00E912C8" w:rsidRDefault="00F71387" w:rsidP="00EE5B66">
            <w:pPr>
              <w:pStyle w:val="Paragrafoelenco"/>
              <w:numPr>
                <w:ilvl w:val="0"/>
                <w:numId w:val="35"/>
              </w:numPr>
              <w:spacing w:after="0"/>
              <w:ind w:right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12C8">
              <w:rPr>
                <w:rFonts w:asciiTheme="minorHAnsi" w:hAnsiTheme="minorHAnsi" w:cstheme="minorHAnsi"/>
                <w:sz w:val="20"/>
                <w:szCs w:val="20"/>
              </w:rPr>
              <w:t>quota pagata dagli studenti: ……………………………</w:t>
            </w:r>
          </w:p>
        </w:tc>
      </w:tr>
    </w:tbl>
    <w:p w14:paraId="387A5983" w14:textId="77777777" w:rsidR="00930512" w:rsidRDefault="00930512" w:rsidP="00930512">
      <w:pPr>
        <w:pStyle w:val="Paragrafoelenco"/>
        <w:spacing w:line="360" w:lineRule="auto"/>
        <w:ind w:left="0" w:right="64"/>
        <w:rPr>
          <w:rFonts w:cs="Calibri"/>
          <w:sz w:val="24"/>
          <w:szCs w:val="24"/>
        </w:rPr>
      </w:pPr>
    </w:p>
    <w:p w14:paraId="6BE70AEA" w14:textId="77777777" w:rsidR="00A57B89" w:rsidRPr="00E912C8" w:rsidRDefault="00A57B89" w:rsidP="00C94C53">
      <w:pPr>
        <w:pStyle w:val="Paragrafoelenco"/>
        <w:numPr>
          <w:ilvl w:val="0"/>
          <w:numId w:val="20"/>
        </w:numPr>
        <w:spacing w:line="360" w:lineRule="auto"/>
        <w:ind w:left="142" w:right="64" w:firstLine="284"/>
        <w:rPr>
          <w:rFonts w:cs="Calibri"/>
          <w:b/>
        </w:rPr>
      </w:pPr>
      <w:r w:rsidRPr="00E912C8">
        <w:rPr>
          <w:rFonts w:cs="Calibri"/>
          <w:b/>
        </w:rPr>
        <w:t>Beni e servizi</w:t>
      </w:r>
    </w:p>
    <w:p w14:paraId="199AAEB8" w14:textId="77777777" w:rsidR="00A57B89" w:rsidRPr="00E912C8" w:rsidRDefault="00A57B89" w:rsidP="00930512">
      <w:pPr>
        <w:pStyle w:val="Paragrafoelenco"/>
        <w:spacing w:line="360" w:lineRule="auto"/>
        <w:ind w:left="0" w:right="64"/>
        <w:rPr>
          <w:rFonts w:cs="Calibri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57B89" w:rsidRPr="00E912C8" w14:paraId="11662EB5" w14:textId="77777777" w:rsidTr="00E912C8">
        <w:trPr>
          <w:trHeight w:val="69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2D781F" w14:textId="77777777" w:rsidR="00A57B89" w:rsidRPr="00E912C8" w:rsidRDefault="00A57B89" w:rsidP="00E912C8">
            <w:pPr>
              <w:pStyle w:val="Paragrafoelenco"/>
              <w:ind w:left="0" w:right="64"/>
              <w:rPr>
                <w:rFonts w:cs="Calibri"/>
                <w:b/>
                <w:bCs/>
                <w:sz w:val="20"/>
                <w:szCs w:val="20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</w:rPr>
              <w:lastRenderedPageBreak/>
              <w:t>Indicare i beni – i servizi – trasporto, guide ecc. – e le risorse logistiche – aule, laboratori ecc. – impegnati, necessari alla realizzazione del progetto.</w:t>
            </w:r>
          </w:p>
        </w:tc>
      </w:tr>
      <w:tr w:rsidR="00A57B89" w:rsidRPr="00E912C8" w14:paraId="7021A228" w14:textId="77777777" w:rsidTr="00E912C8">
        <w:trPr>
          <w:trHeight w:val="49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AEFB" w14:textId="77777777" w:rsidR="00A57B89" w:rsidRPr="00E912C8" w:rsidRDefault="00A57B89" w:rsidP="00E912C8">
            <w:pPr>
              <w:pStyle w:val="Paragrafoelenco"/>
              <w:ind w:left="33" w:right="64"/>
              <w:rPr>
                <w:rFonts w:cs="Calibri"/>
                <w:sz w:val="20"/>
                <w:szCs w:val="20"/>
              </w:rPr>
            </w:pPr>
          </w:p>
        </w:tc>
      </w:tr>
    </w:tbl>
    <w:p w14:paraId="70B45DF9" w14:textId="77777777" w:rsidR="00EE5B66" w:rsidRPr="00E912C8" w:rsidRDefault="00EE5B66" w:rsidP="00C94C53">
      <w:pPr>
        <w:pStyle w:val="Paragrafoelenco"/>
        <w:spacing w:line="360" w:lineRule="auto"/>
        <w:ind w:left="0" w:right="64"/>
        <w:jc w:val="both"/>
        <w:rPr>
          <w:rFonts w:cs="Calibri"/>
        </w:rPr>
      </w:pPr>
    </w:p>
    <w:p w14:paraId="7C850DC6" w14:textId="68A149CE" w:rsidR="00DB6753" w:rsidRDefault="00DB6753" w:rsidP="00E912C8">
      <w:pPr>
        <w:pStyle w:val="Paragrafoelenco"/>
        <w:numPr>
          <w:ilvl w:val="0"/>
          <w:numId w:val="20"/>
        </w:numPr>
        <w:spacing w:after="0" w:line="360" w:lineRule="auto"/>
        <w:ind w:left="142" w:right="64" w:firstLine="284"/>
        <w:rPr>
          <w:rFonts w:cs="Calibri"/>
          <w:b/>
        </w:rPr>
      </w:pPr>
      <w:r w:rsidRPr="00E912C8">
        <w:rPr>
          <w:rFonts w:cs="Calibri"/>
          <w:b/>
        </w:rPr>
        <w:t>Stima massima dei costi</w:t>
      </w:r>
    </w:p>
    <w:p w14:paraId="7C5E3952" w14:textId="77777777" w:rsidR="00E912C8" w:rsidRPr="00E912C8" w:rsidRDefault="00E912C8" w:rsidP="00E912C8">
      <w:pPr>
        <w:spacing w:after="0" w:line="360" w:lineRule="auto"/>
        <w:ind w:right="64"/>
        <w:rPr>
          <w:rFonts w:cs="Calibri"/>
          <w:bCs/>
        </w:rPr>
      </w:pPr>
    </w:p>
    <w:tbl>
      <w:tblPr>
        <w:tblW w:w="93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978"/>
        <w:gridCol w:w="993"/>
        <w:gridCol w:w="462"/>
        <w:gridCol w:w="1664"/>
        <w:gridCol w:w="1687"/>
      </w:tblGrid>
      <w:tr w:rsidR="00DB6753" w:rsidRPr="00E912C8" w14:paraId="1DEC4B3F" w14:textId="77777777" w:rsidTr="005D3C34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6E71DF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13451E" w14:textId="13BF375B" w:rsidR="00DB6753" w:rsidRPr="00E912C8" w:rsidRDefault="00DB6753" w:rsidP="00C225FC">
            <w:pPr>
              <w:widowControl w:val="0"/>
              <w:suppressAutoHyphens w:val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ORE DI DOCENZA: </w:t>
            </w:r>
            <w:r w:rsidR="00C225FC"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l</w:t>
            </w: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ezione frontale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4F3FDB" w14:textId="2C34CAF3" w:rsidR="00DB6753" w:rsidRPr="00E912C8" w:rsidRDefault="00C225FC" w:rsidP="00C225FC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n. </w:t>
            </w:r>
            <w:r w:rsidR="00DB6753"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5171A1" w14:textId="09A394C6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€</w:t>
            </w:r>
            <w:r w:rsidR="00C225FC"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e</w:t>
            </w: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/ORA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0F963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€ TOT.</w:t>
            </w:r>
          </w:p>
        </w:tc>
      </w:tr>
      <w:tr w:rsidR="00DB6753" w:rsidRPr="00E912C8" w14:paraId="6165269A" w14:textId="77777777" w:rsidTr="005D3C34">
        <w:trPr>
          <w:trHeight w:val="397"/>
          <w:jc w:val="center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622B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BA87" w14:textId="2F7DB8AA" w:rsidR="00DB6753" w:rsidRPr="00E912C8" w:rsidRDefault="00DB6753" w:rsidP="00C225FC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Docente</w:t>
            </w:r>
            <w:r w:rsidR="00C225FC" w:rsidRPr="00E912C8">
              <w:rPr>
                <w:rFonts w:cs="Calibri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9BA6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D12D" w14:textId="7B00816E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€ 3</w:t>
            </w:r>
            <w:r w:rsidR="00C225FC" w:rsidRPr="00E912C8">
              <w:rPr>
                <w:rFonts w:cs="Calibri"/>
                <w:sz w:val="20"/>
                <w:szCs w:val="20"/>
                <w:lang w:eastAsia="it-IT"/>
              </w:rPr>
              <w:t>8</w:t>
            </w:r>
            <w:r w:rsidRPr="00E912C8">
              <w:rPr>
                <w:rFonts w:cs="Calibri"/>
                <w:sz w:val="20"/>
                <w:szCs w:val="20"/>
                <w:lang w:eastAsia="it-IT"/>
              </w:rPr>
              <w:t>,</w:t>
            </w:r>
            <w:r w:rsidR="00C225FC" w:rsidRPr="00E912C8">
              <w:rPr>
                <w:rFonts w:cs="Calibri"/>
                <w:sz w:val="20"/>
                <w:szCs w:val="20"/>
                <w:lang w:eastAsia="it-IT"/>
              </w:rPr>
              <w:t>5</w:t>
            </w:r>
            <w:r w:rsidRPr="00E912C8">
              <w:rPr>
                <w:rFonts w:cs="Calibri"/>
                <w:sz w:val="20"/>
                <w:szCs w:val="20"/>
                <w:lang w:eastAsia="it-IT"/>
              </w:rPr>
              <w:t xml:space="preserve">0 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62B8" w14:textId="77777777" w:rsidR="00DB6753" w:rsidRPr="00E912C8" w:rsidRDefault="00DB6753" w:rsidP="00C225FC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 xml:space="preserve">€                </w:t>
            </w:r>
          </w:p>
        </w:tc>
      </w:tr>
      <w:tr w:rsidR="00DB6753" w:rsidRPr="00E912C8" w14:paraId="69A6EA67" w14:textId="77777777" w:rsidTr="005D3C34">
        <w:trPr>
          <w:trHeight w:val="397"/>
          <w:jc w:val="center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C228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34B3" w14:textId="0522217C" w:rsidR="00DB6753" w:rsidRPr="00E912C8" w:rsidRDefault="00DB6753" w:rsidP="00C225FC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Docent</w:t>
            </w:r>
            <w:r w:rsidR="00C225FC" w:rsidRPr="00E912C8">
              <w:rPr>
                <w:rFonts w:cs="Calibri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8B65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59B39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CB60" w14:textId="77777777" w:rsidR="00DB6753" w:rsidRPr="00E912C8" w:rsidRDefault="00DB6753" w:rsidP="00C225FC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 xml:space="preserve">€             </w:t>
            </w:r>
          </w:p>
        </w:tc>
      </w:tr>
      <w:tr w:rsidR="00DB6753" w:rsidRPr="00E912C8" w14:paraId="22493333" w14:textId="77777777" w:rsidTr="005D3C34">
        <w:trPr>
          <w:trHeight w:val="485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37B6B07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14:paraId="70C5BDD0" w14:textId="77777777" w:rsidR="00DB6753" w:rsidRPr="00E912C8" w:rsidRDefault="00DB6753" w:rsidP="00C225FC">
            <w:pPr>
              <w:widowControl w:val="0"/>
              <w:suppressAutoHyphens w:val="0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0FBF55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02C19F1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E1FC" w14:textId="77777777" w:rsidR="00DB6753" w:rsidRPr="00E912C8" w:rsidRDefault="00DB6753" w:rsidP="00C225FC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 xml:space="preserve">€            </w:t>
            </w:r>
          </w:p>
        </w:tc>
      </w:tr>
      <w:tr w:rsidR="00DB6753" w:rsidRPr="00E912C8" w14:paraId="7956C56D" w14:textId="77777777" w:rsidTr="005D3C34">
        <w:trPr>
          <w:trHeight w:val="155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D3DFD46" w14:textId="77777777" w:rsidR="00DB6753" w:rsidRPr="00E912C8" w:rsidRDefault="00DB6753" w:rsidP="00C225FC">
            <w:pPr>
              <w:widowControl w:val="0"/>
              <w:suppressAutoHyphens w:val="0"/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14:paraId="7E2A46C9" w14:textId="77777777" w:rsidR="00DB6753" w:rsidRPr="00E912C8" w:rsidRDefault="00DB6753" w:rsidP="00C225FC">
            <w:pPr>
              <w:widowControl w:val="0"/>
              <w:suppressAutoHyphens w:val="0"/>
              <w:spacing w:after="0"/>
              <w:jc w:val="right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EA7DA3" w14:textId="77777777" w:rsidR="00DB6753" w:rsidRPr="00E912C8" w:rsidRDefault="00DB6753" w:rsidP="00C225FC">
            <w:pPr>
              <w:widowControl w:val="0"/>
              <w:suppressAutoHyphens w:val="0"/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CE2B05A" w14:textId="77777777" w:rsidR="00DB6753" w:rsidRPr="00E912C8" w:rsidRDefault="00DB6753" w:rsidP="00C225FC">
            <w:pPr>
              <w:widowControl w:val="0"/>
              <w:suppressAutoHyphens w:val="0"/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F945A3D" w14:textId="77777777" w:rsidR="00DB6753" w:rsidRPr="00E912C8" w:rsidRDefault="00DB6753" w:rsidP="00C225FC">
            <w:pPr>
              <w:widowControl w:val="0"/>
              <w:suppressAutoHyphens w:val="0"/>
              <w:spacing w:after="0"/>
              <w:jc w:val="right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5D3C34" w:rsidRPr="00E912C8" w14:paraId="347FFEB2" w14:textId="77777777" w:rsidTr="005D3C34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E0DCC3" w14:textId="0EB1818D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81E98D" w14:textId="15196514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ORE DI DOCENZA: </w:t>
            </w:r>
            <w:r w:rsidR="00C225FC"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l</w:t>
            </w: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ezione non frontale, funzionale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E98F5B" w14:textId="7C85C35C" w:rsidR="00DB6753" w:rsidRPr="00E912C8" w:rsidRDefault="00C225FC" w:rsidP="00C225FC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n. </w:t>
            </w:r>
            <w:r w:rsidR="00DB6753"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2D5452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€/ORA 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08CBD1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€ TOT.</w:t>
            </w:r>
          </w:p>
        </w:tc>
      </w:tr>
      <w:tr w:rsidR="00DB6753" w:rsidRPr="00E912C8" w14:paraId="4673DE79" w14:textId="77777777" w:rsidTr="005D3C34">
        <w:trPr>
          <w:trHeight w:val="418"/>
          <w:jc w:val="center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D07A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9BAF" w14:textId="77777777" w:rsidR="00DB6753" w:rsidRPr="00E912C8" w:rsidRDefault="00DB6753" w:rsidP="00C225FC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475D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9CDD" w14:textId="3024DDF6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€ 1</w:t>
            </w:r>
            <w:r w:rsidR="00C225FC" w:rsidRPr="00E912C8">
              <w:rPr>
                <w:rFonts w:cs="Calibri"/>
                <w:sz w:val="20"/>
                <w:szCs w:val="20"/>
                <w:lang w:eastAsia="it-IT"/>
              </w:rPr>
              <w:t>9</w:t>
            </w:r>
            <w:r w:rsidRPr="00E912C8">
              <w:rPr>
                <w:rFonts w:cs="Calibri"/>
                <w:sz w:val="20"/>
                <w:szCs w:val="20"/>
                <w:lang w:eastAsia="it-IT"/>
              </w:rPr>
              <w:t>,</w:t>
            </w:r>
            <w:r w:rsidR="00C225FC" w:rsidRPr="00E912C8">
              <w:rPr>
                <w:rFonts w:cs="Calibri"/>
                <w:sz w:val="20"/>
                <w:szCs w:val="20"/>
                <w:lang w:eastAsia="it-IT"/>
              </w:rPr>
              <w:t>2</w:t>
            </w:r>
            <w:r w:rsidRPr="00E912C8">
              <w:rPr>
                <w:rFonts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C191" w14:textId="77777777" w:rsidR="00DB6753" w:rsidRPr="00E912C8" w:rsidRDefault="00DB6753" w:rsidP="00C225FC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 xml:space="preserve">     </w:t>
            </w:r>
          </w:p>
        </w:tc>
      </w:tr>
      <w:tr w:rsidR="00DB6753" w:rsidRPr="00E912C8" w14:paraId="37F73DB8" w14:textId="77777777" w:rsidTr="005D3C34">
        <w:trPr>
          <w:trHeight w:val="418"/>
          <w:jc w:val="center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991A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6FC9" w14:textId="77777777" w:rsidR="00DB6753" w:rsidRPr="00E912C8" w:rsidRDefault="00DB6753" w:rsidP="00C225FC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36BB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6D11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E370" w14:textId="77777777" w:rsidR="00DB6753" w:rsidRPr="00E912C8" w:rsidRDefault="00DB6753" w:rsidP="00C225FC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B6753" w:rsidRPr="00E912C8" w14:paraId="7611909A" w14:textId="77777777" w:rsidTr="005D3C34">
        <w:trPr>
          <w:trHeight w:val="39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3078367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14:paraId="7248CBCC" w14:textId="77777777" w:rsidR="00DB6753" w:rsidRPr="00E912C8" w:rsidRDefault="00DB6753" w:rsidP="00C225FC">
            <w:pPr>
              <w:widowControl w:val="0"/>
              <w:suppressAutoHyphens w:val="0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BF58F4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0C46E9E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857A" w14:textId="77777777" w:rsidR="00DB6753" w:rsidRPr="00E912C8" w:rsidRDefault="00DB6753" w:rsidP="00C225FC">
            <w:pPr>
              <w:widowControl w:val="0"/>
              <w:suppressAutoHyphens w:val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€          </w:t>
            </w:r>
          </w:p>
        </w:tc>
      </w:tr>
      <w:tr w:rsidR="00DB6753" w:rsidRPr="00E912C8" w14:paraId="376E3F41" w14:textId="77777777" w:rsidTr="005D3C34">
        <w:trPr>
          <w:trHeight w:val="112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AE56ABE" w14:textId="77777777" w:rsidR="00DB6753" w:rsidRPr="00E912C8" w:rsidRDefault="00DB6753" w:rsidP="00C225FC">
            <w:pPr>
              <w:widowControl w:val="0"/>
              <w:suppressAutoHyphens w:val="0"/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14:paraId="6E3CCC2B" w14:textId="77777777" w:rsidR="00DB6753" w:rsidRPr="00E912C8" w:rsidRDefault="00DB6753" w:rsidP="00C225FC">
            <w:pPr>
              <w:widowControl w:val="0"/>
              <w:suppressAutoHyphens w:val="0"/>
              <w:spacing w:after="0"/>
              <w:jc w:val="right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7182F6" w14:textId="77777777" w:rsidR="00DB6753" w:rsidRPr="00E912C8" w:rsidRDefault="00DB6753" w:rsidP="00C225FC">
            <w:pPr>
              <w:widowControl w:val="0"/>
              <w:suppressAutoHyphens w:val="0"/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B9DC39" w14:textId="77777777" w:rsidR="00DB6753" w:rsidRPr="00E912C8" w:rsidRDefault="00DB6753" w:rsidP="00C225FC">
            <w:pPr>
              <w:widowControl w:val="0"/>
              <w:suppressAutoHyphens w:val="0"/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427423" w14:textId="77777777" w:rsidR="00DB6753" w:rsidRPr="00E912C8" w:rsidRDefault="00DB6753" w:rsidP="00C225FC">
            <w:pPr>
              <w:widowControl w:val="0"/>
              <w:suppressAutoHyphens w:val="0"/>
              <w:spacing w:after="0"/>
              <w:jc w:val="right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5D3C34" w:rsidRPr="00E912C8" w14:paraId="137B57AD" w14:textId="77777777" w:rsidTr="005D3C34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7D609B" w14:textId="15A0D7C0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EFD26E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ASSISTENTI AMMINISTRATIVI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68A1AD" w14:textId="3C2D47CB" w:rsidR="00DB6753" w:rsidRPr="00E912C8" w:rsidRDefault="005D3C34" w:rsidP="00C225FC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n. </w:t>
            </w:r>
            <w:r w:rsidR="00DB6753"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0F29E9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€/ORA 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C7B51A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€ TOT.</w:t>
            </w:r>
          </w:p>
        </w:tc>
      </w:tr>
      <w:tr w:rsidR="005D3C34" w:rsidRPr="00E912C8" w14:paraId="18AEC5C1" w14:textId="77777777" w:rsidTr="005D3C34">
        <w:trPr>
          <w:trHeight w:val="539"/>
          <w:jc w:val="center"/>
        </w:trPr>
        <w:tc>
          <w:tcPr>
            <w:tcW w:w="5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4848" w14:textId="0AE9E871" w:rsidR="005D3C34" w:rsidRPr="00E912C8" w:rsidRDefault="00CA0515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78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9E4FA73" w14:textId="77777777" w:rsidR="005D3C34" w:rsidRPr="00E912C8" w:rsidRDefault="005D3C34" w:rsidP="00C225FC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68F733" w14:textId="77777777" w:rsidR="005D3C34" w:rsidRPr="00E912C8" w:rsidRDefault="005D3C34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04F3F" w14:textId="48692C89" w:rsidR="005D3C34" w:rsidRPr="00E912C8" w:rsidRDefault="005D3C34" w:rsidP="00EE5B66">
            <w:pPr>
              <w:pStyle w:val="Paragrafoelenco"/>
              <w:widowControl w:val="0"/>
              <w:numPr>
                <w:ilvl w:val="0"/>
                <w:numId w:val="36"/>
              </w:numPr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Diurne € 15,95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F70E" w14:textId="77777777" w:rsidR="005D3C34" w:rsidRPr="00E912C8" w:rsidRDefault="005D3C34" w:rsidP="00C225FC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 xml:space="preserve">€               </w:t>
            </w:r>
          </w:p>
        </w:tc>
      </w:tr>
      <w:tr w:rsidR="005D3C34" w:rsidRPr="00E912C8" w14:paraId="0C36C2AA" w14:textId="77777777" w:rsidTr="005D3C34">
        <w:trPr>
          <w:trHeight w:val="539"/>
          <w:jc w:val="center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6AF6" w14:textId="77777777" w:rsidR="005D3C34" w:rsidRPr="00E912C8" w:rsidRDefault="005D3C34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9B25A6" w14:textId="77777777" w:rsidR="005D3C34" w:rsidRPr="00E912C8" w:rsidRDefault="005D3C34" w:rsidP="00C225FC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50039AD" w14:textId="77777777" w:rsidR="005D3C34" w:rsidRPr="00E912C8" w:rsidRDefault="005D3C34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B1A307" w14:textId="656F4DA9" w:rsidR="005D3C34" w:rsidRPr="00E912C8" w:rsidRDefault="005D3C34" w:rsidP="00EE5B66">
            <w:pPr>
              <w:pStyle w:val="Paragrafoelenco"/>
              <w:widowControl w:val="0"/>
              <w:numPr>
                <w:ilvl w:val="0"/>
                <w:numId w:val="36"/>
              </w:numPr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Notturne o festive € 18,15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FCB6" w14:textId="77777777" w:rsidR="005D3C34" w:rsidRPr="00E912C8" w:rsidRDefault="005D3C34" w:rsidP="00C225FC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5D3C34" w:rsidRPr="00E912C8" w14:paraId="08B951FA" w14:textId="77777777" w:rsidTr="005D3C34">
        <w:trPr>
          <w:trHeight w:val="539"/>
          <w:jc w:val="center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A07E" w14:textId="77777777" w:rsidR="005D3C34" w:rsidRPr="00E912C8" w:rsidRDefault="005D3C34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7C61B" w14:textId="77777777" w:rsidR="005D3C34" w:rsidRPr="00E912C8" w:rsidRDefault="005D3C34" w:rsidP="00C225FC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ECD2" w14:textId="77777777" w:rsidR="005D3C34" w:rsidRPr="00E912C8" w:rsidRDefault="005D3C34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52D85" w14:textId="05DE6734" w:rsidR="005D3C34" w:rsidRPr="00E912C8" w:rsidRDefault="005D3C34" w:rsidP="00EE5B66">
            <w:pPr>
              <w:pStyle w:val="Paragrafoelenco"/>
              <w:widowControl w:val="0"/>
              <w:numPr>
                <w:ilvl w:val="0"/>
                <w:numId w:val="36"/>
              </w:numPr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Notturne e festive € 20,90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437A" w14:textId="77777777" w:rsidR="005D3C34" w:rsidRPr="00E912C8" w:rsidRDefault="005D3C34" w:rsidP="00C225FC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B6753" w:rsidRPr="00E912C8" w14:paraId="66808869" w14:textId="77777777" w:rsidTr="005D3C34">
        <w:trPr>
          <w:trHeight w:val="39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3E545B9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14:paraId="0DB07E10" w14:textId="77777777" w:rsidR="00DB6753" w:rsidRPr="00E912C8" w:rsidRDefault="00DB6753" w:rsidP="00C225FC">
            <w:pPr>
              <w:widowControl w:val="0"/>
              <w:suppressAutoHyphens w:val="0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0D399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A227FBB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F908" w14:textId="77777777" w:rsidR="00DB6753" w:rsidRPr="00E912C8" w:rsidRDefault="00DB6753" w:rsidP="00C225FC">
            <w:pPr>
              <w:widowControl w:val="0"/>
              <w:suppressAutoHyphens w:val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€            </w:t>
            </w:r>
          </w:p>
        </w:tc>
      </w:tr>
      <w:tr w:rsidR="00DB6753" w:rsidRPr="00E912C8" w14:paraId="04D5520E" w14:textId="77777777" w:rsidTr="005D3C34">
        <w:trPr>
          <w:trHeight w:val="13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BFE228C" w14:textId="77777777" w:rsidR="00DB6753" w:rsidRPr="00E912C8" w:rsidRDefault="00DB6753" w:rsidP="00C225FC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14:paraId="0F803F1C" w14:textId="77777777" w:rsidR="00DB6753" w:rsidRPr="00E912C8" w:rsidRDefault="00DB6753" w:rsidP="00C225FC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01DE87" w14:textId="77777777" w:rsidR="00DB6753" w:rsidRPr="00E912C8" w:rsidRDefault="00DB6753" w:rsidP="00C225FC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0C2B436" w14:textId="77777777" w:rsidR="00DB6753" w:rsidRPr="00E912C8" w:rsidRDefault="00DB6753" w:rsidP="00C225FC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8886D48" w14:textId="77777777" w:rsidR="00DB6753" w:rsidRPr="00E912C8" w:rsidRDefault="00DB6753" w:rsidP="00C225FC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B6753" w:rsidRPr="00E912C8" w14:paraId="6477188C" w14:textId="77777777" w:rsidTr="00CA051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B98FF9" w14:textId="4A86E0B6" w:rsidR="00DB6753" w:rsidRPr="00E912C8" w:rsidRDefault="00DB6753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D4EF5E" w14:textId="77777777" w:rsidR="00DB6753" w:rsidRPr="00E912C8" w:rsidRDefault="00DB6753" w:rsidP="00CA0515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ASSISTENTI TECNICI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EFAD8E" w14:textId="77777777" w:rsidR="00DB6753" w:rsidRPr="00E912C8" w:rsidRDefault="00DB6753" w:rsidP="00CA0515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E21A92" w14:textId="1F5DF895" w:rsidR="00DB6753" w:rsidRPr="00E912C8" w:rsidRDefault="00DB6753" w:rsidP="00CA0515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€/ORA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2221CB" w14:textId="77777777" w:rsidR="00DB6753" w:rsidRPr="00E912C8" w:rsidRDefault="00DB6753" w:rsidP="00CA0515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€ TOT.</w:t>
            </w:r>
          </w:p>
        </w:tc>
      </w:tr>
      <w:tr w:rsidR="00CA0515" w:rsidRPr="00E912C8" w14:paraId="4907523E" w14:textId="77777777">
        <w:trPr>
          <w:trHeight w:val="156"/>
          <w:jc w:val="center"/>
        </w:trPr>
        <w:tc>
          <w:tcPr>
            <w:tcW w:w="5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AEB7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78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3C85FC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Cognome e nome Assistente</w:t>
            </w:r>
          </w:p>
        </w:tc>
        <w:tc>
          <w:tcPr>
            <w:tcW w:w="993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7ECF6C8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0F27" w14:textId="653A96D6" w:rsidR="00CA0515" w:rsidRPr="00E912C8" w:rsidRDefault="00CA0515" w:rsidP="00EE5B66">
            <w:pPr>
              <w:pStyle w:val="Paragrafoelenco"/>
              <w:widowControl w:val="0"/>
              <w:numPr>
                <w:ilvl w:val="0"/>
                <w:numId w:val="37"/>
              </w:numPr>
              <w:suppressAutoHyphens w:val="0"/>
              <w:ind w:left="75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Diurne € 15,95</w:t>
            </w:r>
          </w:p>
        </w:tc>
        <w:tc>
          <w:tcPr>
            <w:tcW w:w="1687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86235C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 xml:space="preserve">€                </w:t>
            </w:r>
          </w:p>
        </w:tc>
      </w:tr>
      <w:tr w:rsidR="00CA0515" w:rsidRPr="00E912C8" w14:paraId="137B21E0" w14:textId="77777777">
        <w:trPr>
          <w:trHeight w:val="154"/>
          <w:jc w:val="center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3F3C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7BB325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7945DD3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10C9" w14:textId="13B98BD4" w:rsidR="00CA0515" w:rsidRPr="00E912C8" w:rsidRDefault="00CA0515" w:rsidP="00EE5B66">
            <w:pPr>
              <w:pStyle w:val="Paragrafoelenco"/>
              <w:widowControl w:val="0"/>
              <w:numPr>
                <w:ilvl w:val="0"/>
                <w:numId w:val="37"/>
              </w:numPr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Notturne o festive € 18,15</w:t>
            </w:r>
          </w:p>
        </w:tc>
        <w:tc>
          <w:tcPr>
            <w:tcW w:w="168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BF0E481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CA0515" w:rsidRPr="00E912C8" w14:paraId="2D43AF64" w14:textId="77777777" w:rsidTr="005D3C34">
        <w:trPr>
          <w:trHeight w:val="154"/>
          <w:jc w:val="center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4F56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8297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A782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F918" w14:textId="503606B3" w:rsidR="00CA0515" w:rsidRPr="00E912C8" w:rsidRDefault="00CA0515" w:rsidP="00EE5B66">
            <w:pPr>
              <w:pStyle w:val="Paragrafoelenco"/>
              <w:widowControl w:val="0"/>
              <w:numPr>
                <w:ilvl w:val="0"/>
                <w:numId w:val="37"/>
              </w:numPr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Notturne e festive € 20,90</w:t>
            </w:r>
          </w:p>
        </w:tc>
        <w:tc>
          <w:tcPr>
            <w:tcW w:w="168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09E0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B6753" w:rsidRPr="00E912C8" w14:paraId="1E03F844" w14:textId="77777777" w:rsidTr="005D3C34">
        <w:trPr>
          <w:trHeight w:val="397"/>
          <w:jc w:val="center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AFBDA" w14:textId="44596B92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A02E" w14:textId="12D30452" w:rsidR="00DB6753" w:rsidRPr="00E912C8" w:rsidRDefault="00DB6753" w:rsidP="00C225FC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D137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BEFEB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C20A" w14:textId="77777777" w:rsidR="00DB6753" w:rsidRPr="00E912C8" w:rsidRDefault="00DB6753" w:rsidP="00C225FC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B6753" w:rsidRPr="00E912C8" w14:paraId="217B10CA" w14:textId="77777777" w:rsidTr="005D3C34">
        <w:trPr>
          <w:trHeight w:val="39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957FB48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14:paraId="5F4FC3EF" w14:textId="77777777" w:rsidR="00DB6753" w:rsidRPr="00E912C8" w:rsidRDefault="00DB6753" w:rsidP="00C225FC">
            <w:pPr>
              <w:widowControl w:val="0"/>
              <w:suppressAutoHyphens w:val="0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C8C4E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3F5610" w14:textId="77777777" w:rsidR="00DB6753" w:rsidRPr="00E912C8" w:rsidRDefault="00DB6753" w:rsidP="00C225FC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99D3" w14:textId="77777777" w:rsidR="00DB6753" w:rsidRPr="00E912C8" w:rsidRDefault="00DB6753" w:rsidP="00C225FC">
            <w:pPr>
              <w:widowControl w:val="0"/>
              <w:suppressAutoHyphens w:val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€            </w:t>
            </w:r>
          </w:p>
        </w:tc>
      </w:tr>
      <w:tr w:rsidR="00DB6753" w:rsidRPr="00E912C8" w14:paraId="7DD4C058" w14:textId="77777777" w:rsidTr="005D3C34">
        <w:trPr>
          <w:trHeight w:val="163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93FE6C2" w14:textId="77777777" w:rsidR="00DB6753" w:rsidRPr="00E912C8" w:rsidRDefault="00DB6753" w:rsidP="00C225FC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14:paraId="73845DFD" w14:textId="77777777" w:rsidR="00DB6753" w:rsidRPr="00E912C8" w:rsidRDefault="00DB6753" w:rsidP="00C225FC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16B7FC" w14:textId="77777777" w:rsidR="00DB6753" w:rsidRPr="00E912C8" w:rsidRDefault="00DB6753" w:rsidP="00C225FC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A9D08CD" w14:textId="77777777" w:rsidR="00DB6753" w:rsidRPr="00E912C8" w:rsidRDefault="00DB6753" w:rsidP="00C225FC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5677A89" w14:textId="77777777" w:rsidR="00DB6753" w:rsidRPr="00E912C8" w:rsidRDefault="00DB6753" w:rsidP="00C225FC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B6753" w:rsidRPr="00E912C8" w14:paraId="7FE7D785" w14:textId="77777777" w:rsidTr="00CA0515">
        <w:trPr>
          <w:trHeight w:val="283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E3E35B" w14:textId="221CCE7E" w:rsidR="00DB6753" w:rsidRPr="00E912C8" w:rsidRDefault="00DB6753" w:rsidP="00C225FC">
            <w:pPr>
              <w:widowControl w:val="0"/>
              <w:suppressAutoHyphens w:val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960FC5" w14:textId="77777777" w:rsidR="00DB6753" w:rsidRPr="00E912C8" w:rsidRDefault="00DB6753" w:rsidP="00C225FC">
            <w:pPr>
              <w:widowControl w:val="0"/>
              <w:tabs>
                <w:tab w:val="left" w:pos="364"/>
              </w:tabs>
              <w:spacing w:before="60" w:after="6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COLLABORATORI SCOLASTICI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E7E01F" w14:textId="77777777" w:rsidR="00DB6753" w:rsidRPr="00E912C8" w:rsidRDefault="00DB6753" w:rsidP="00CA0515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8DB9F0" w14:textId="462A76DD" w:rsidR="00DB6753" w:rsidRPr="00E912C8" w:rsidRDefault="00DB6753" w:rsidP="00CA0515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€/ORA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22FA44" w14:textId="77777777" w:rsidR="00DB6753" w:rsidRPr="00E912C8" w:rsidRDefault="00DB6753" w:rsidP="00CA0515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€ TOT.</w:t>
            </w:r>
          </w:p>
        </w:tc>
      </w:tr>
      <w:tr w:rsidR="00CA0515" w:rsidRPr="00E912C8" w14:paraId="385E5F0B" w14:textId="77777777">
        <w:trPr>
          <w:trHeight w:val="156"/>
          <w:jc w:val="center"/>
        </w:trPr>
        <w:tc>
          <w:tcPr>
            <w:tcW w:w="5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FAD4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78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6FA9E69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79C04AC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3537" w14:textId="058F5534" w:rsidR="00CA0515" w:rsidRPr="00E912C8" w:rsidRDefault="00CA0515" w:rsidP="00CA0515">
            <w:pPr>
              <w:pStyle w:val="Paragrafoelenco"/>
              <w:widowControl w:val="0"/>
              <w:numPr>
                <w:ilvl w:val="0"/>
                <w:numId w:val="32"/>
              </w:numPr>
              <w:suppressAutoHyphens w:val="0"/>
              <w:ind w:left="75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Diurne € 1</w:t>
            </w:r>
            <w:r w:rsidR="00BA7A0D" w:rsidRPr="00E912C8">
              <w:rPr>
                <w:rFonts w:cs="Calibri"/>
                <w:sz w:val="20"/>
                <w:szCs w:val="20"/>
                <w:lang w:eastAsia="it-IT"/>
              </w:rPr>
              <w:t>3</w:t>
            </w:r>
            <w:r w:rsidRPr="00E912C8">
              <w:rPr>
                <w:rFonts w:cs="Calibri"/>
                <w:sz w:val="20"/>
                <w:szCs w:val="20"/>
                <w:lang w:eastAsia="it-IT"/>
              </w:rPr>
              <w:t>,</w:t>
            </w:r>
            <w:r w:rsidR="00BA7A0D" w:rsidRPr="00E912C8">
              <w:rPr>
                <w:rFonts w:cs="Calibri"/>
                <w:sz w:val="20"/>
                <w:szCs w:val="20"/>
                <w:lang w:eastAsia="it-IT"/>
              </w:rPr>
              <w:t>7</w:t>
            </w:r>
            <w:r w:rsidRPr="00E912C8">
              <w:rPr>
                <w:rFonts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687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D426D0D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 xml:space="preserve">€                </w:t>
            </w:r>
          </w:p>
        </w:tc>
      </w:tr>
      <w:tr w:rsidR="00CA0515" w:rsidRPr="00E912C8" w14:paraId="13DAD620" w14:textId="77777777">
        <w:trPr>
          <w:trHeight w:val="154"/>
          <w:jc w:val="center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4B0E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2A3765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9BF955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EAFA" w14:textId="41B2383C" w:rsidR="00CA0515" w:rsidRPr="00E912C8" w:rsidRDefault="00CA0515" w:rsidP="00CA0515">
            <w:pPr>
              <w:pStyle w:val="Paragrafoelenco"/>
              <w:widowControl w:val="0"/>
              <w:numPr>
                <w:ilvl w:val="0"/>
                <w:numId w:val="33"/>
              </w:numPr>
              <w:suppressAutoHyphens w:val="0"/>
              <w:ind w:left="217" w:hanging="283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Notturne o festive € 1</w:t>
            </w:r>
            <w:r w:rsidR="00BA7A0D" w:rsidRPr="00E912C8">
              <w:rPr>
                <w:rFonts w:cs="Calibri"/>
                <w:sz w:val="20"/>
                <w:szCs w:val="20"/>
                <w:lang w:eastAsia="it-IT"/>
              </w:rPr>
              <w:t>5</w:t>
            </w:r>
            <w:r w:rsidRPr="00E912C8">
              <w:rPr>
                <w:rFonts w:cs="Calibri"/>
                <w:sz w:val="20"/>
                <w:szCs w:val="20"/>
                <w:lang w:eastAsia="it-IT"/>
              </w:rPr>
              <w:t>,</w:t>
            </w:r>
            <w:r w:rsidR="00BA7A0D" w:rsidRPr="00E912C8">
              <w:rPr>
                <w:rFonts w:cs="Calibri"/>
                <w:sz w:val="20"/>
                <w:szCs w:val="20"/>
                <w:lang w:eastAsia="it-IT"/>
              </w:rPr>
              <w:t>9</w:t>
            </w:r>
            <w:r w:rsidRPr="00E912C8">
              <w:rPr>
                <w:rFonts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68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1B3C08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CA0515" w:rsidRPr="00E912C8" w14:paraId="67B21D7D" w14:textId="77777777" w:rsidTr="005D3C34">
        <w:trPr>
          <w:trHeight w:val="154"/>
          <w:jc w:val="center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4D96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43AA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6B83C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A9B7" w14:textId="619B394D" w:rsidR="00CA0515" w:rsidRPr="00E912C8" w:rsidRDefault="00CA0515" w:rsidP="00CA0515">
            <w:pPr>
              <w:pStyle w:val="Paragrafoelenco"/>
              <w:widowControl w:val="0"/>
              <w:numPr>
                <w:ilvl w:val="0"/>
                <w:numId w:val="33"/>
              </w:numPr>
              <w:suppressAutoHyphens w:val="0"/>
              <w:ind w:left="217" w:hanging="283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 xml:space="preserve">Notturne e festive € </w:t>
            </w:r>
            <w:r w:rsidR="00BA7A0D" w:rsidRPr="00E912C8">
              <w:rPr>
                <w:rFonts w:cs="Calibri"/>
                <w:sz w:val="20"/>
                <w:szCs w:val="20"/>
                <w:lang w:eastAsia="it-IT"/>
              </w:rPr>
              <w:t>18</w:t>
            </w:r>
            <w:r w:rsidRPr="00E912C8">
              <w:rPr>
                <w:rFonts w:cs="Calibri"/>
                <w:sz w:val="20"/>
                <w:szCs w:val="20"/>
                <w:lang w:eastAsia="it-IT"/>
              </w:rPr>
              <w:t>,</w:t>
            </w:r>
            <w:r w:rsidR="00BA7A0D" w:rsidRPr="00E912C8">
              <w:rPr>
                <w:rFonts w:cs="Calibri"/>
                <w:sz w:val="20"/>
                <w:szCs w:val="20"/>
                <w:lang w:eastAsia="it-IT"/>
              </w:rPr>
              <w:t>7</w:t>
            </w:r>
            <w:r w:rsidRPr="00E912C8">
              <w:rPr>
                <w:rFonts w:cs="Calibri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68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BC1A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CA0515" w:rsidRPr="00E912C8" w14:paraId="0F52A5E0" w14:textId="77777777" w:rsidTr="005D3C34">
        <w:trPr>
          <w:trHeight w:val="397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771023D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14:paraId="656F9E72" w14:textId="77777777" w:rsidR="00CA0515" w:rsidRPr="00E912C8" w:rsidRDefault="00CA0515" w:rsidP="00CA0515">
            <w:pPr>
              <w:widowControl w:val="0"/>
              <w:suppressAutoHyphens w:val="0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1E75C7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998F828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4FE75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€            </w:t>
            </w:r>
          </w:p>
        </w:tc>
      </w:tr>
      <w:tr w:rsidR="00CA0515" w:rsidRPr="00E912C8" w14:paraId="79FE9DA1" w14:textId="77777777" w:rsidTr="005D3C34">
        <w:trPr>
          <w:trHeight w:val="175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0B22DE8" w14:textId="77777777" w:rsidR="00CA0515" w:rsidRPr="00E912C8" w:rsidRDefault="00CA0515" w:rsidP="00CA0515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980B92" w14:textId="77777777" w:rsidR="00CA0515" w:rsidRPr="00E912C8" w:rsidRDefault="00CA0515" w:rsidP="00CA0515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00EEA1" w14:textId="77777777" w:rsidR="00CA0515" w:rsidRPr="00E912C8" w:rsidRDefault="00CA0515" w:rsidP="00CA0515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CF6372" w14:textId="77777777" w:rsidR="00CA0515" w:rsidRPr="00E912C8" w:rsidRDefault="00CA0515" w:rsidP="00CA0515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26AE6F" w14:textId="77777777" w:rsidR="00CA0515" w:rsidRPr="00E912C8" w:rsidRDefault="00CA0515" w:rsidP="00CA0515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CA0515" w:rsidRPr="00E912C8" w14:paraId="592D6CC4" w14:textId="77777777" w:rsidTr="00C225FC">
        <w:trPr>
          <w:trHeight w:val="397"/>
          <w:jc w:val="center"/>
        </w:trPr>
        <w:tc>
          <w:tcPr>
            <w:tcW w:w="5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F235DE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57FE" w14:textId="77777777" w:rsidR="00CA0515" w:rsidRPr="00E912C8" w:rsidRDefault="00CA0515" w:rsidP="00CA0515">
            <w:pPr>
              <w:widowControl w:val="0"/>
              <w:suppressAutoHyphens w:val="0"/>
              <w:jc w:val="right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TOTALE COSTO PERSONALE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9D04" w14:textId="77777777" w:rsidR="00CA0515" w:rsidRPr="00E912C8" w:rsidRDefault="00CA0515" w:rsidP="00CA0515">
            <w:pPr>
              <w:widowControl w:val="0"/>
              <w:suppressAutoHyphens w:val="0"/>
              <w:jc w:val="right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LORDO DIP.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71F3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€              </w:t>
            </w:r>
          </w:p>
        </w:tc>
      </w:tr>
      <w:tr w:rsidR="00CA0515" w:rsidRPr="00E912C8" w14:paraId="4FAC8641" w14:textId="77777777" w:rsidTr="00C225FC">
        <w:trPr>
          <w:trHeight w:val="397"/>
          <w:jc w:val="center"/>
        </w:trPr>
        <w:tc>
          <w:tcPr>
            <w:tcW w:w="5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EB26DD9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0515" w14:textId="77777777" w:rsidR="00CA0515" w:rsidRPr="00E912C8" w:rsidRDefault="00CA0515" w:rsidP="00CA0515">
            <w:pPr>
              <w:widowControl w:val="0"/>
              <w:suppressAutoHyphens w:val="0"/>
              <w:jc w:val="right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DC03" w14:textId="77777777" w:rsidR="00CA0515" w:rsidRPr="00E912C8" w:rsidRDefault="00CA0515" w:rsidP="00CA0515">
            <w:pPr>
              <w:widowControl w:val="0"/>
              <w:suppressAutoHyphens w:val="0"/>
              <w:jc w:val="right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LORDO DIP+ 32,70%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095A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€              </w:t>
            </w:r>
          </w:p>
        </w:tc>
      </w:tr>
      <w:tr w:rsidR="00CA0515" w:rsidRPr="00E912C8" w14:paraId="6DE78ACB" w14:textId="77777777" w:rsidTr="005D3C34">
        <w:trPr>
          <w:trHeight w:val="119"/>
          <w:jc w:val="center"/>
        </w:trPr>
        <w:tc>
          <w:tcPr>
            <w:tcW w:w="5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5B8F" w14:textId="77777777" w:rsidR="00CA0515" w:rsidRPr="00E912C8" w:rsidRDefault="00CA0515" w:rsidP="00CA0515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703EAA" w14:textId="77777777" w:rsidR="00CA0515" w:rsidRPr="00E912C8" w:rsidRDefault="00CA0515" w:rsidP="00CA0515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0BEB2" w14:textId="77777777" w:rsidR="00CA0515" w:rsidRPr="00E912C8" w:rsidRDefault="00CA0515" w:rsidP="00CA0515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40A2AE" w14:textId="77777777" w:rsidR="00CA0515" w:rsidRPr="00E912C8" w:rsidRDefault="00CA0515" w:rsidP="00CA0515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ADDC42" w14:textId="77777777" w:rsidR="00CA0515" w:rsidRPr="00E912C8" w:rsidRDefault="00CA0515" w:rsidP="00CA0515">
            <w:pPr>
              <w:widowControl w:val="0"/>
              <w:suppressAutoHyphens w:val="0"/>
              <w:spacing w:after="0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CA0515" w:rsidRPr="00E912C8" w14:paraId="5B72ADB6" w14:textId="77777777" w:rsidTr="00C225FC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7E23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F03D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COSTI ACCESSORI/ESPERTI ESTERNI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20BC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BE91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743A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€ TOT.</w:t>
            </w:r>
          </w:p>
        </w:tc>
      </w:tr>
      <w:tr w:rsidR="00CA0515" w:rsidRPr="00E912C8" w14:paraId="21E46A88" w14:textId="77777777" w:rsidTr="00C225FC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F462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4890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AAE9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76405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4D035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 xml:space="preserve">€                </w:t>
            </w:r>
          </w:p>
        </w:tc>
      </w:tr>
      <w:tr w:rsidR="00CA0515" w:rsidRPr="00E912C8" w14:paraId="034E0D69" w14:textId="77777777" w:rsidTr="00C225FC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9EC0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0032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4CD7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A34E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C0F3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€</w:t>
            </w:r>
          </w:p>
        </w:tc>
      </w:tr>
      <w:tr w:rsidR="00CA0515" w:rsidRPr="00E912C8" w14:paraId="7FF11093" w14:textId="77777777" w:rsidTr="00C225FC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53488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38E0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BB055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873E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319C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€</w:t>
            </w:r>
          </w:p>
        </w:tc>
      </w:tr>
      <w:tr w:rsidR="00CA0515" w:rsidRPr="00E912C8" w14:paraId="7EF5DE18" w14:textId="77777777" w:rsidTr="00C225FC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5CE9D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43694" w14:textId="77777777" w:rsidR="00CA0515" w:rsidRPr="00E912C8" w:rsidRDefault="00CA0515" w:rsidP="00CA0515">
            <w:pPr>
              <w:widowControl w:val="0"/>
              <w:suppressAutoHyphens w:val="0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E8191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5B30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0D29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€            </w:t>
            </w:r>
          </w:p>
        </w:tc>
      </w:tr>
      <w:tr w:rsidR="00CA0515" w:rsidRPr="00E912C8" w14:paraId="379783E4" w14:textId="77777777" w:rsidTr="00C225FC">
        <w:trPr>
          <w:trHeight w:val="580"/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36C1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>TOTALE COSTO PROGETTO</w:t>
            </w:r>
          </w:p>
        </w:tc>
        <w:tc>
          <w:tcPr>
            <w:tcW w:w="48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F63A7" w14:textId="77777777" w:rsidR="00CA0515" w:rsidRPr="00E912C8" w:rsidRDefault="00CA0515" w:rsidP="00CA0515">
            <w:pPr>
              <w:widowControl w:val="0"/>
              <w:suppressAutoHyphens w:val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€   </w:t>
            </w:r>
          </w:p>
          <w:p w14:paraId="211ED9D5" w14:textId="77777777" w:rsidR="00CA0515" w:rsidRPr="00E912C8" w:rsidRDefault="00CA0515" w:rsidP="00CA0515">
            <w:pPr>
              <w:widowControl w:val="0"/>
              <w:suppressAutoHyphens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</w:tbl>
    <w:p w14:paraId="4AAB8E8E" w14:textId="77777777" w:rsidR="00DB6753" w:rsidRDefault="00DB6753" w:rsidP="00DB6753">
      <w:pPr>
        <w:suppressAutoHyphens w:val="0"/>
        <w:snapToGrid w:val="0"/>
        <w:spacing w:after="0" w:line="100" w:lineRule="atLeast"/>
        <w:jc w:val="center"/>
        <w:rPr>
          <w:b/>
          <w:sz w:val="20"/>
          <w:szCs w:val="20"/>
        </w:rPr>
      </w:pPr>
    </w:p>
    <w:p w14:paraId="13EC9664" w14:textId="77777777" w:rsidR="00A57B89" w:rsidRPr="00E912C8" w:rsidRDefault="00A57B89" w:rsidP="00C94C53">
      <w:pPr>
        <w:pStyle w:val="Paragrafoelenco"/>
        <w:spacing w:line="360" w:lineRule="auto"/>
        <w:ind w:left="0" w:right="64"/>
        <w:jc w:val="both"/>
        <w:rPr>
          <w:rFonts w:cs="Calibri"/>
        </w:rPr>
      </w:pPr>
    </w:p>
    <w:p w14:paraId="765247E0" w14:textId="77777777" w:rsidR="00A57B89" w:rsidRPr="00E912C8" w:rsidRDefault="00A57B89" w:rsidP="00C94C53">
      <w:pPr>
        <w:pStyle w:val="Paragrafoelenco"/>
        <w:numPr>
          <w:ilvl w:val="0"/>
          <w:numId w:val="20"/>
        </w:numPr>
        <w:spacing w:line="360" w:lineRule="auto"/>
        <w:ind w:left="142" w:right="64" w:firstLine="284"/>
        <w:rPr>
          <w:rFonts w:cs="Calibri"/>
          <w:b/>
        </w:rPr>
      </w:pPr>
      <w:r w:rsidRPr="00E912C8">
        <w:rPr>
          <w:rFonts w:cs="Calibri"/>
          <w:b/>
        </w:rPr>
        <w:t xml:space="preserve"> Indicazione sulle modalità di rendicontazione e di monitoraggio del progetto</w:t>
      </w:r>
    </w:p>
    <w:p w14:paraId="4D9C5C80" w14:textId="77777777" w:rsidR="00A57B89" w:rsidRPr="00E912C8" w:rsidRDefault="00A57B89" w:rsidP="00C94C53">
      <w:pPr>
        <w:pStyle w:val="Paragrafoelenco"/>
        <w:spacing w:line="360" w:lineRule="auto"/>
        <w:ind w:left="0" w:right="64"/>
        <w:jc w:val="both"/>
        <w:rPr>
          <w:rFonts w:cs="Calibri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A57B89" w:rsidRPr="00E912C8" w14:paraId="3E1DD6EE" w14:textId="77777777">
        <w:trPr>
          <w:trHeight w:val="494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8BB9" w14:textId="76C7C268" w:rsidR="00A57B89" w:rsidRPr="00E912C8" w:rsidRDefault="00A57B89" w:rsidP="00C94C53">
            <w:pPr>
              <w:pStyle w:val="Paragrafoelenco"/>
              <w:spacing w:line="360" w:lineRule="auto"/>
              <w:ind w:left="0" w:right="64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912C8">
              <w:rPr>
                <w:rFonts w:cs="Calibri"/>
                <w:b/>
                <w:bCs/>
                <w:sz w:val="20"/>
                <w:szCs w:val="20"/>
              </w:rPr>
              <w:t xml:space="preserve">I docenti coinvolti nel progetto relazioneranno </w:t>
            </w:r>
            <w:r w:rsidR="00EE5B66" w:rsidRPr="00E912C8">
              <w:rPr>
                <w:rFonts w:cs="Calibri"/>
                <w:b/>
                <w:bCs/>
                <w:sz w:val="20"/>
                <w:szCs w:val="20"/>
              </w:rPr>
              <w:t>utilizzando la scheda di relazione finale dei progetti PTOF.</w:t>
            </w:r>
          </w:p>
        </w:tc>
      </w:tr>
    </w:tbl>
    <w:p w14:paraId="586770D4" w14:textId="77777777" w:rsidR="00A57B89" w:rsidRDefault="00A57B89" w:rsidP="00761FE1">
      <w:pPr>
        <w:pStyle w:val="Paragrafoelenco"/>
        <w:spacing w:line="360" w:lineRule="auto"/>
        <w:ind w:left="0" w:right="64"/>
        <w:rPr>
          <w:rFonts w:cs="Calibri"/>
        </w:rPr>
      </w:pPr>
    </w:p>
    <w:p w14:paraId="4DBECDE1" w14:textId="77777777" w:rsidR="00E912C8" w:rsidRPr="00E912C8" w:rsidRDefault="00E912C8" w:rsidP="00761FE1">
      <w:pPr>
        <w:pStyle w:val="Paragrafoelenco"/>
        <w:spacing w:line="360" w:lineRule="auto"/>
        <w:ind w:left="0" w:right="64"/>
        <w:rPr>
          <w:rFonts w:cs="Calibri"/>
        </w:rPr>
      </w:pPr>
    </w:p>
    <w:p w14:paraId="136057D9" w14:textId="77C1E978" w:rsidR="00A57B89" w:rsidRPr="00E912C8" w:rsidRDefault="002F08F9" w:rsidP="00761FE1">
      <w:pPr>
        <w:pStyle w:val="Paragrafoelenco"/>
        <w:spacing w:line="360" w:lineRule="auto"/>
        <w:ind w:left="0" w:right="64"/>
        <w:rPr>
          <w:rFonts w:cs="Calibri"/>
        </w:rPr>
      </w:pPr>
      <w:r w:rsidRPr="00E912C8">
        <w:rPr>
          <w:rFonts w:cs="Calibri"/>
        </w:rPr>
        <w:t xml:space="preserve">Roma, </w:t>
      </w:r>
    </w:p>
    <w:p w14:paraId="6F607842" w14:textId="77777777" w:rsidR="00A57B89" w:rsidRPr="00E912C8" w:rsidRDefault="00A57B89" w:rsidP="00761FE1">
      <w:pPr>
        <w:pStyle w:val="Paragrafoelenco"/>
        <w:spacing w:line="360" w:lineRule="auto"/>
        <w:ind w:left="0" w:right="64"/>
        <w:rPr>
          <w:rFonts w:cs="Calibri"/>
        </w:rPr>
      </w:pPr>
    </w:p>
    <w:p w14:paraId="62F270B7" w14:textId="62F07AC0" w:rsidR="00A57B89" w:rsidRPr="00E912C8" w:rsidRDefault="00761FE1" w:rsidP="00761FE1">
      <w:pPr>
        <w:pStyle w:val="Paragrafoelenco"/>
        <w:tabs>
          <w:tab w:val="left" w:pos="6804"/>
        </w:tabs>
        <w:spacing w:line="360" w:lineRule="auto"/>
        <w:ind w:left="0" w:right="64"/>
        <w:jc w:val="both"/>
        <w:rPr>
          <w:rFonts w:cs="Calibri"/>
        </w:rPr>
      </w:pPr>
      <w:r w:rsidRPr="00E912C8">
        <w:rPr>
          <w:rFonts w:cs="Calibri"/>
        </w:rPr>
        <w:tab/>
      </w:r>
      <w:r w:rsidR="00A57B89" w:rsidRPr="00E912C8">
        <w:rPr>
          <w:rFonts w:cs="Calibri"/>
        </w:rPr>
        <w:t>Il</w:t>
      </w:r>
      <w:r w:rsidRPr="00E912C8">
        <w:rPr>
          <w:rFonts w:cs="Calibri"/>
        </w:rPr>
        <w:t xml:space="preserve"> referente di progetto</w:t>
      </w:r>
    </w:p>
    <w:p w14:paraId="0113F4BF" w14:textId="728F4FF2" w:rsidR="00C415C0" w:rsidRPr="00E912C8" w:rsidRDefault="00761FE1" w:rsidP="00410041">
      <w:pPr>
        <w:pStyle w:val="Paragrafoelenco"/>
        <w:tabs>
          <w:tab w:val="left" w:pos="6521"/>
        </w:tabs>
        <w:spacing w:line="360" w:lineRule="auto"/>
        <w:ind w:left="0" w:right="64"/>
        <w:jc w:val="both"/>
        <w:rPr>
          <w:rFonts w:cs="Calibri"/>
        </w:rPr>
      </w:pPr>
      <w:r w:rsidRPr="00E912C8">
        <w:rPr>
          <w:rFonts w:cs="Calibri"/>
        </w:rPr>
        <w:tab/>
        <w:t>_______________________</w:t>
      </w:r>
    </w:p>
    <w:sectPr w:rsidR="00C415C0" w:rsidRPr="00E912C8" w:rsidSect="00930512">
      <w:headerReference w:type="default" r:id="rId17"/>
      <w:footerReference w:type="first" r:id="rId18"/>
      <w:pgSz w:w="11906" w:h="16838"/>
      <w:pgMar w:top="1417" w:right="1134" w:bottom="1134" w:left="1134" w:header="284" w:footer="283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96A85" w14:textId="77777777" w:rsidR="003A4F62" w:rsidRDefault="003A4F62">
      <w:pPr>
        <w:spacing w:after="0" w:line="240" w:lineRule="auto"/>
      </w:pPr>
      <w:r>
        <w:separator/>
      </w:r>
    </w:p>
  </w:endnote>
  <w:endnote w:type="continuationSeparator" w:id="0">
    <w:p w14:paraId="7B4B447E" w14:textId="77777777" w:rsidR="003A4F62" w:rsidRDefault="003A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65"/>
      <w:gridCol w:w="4665"/>
    </w:tblGrid>
    <w:tr w:rsidR="0046701A" w:rsidRPr="00256CE6" w14:paraId="0BA72038" w14:textId="77777777">
      <w:trPr>
        <w:trHeight w:val="270"/>
      </w:trPr>
      <w:tc>
        <w:tcPr>
          <w:tcW w:w="4665" w:type="dxa"/>
          <w:shd w:val="clear" w:color="auto" w:fill="auto"/>
          <w:vAlign w:val="center"/>
          <w:hideMark/>
        </w:tcPr>
        <w:p w14:paraId="4C5CA991" w14:textId="77777777" w:rsidR="0046701A" w:rsidRPr="00256CE6" w:rsidRDefault="0046701A" w:rsidP="00102140">
          <w:pPr>
            <w:suppressAutoHyphens w:val="0"/>
            <w:spacing w:after="0" w:line="240" w:lineRule="auto"/>
            <w:textAlignment w:val="baseline"/>
            <w:rPr>
              <w:rFonts w:ascii="Segoe UI" w:hAnsi="Segoe UI" w:cs="Segoe UI"/>
              <w:sz w:val="18"/>
              <w:szCs w:val="18"/>
              <w:lang w:eastAsia="it-IT"/>
            </w:rPr>
          </w:pPr>
          <w:r w:rsidRPr="09414E85">
            <w:rPr>
              <w:rFonts w:ascii="Times New Roman" w:hAnsi="Times New Roman"/>
              <w:sz w:val="18"/>
              <w:szCs w:val="18"/>
              <w:lang w:eastAsia="it-IT"/>
            </w:rPr>
            <w:t>Responsabile del procedimento: dott.ssa Katia Tedeschi </w:t>
          </w:r>
        </w:p>
      </w:tc>
      <w:tc>
        <w:tcPr>
          <w:tcW w:w="4665" w:type="dxa"/>
          <w:shd w:val="clear" w:color="auto" w:fill="auto"/>
          <w:vAlign w:val="center"/>
          <w:hideMark/>
        </w:tcPr>
        <w:p w14:paraId="19E1EF54" w14:textId="77777777" w:rsidR="0046701A" w:rsidRPr="00256CE6" w:rsidRDefault="0046701A" w:rsidP="00102140">
          <w:pPr>
            <w:suppressAutoHyphens w:val="0"/>
            <w:spacing w:after="0" w:line="240" w:lineRule="auto"/>
            <w:textAlignment w:val="baseline"/>
            <w:rPr>
              <w:rFonts w:ascii="Times New Roman" w:hAnsi="Times New Roman"/>
              <w:sz w:val="18"/>
              <w:szCs w:val="18"/>
              <w:lang w:eastAsia="it-IT"/>
            </w:rPr>
          </w:pPr>
          <w:r w:rsidRPr="09414E85">
            <w:rPr>
              <w:rFonts w:ascii="Times New Roman" w:hAnsi="Times New Roman"/>
              <w:sz w:val="18"/>
              <w:szCs w:val="18"/>
              <w:lang w:eastAsia="it-IT"/>
            </w:rPr>
            <w:t>Responsabile dell’istruttoria:</w:t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t xml:space="preserve"> prof.ssa Melania D’Orazio</w:t>
          </w:r>
        </w:p>
      </w:tc>
    </w:tr>
  </w:tbl>
  <w:p w14:paraId="258BA863" w14:textId="77777777" w:rsidR="0046701A" w:rsidRPr="00102140" w:rsidRDefault="0046701A" w:rsidP="001021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B35B5" w14:textId="77777777" w:rsidR="003A4F62" w:rsidRDefault="003A4F62">
      <w:pPr>
        <w:spacing w:after="0" w:line="240" w:lineRule="auto"/>
      </w:pPr>
      <w:r>
        <w:separator/>
      </w:r>
    </w:p>
  </w:footnote>
  <w:footnote w:type="continuationSeparator" w:id="0">
    <w:p w14:paraId="16032314" w14:textId="77777777" w:rsidR="003A4F62" w:rsidRDefault="003A4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F6A2" w14:textId="1E1DCC0D" w:rsidR="00280DD9" w:rsidRDefault="00EA1CCF" w:rsidP="0056380E">
    <w:pPr>
      <w:pStyle w:val="Intestazione"/>
      <w:tabs>
        <w:tab w:val="clear" w:pos="4819"/>
        <w:tab w:val="clear" w:pos="9638"/>
        <w:tab w:val="left" w:pos="5796"/>
        <w:tab w:val="left" w:pos="7125"/>
      </w:tabs>
    </w:pPr>
    <w:r w:rsidRPr="00EA1CC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29BE73" wp14:editId="40892089">
              <wp:simplePos x="0" y="0"/>
              <wp:positionH relativeFrom="page">
                <wp:align>center</wp:align>
              </wp:positionH>
              <wp:positionV relativeFrom="paragraph">
                <wp:posOffset>86360</wp:posOffset>
              </wp:positionV>
              <wp:extent cx="7271385" cy="733425"/>
              <wp:effectExtent l="0" t="0" r="24765" b="9525"/>
              <wp:wrapThrough wrapText="bothSides">
                <wp:wrapPolygon edited="0">
                  <wp:start x="340" y="0"/>
                  <wp:lineTo x="0" y="8977"/>
                  <wp:lineTo x="0" y="21319"/>
                  <wp:lineTo x="566" y="21319"/>
                  <wp:lineTo x="21617" y="21319"/>
                  <wp:lineTo x="21617" y="1122"/>
                  <wp:lineTo x="1584" y="0"/>
                  <wp:lineTo x="340" y="0"/>
                </wp:wrapPolygon>
              </wp:wrapThrough>
              <wp:docPr id="25" name="Gruppo 24">
                <a:extLst xmlns:a="http://schemas.openxmlformats.org/drawingml/2006/main">
                  <a:ext uri="{FF2B5EF4-FFF2-40B4-BE49-F238E27FC236}">
                    <a16:creationId xmlns:a16="http://schemas.microsoft.com/office/drawing/2014/main" id="{CF32D976-B711-7E42-CAA5-CC59E6E93B4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1385" cy="733425"/>
                        <a:chOff x="0" y="0"/>
                        <a:chExt cx="7398801" cy="733957"/>
                      </a:xfrm>
                    </wpg:grpSpPr>
                    <pic:pic xmlns:pic="http://schemas.openxmlformats.org/drawingml/2006/picture">
                      <pic:nvPicPr>
                        <pic:cNvPr id="409031875" name="Immagine 409031875">
                          <a:extLst>
                            <a:ext uri="{FF2B5EF4-FFF2-40B4-BE49-F238E27FC236}">
                              <a16:creationId xmlns:a16="http://schemas.microsoft.com/office/drawing/2014/main" id="{6F5C0C13-35A3-1F81-5308-52425EED28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26816" y="73681"/>
                          <a:ext cx="2864191" cy="62523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pic:spPr>
                    </pic:pic>
                    <pic:pic xmlns:pic="http://schemas.openxmlformats.org/drawingml/2006/picture">
                      <pic:nvPicPr>
                        <pic:cNvPr id="120407818" name="Picture 11" descr="logo_pasteur">
                          <a:extLst>
                            <a:ext uri="{FF2B5EF4-FFF2-40B4-BE49-F238E27FC236}">
                              <a16:creationId xmlns:a16="http://schemas.microsoft.com/office/drawing/2014/main" id="{1A37A3DC-14CE-1DA6-A985-F1072C88F98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046" cy="7339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g:grpSp>
                      <wpg:cNvPr id="1849476610" name="Gruppo 1849476610">
                        <a:extLst>
                          <a:ext uri="{FF2B5EF4-FFF2-40B4-BE49-F238E27FC236}">
                            <a16:creationId xmlns:a16="http://schemas.microsoft.com/office/drawing/2014/main" id="{973CFCFF-BF1D-77F0-7582-84CF69863D6D}"/>
                          </a:ext>
                        </a:extLst>
                      </wpg:cNvPr>
                      <wpg:cNvGrpSpPr/>
                      <wpg:grpSpPr>
                        <a:xfrm>
                          <a:off x="3811739" y="73681"/>
                          <a:ext cx="3587062" cy="639012"/>
                          <a:chOff x="3811739" y="73681"/>
                          <a:chExt cx="3587062" cy="639012"/>
                        </a:xfrm>
                      </wpg:grpSpPr>
                      <pic:pic xmlns:pic="http://schemas.openxmlformats.org/drawingml/2006/picture">
                        <pic:nvPicPr>
                          <pic:cNvPr id="1997818860" name="Immagine 1997818860">
                            <a:extLst>
                              <a:ext uri="{FF2B5EF4-FFF2-40B4-BE49-F238E27FC236}">
                                <a16:creationId xmlns:a16="http://schemas.microsoft.com/office/drawing/2014/main" id="{6CEAE893-08B1-CD42-C6C8-BB6F0A12EE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/>
                          <a:srcRect l="27747" r="38018"/>
                          <a:stretch/>
                        </pic:blipFill>
                        <pic:spPr>
                          <a:xfrm>
                            <a:off x="5383515" y="73681"/>
                            <a:ext cx="2015286" cy="639012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14106162" name="Immagine 1614106162">
                            <a:extLst>
                              <a:ext uri="{FF2B5EF4-FFF2-40B4-BE49-F238E27FC236}">
                                <a16:creationId xmlns:a16="http://schemas.microsoft.com/office/drawing/2014/main" id="{644DF106-88EB-C9BA-FA40-2FBF59DE61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811739" y="73682"/>
                            <a:ext cx="1563076" cy="62523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0283E3D" id="Gruppo 24" o:spid="_x0000_s1026" style="position:absolute;margin-left:0;margin-top:6.8pt;width:572.55pt;height:57.75pt;z-index:251659264;mso-position-horizontal:center;mso-position-horizontal-relative:page" coordsize="73988,7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09031875" o:spid="_x0000_s1027" type="#_x0000_t75" style="position:absolute;left:8268;top:736;width:28642;height:6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" stroked="t" strokecolor="black [3213]" strokeweight=".25pt">
                <v:imagedata r:id="rId5" o:title=""/>
                <v:path arrowok="t"/>
              </v:shape>
              <v:shape id="Picture 11" o:spid="_x0000_s1028" type="#_x0000_t75" alt="logo_pasteur" style="position:absolute;width:7670;height:7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">
                <v:imagedata r:id="rId6" o:title="logo_pasteur"/>
              </v:shape>
              <v:group id="Gruppo 1849476610" o:spid="_x0000_s1029" style="position:absolute;left:38117;top:736;width:35871;height:6390" coordorigin="38117,736" coordsize="35870,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">
                <v:shape id="Immagine 1997818860" o:spid="_x0000_s1030" type="#_x0000_t75" style="position:absolute;left:53835;top:736;width:20153;height:6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" stroked="t" strokecolor="black [3213]" strokeweight=".25pt">
                  <v:imagedata r:id="rId7" o:title="" cropleft="18184f" cropright="24915f"/>
                  <v:path arrowok="t"/>
                </v:shape>
                <v:shape id="Immagine 1614106162" o:spid="_x0000_s1031" type="#_x0000_t75" style="position:absolute;left:38117;top:736;width:15631;height:6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" stroked="t" strokecolor="black [3213]" strokeweight=".25pt">
                  <v:imagedata r:id="rId8" o:title=""/>
                  <v:path arrowok="t"/>
                </v:shape>
              </v:group>
              <w10:wrap type="through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E576AC"/>
    <w:multiLevelType w:val="hybridMultilevel"/>
    <w:tmpl w:val="F0768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D02DC"/>
    <w:multiLevelType w:val="hybridMultilevel"/>
    <w:tmpl w:val="5F385954"/>
    <w:lvl w:ilvl="0" w:tplc="D816795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B77C0"/>
    <w:multiLevelType w:val="hybridMultilevel"/>
    <w:tmpl w:val="0FEA07E4"/>
    <w:lvl w:ilvl="0" w:tplc="D816795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B155C"/>
    <w:multiLevelType w:val="hybridMultilevel"/>
    <w:tmpl w:val="28269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26895"/>
    <w:multiLevelType w:val="multilevel"/>
    <w:tmpl w:val="E966AFD8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754BC8"/>
    <w:multiLevelType w:val="hybridMultilevel"/>
    <w:tmpl w:val="0BDC5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B02C4"/>
    <w:multiLevelType w:val="hybridMultilevel"/>
    <w:tmpl w:val="6F0CB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E10E2"/>
    <w:multiLevelType w:val="hybridMultilevel"/>
    <w:tmpl w:val="57248E9E"/>
    <w:lvl w:ilvl="0" w:tplc="1212AC5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5396F"/>
    <w:multiLevelType w:val="hybridMultilevel"/>
    <w:tmpl w:val="9D042CE8"/>
    <w:lvl w:ilvl="0" w:tplc="D816795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87542B"/>
    <w:multiLevelType w:val="hybridMultilevel"/>
    <w:tmpl w:val="9F7CD81E"/>
    <w:lvl w:ilvl="0" w:tplc="145A494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2" w15:restartNumberingAfterBreak="0">
    <w:nsid w:val="266764C5"/>
    <w:multiLevelType w:val="hybridMultilevel"/>
    <w:tmpl w:val="27263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84136"/>
    <w:multiLevelType w:val="hybridMultilevel"/>
    <w:tmpl w:val="FC247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A2B13"/>
    <w:multiLevelType w:val="hybridMultilevel"/>
    <w:tmpl w:val="5AA03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224B2"/>
    <w:multiLevelType w:val="hybridMultilevel"/>
    <w:tmpl w:val="0D76BA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384757"/>
    <w:multiLevelType w:val="hybridMultilevel"/>
    <w:tmpl w:val="10B419F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92444A"/>
    <w:multiLevelType w:val="hybridMultilevel"/>
    <w:tmpl w:val="F932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338CA"/>
    <w:multiLevelType w:val="hybridMultilevel"/>
    <w:tmpl w:val="AAD077A4"/>
    <w:lvl w:ilvl="0" w:tplc="0F241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24B37"/>
    <w:multiLevelType w:val="hybridMultilevel"/>
    <w:tmpl w:val="3E083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3F15"/>
    <w:multiLevelType w:val="hybridMultilevel"/>
    <w:tmpl w:val="63CE6654"/>
    <w:lvl w:ilvl="0" w:tplc="0F241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C3E34"/>
    <w:multiLevelType w:val="hybridMultilevel"/>
    <w:tmpl w:val="F5DA43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00FCB"/>
    <w:multiLevelType w:val="hybridMultilevel"/>
    <w:tmpl w:val="0C5EC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A13E99"/>
    <w:multiLevelType w:val="hybridMultilevel"/>
    <w:tmpl w:val="763C3942"/>
    <w:lvl w:ilvl="0" w:tplc="D816795E">
      <w:start w:val="1"/>
      <w:numFmt w:val="bullet"/>
      <w:lvlText w:val="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4F9249D1"/>
    <w:multiLevelType w:val="hybridMultilevel"/>
    <w:tmpl w:val="12583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12240"/>
    <w:multiLevelType w:val="hybridMultilevel"/>
    <w:tmpl w:val="5114D45C"/>
    <w:lvl w:ilvl="0" w:tplc="D816795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F6E87"/>
    <w:multiLevelType w:val="hybridMultilevel"/>
    <w:tmpl w:val="E618CA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40EBC"/>
    <w:multiLevelType w:val="hybridMultilevel"/>
    <w:tmpl w:val="16AADA00"/>
    <w:lvl w:ilvl="0" w:tplc="FF062A0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A29CF"/>
    <w:multiLevelType w:val="hybridMultilevel"/>
    <w:tmpl w:val="F6BC3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626EE"/>
    <w:multiLevelType w:val="hybridMultilevel"/>
    <w:tmpl w:val="A4ACD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97F67"/>
    <w:multiLevelType w:val="hybridMultilevel"/>
    <w:tmpl w:val="D376F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60AF0"/>
    <w:multiLevelType w:val="hybridMultilevel"/>
    <w:tmpl w:val="99DE3F1C"/>
    <w:lvl w:ilvl="0" w:tplc="D816795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D2E5D"/>
    <w:multiLevelType w:val="hybridMultilevel"/>
    <w:tmpl w:val="6C906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B32D7"/>
    <w:multiLevelType w:val="hybridMultilevel"/>
    <w:tmpl w:val="3880F1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5647D"/>
    <w:multiLevelType w:val="hybridMultilevel"/>
    <w:tmpl w:val="890E7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B3759"/>
    <w:multiLevelType w:val="hybridMultilevel"/>
    <w:tmpl w:val="FC70F106"/>
    <w:lvl w:ilvl="0" w:tplc="0F241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A784E"/>
    <w:multiLevelType w:val="hybridMultilevel"/>
    <w:tmpl w:val="020AA848"/>
    <w:lvl w:ilvl="0" w:tplc="D816795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C69A7"/>
    <w:multiLevelType w:val="hybridMultilevel"/>
    <w:tmpl w:val="E522E284"/>
    <w:lvl w:ilvl="0" w:tplc="0410000F">
      <w:start w:val="1"/>
      <w:numFmt w:val="decimal"/>
      <w:lvlText w:val="%1."/>
      <w:lvlJc w:val="left"/>
      <w:pPr>
        <w:ind w:left="724" w:hanging="360"/>
      </w:pPr>
    </w:lvl>
    <w:lvl w:ilvl="1" w:tplc="04100019" w:tentative="1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8" w15:restartNumberingAfterBreak="0">
    <w:nsid w:val="6E627BCE"/>
    <w:multiLevelType w:val="hybridMultilevel"/>
    <w:tmpl w:val="9C0CE3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5253D"/>
    <w:multiLevelType w:val="hybridMultilevel"/>
    <w:tmpl w:val="352C4F2A"/>
    <w:lvl w:ilvl="0" w:tplc="0F241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218527">
    <w:abstractNumId w:val="0"/>
  </w:num>
  <w:num w:numId="2" w16cid:durableId="2040156168">
    <w:abstractNumId w:val="1"/>
  </w:num>
  <w:num w:numId="3" w16cid:durableId="1515149303">
    <w:abstractNumId w:val="9"/>
  </w:num>
  <w:num w:numId="4" w16cid:durableId="1566260337">
    <w:abstractNumId w:val="37"/>
  </w:num>
  <w:num w:numId="5" w16cid:durableId="481505673">
    <w:abstractNumId w:val="11"/>
  </w:num>
  <w:num w:numId="6" w16cid:durableId="1002317578">
    <w:abstractNumId w:val="29"/>
  </w:num>
  <w:num w:numId="7" w16cid:durableId="326053847">
    <w:abstractNumId w:val="7"/>
  </w:num>
  <w:num w:numId="8" w16cid:durableId="1695574704">
    <w:abstractNumId w:val="12"/>
  </w:num>
  <w:num w:numId="9" w16cid:durableId="338889714">
    <w:abstractNumId w:val="38"/>
  </w:num>
  <w:num w:numId="10" w16cid:durableId="529270086">
    <w:abstractNumId w:val="28"/>
  </w:num>
  <w:num w:numId="11" w16cid:durableId="1248228645">
    <w:abstractNumId w:val="26"/>
  </w:num>
  <w:num w:numId="12" w16cid:durableId="995302216">
    <w:abstractNumId w:val="21"/>
  </w:num>
  <w:num w:numId="13" w16cid:durableId="1276248796">
    <w:abstractNumId w:val="33"/>
  </w:num>
  <w:num w:numId="14" w16cid:durableId="139061340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1372879">
    <w:abstractNumId w:val="5"/>
  </w:num>
  <w:num w:numId="16" w16cid:durableId="1228684733">
    <w:abstractNumId w:val="14"/>
  </w:num>
  <w:num w:numId="17" w16cid:durableId="1984506651">
    <w:abstractNumId w:val="31"/>
  </w:num>
  <w:num w:numId="18" w16cid:durableId="1136413973">
    <w:abstractNumId w:val="32"/>
  </w:num>
  <w:num w:numId="19" w16cid:durableId="1870990498">
    <w:abstractNumId w:val="34"/>
  </w:num>
  <w:num w:numId="20" w16cid:durableId="2063019589">
    <w:abstractNumId w:val="16"/>
  </w:num>
  <w:num w:numId="21" w16cid:durableId="1537624820">
    <w:abstractNumId w:val="6"/>
  </w:num>
  <w:num w:numId="22" w16cid:durableId="835799911">
    <w:abstractNumId w:val="27"/>
  </w:num>
  <w:num w:numId="23" w16cid:durableId="263995524">
    <w:abstractNumId w:val="25"/>
  </w:num>
  <w:num w:numId="24" w16cid:durableId="1075009205">
    <w:abstractNumId w:val="19"/>
  </w:num>
  <w:num w:numId="25" w16cid:durableId="74060126">
    <w:abstractNumId w:val="2"/>
  </w:num>
  <w:num w:numId="26" w16cid:durableId="1616866746">
    <w:abstractNumId w:val="23"/>
  </w:num>
  <w:num w:numId="27" w16cid:durableId="1035539498">
    <w:abstractNumId w:val="18"/>
  </w:num>
  <w:num w:numId="28" w16cid:durableId="1724407635">
    <w:abstractNumId w:val="24"/>
  </w:num>
  <w:num w:numId="29" w16cid:durableId="64573191">
    <w:abstractNumId w:val="15"/>
  </w:num>
  <w:num w:numId="30" w16cid:durableId="1214392593">
    <w:abstractNumId w:val="17"/>
  </w:num>
  <w:num w:numId="31" w16cid:durableId="515005039">
    <w:abstractNumId w:val="8"/>
  </w:num>
  <w:num w:numId="32" w16cid:durableId="597762348">
    <w:abstractNumId w:val="30"/>
  </w:num>
  <w:num w:numId="33" w16cid:durableId="2108769567">
    <w:abstractNumId w:val="13"/>
  </w:num>
  <w:num w:numId="34" w16cid:durableId="1397586308">
    <w:abstractNumId w:val="4"/>
  </w:num>
  <w:num w:numId="35" w16cid:durableId="332146810">
    <w:abstractNumId w:val="36"/>
  </w:num>
  <w:num w:numId="36" w16cid:durableId="94181966">
    <w:abstractNumId w:val="10"/>
  </w:num>
  <w:num w:numId="37" w16cid:durableId="1784767442">
    <w:abstractNumId w:val="3"/>
  </w:num>
  <w:num w:numId="38" w16cid:durableId="937523012">
    <w:abstractNumId w:val="20"/>
  </w:num>
  <w:num w:numId="39" w16cid:durableId="1108886856">
    <w:abstractNumId w:val="39"/>
  </w:num>
  <w:num w:numId="40" w16cid:durableId="15056668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FC"/>
    <w:rsid w:val="00006533"/>
    <w:rsid w:val="00013E63"/>
    <w:rsid w:val="00014F3C"/>
    <w:rsid w:val="00021FB0"/>
    <w:rsid w:val="0002750C"/>
    <w:rsid w:val="00031D6A"/>
    <w:rsid w:val="00037DE9"/>
    <w:rsid w:val="0007710C"/>
    <w:rsid w:val="0007729C"/>
    <w:rsid w:val="00080393"/>
    <w:rsid w:val="00080CB8"/>
    <w:rsid w:val="0008281D"/>
    <w:rsid w:val="00085BC7"/>
    <w:rsid w:val="000A087A"/>
    <w:rsid w:val="000B5789"/>
    <w:rsid w:val="000C0C93"/>
    <w:rsid w:val="000C73C5"/>
    <w:rsid w:val="000C7534"/>
    <w:rsid w:val="00102140"/>
    <w:rsid w:val="0011021B"/>
    <w:rsid w:val="00116DC6"/>
    <w:rsid w:val="001340F1"/>
    <w:rsid w:val="00134701"/>
    <w:rsid w:val="0014127A"/>
    <w:rsid w:val="0014323F"/>
    <w:rsid w:val="00162C47"/>
    <w:rsid w:val="00177715"/>
    <w:rsid w:val="00182022"/>
    <w:rsid w:val="00192FB4"/>
    <w:rsid w:val="00193D0D"/>
    <w:rsid w:val="001A0784"/>
    <w:rsid w:val="001A1DBD"/>
    <w:rsid w:val="001C1E1C"/>
    <w:rsid w:val="001D6360"/>
    <w:rsid w:val="001E1A9F"/>
    <w:rsid w:val="001E3640"/>
    <w:rsid w:val="001F06B8"/>
    <w:rsid w:val="001F17BE"/>
    <w:rsid w:val="001F79AF"/>
    <w:rsid w:val="002027AF"/>
    <w:rsid w:val="002312BB"/>
    <w:rsid w:val="00232923"/>
    <w:rsid w:val="00247483"/>
    <w:rsid w:val="00252523"/>
    <w:rsid w:val="0026649A"/>
    <w:rsid w:val="00273016"/>
    <w:rsid w:val="00280DD9"/>
    <w:rsid w:val="00296826"/>
    <w:rsid w:val="00296F4C"/>
    <w:rsid w:val="002A13F8"/>
    <w:rsid w:val="002A6DF2"/>
    <w:rsid w:val="002B71F2"/>
    <w:rsid w:val="002C4982"/>
    <w:rsid w:val="002E1AF7"/>
    <w:rsid w:val="002E249F"/>
    <w:rsid w:val="002F08F9"/>
    <w:rsid w:val="002F0A33"/>
    <w:rsid w:val="002F1AB3"/>
    <w:rsid w:val="0030066A"/>
    <w:rsid w:val="00304158"/>
    <w:rsid w:val="0031081A"/>
    <w:rsid w:val="00334E7A"/>
    <w:rsid w:val="00344D5E"/>
    <w:rsid w:val="003865C9"/>
    <w:rsid w:val="003900FD"/>
    <w:rsid w:val="00392FEB"/>
    <w:rsid w:val="003A0097"/>
    <w:rsid w:val="003A4F62"/>
    <w:rsid w:val="003A7064"/>
    <w:rsid w:val="003B32A5"/>
    <w:rsid w:val="003D4496"/>
    <w:rsid w:val="003E0435"/>
    <w:rsid w:val="003F1103"/>
    <w:rsid w:val="00401C30"/>
    <w:rsid w:val="00410041"/>
    <w:rsid w:val="00410526"/>
    <w:rsid w:val="00414B22"/>
    <w:rsid w:val="004230BA"/>
    <w:rsid w:val="004257C5"/>
    <w:rsid w:val="00441139"/>
    <w:rsid w:val="0044642A"/>
    <w:rsid w:val="00454612"/>
    <w:rsid w:val="00454D85"/>
    <w:rsid w:val="00461703"/>
    <w:rsid w:val="0046503B"/>
    <w:rsid w:val="0046701A"/>
    <w:rsid w:val="00472612"/>
    <w:rsid w:val="00481FBF"/>
    <w:rsid w:val="00484030"/>
    <w:rsid w:val="004B1962"/>
    <w:rsid w:val="004B436C"/>
    <w:rsid w:val="004C0F5B"/>
    <w:rsid w:val="004C2717"/>
    <w:rsid w:val="004C49B8"/>
    <w:rsid w:val="004C7476"/>
    <w:rsid w:val="004C765B"/>
    <w:rsid w:val="004D1295"/>
    <w:rsid w:val="004D2B22"/>
    <w:rsid w:val="004D6CF6"/>
    <w:rsid w:val="004D6E5B"/>
    <w:rsid w:val="004E7D1A"/>
    <w:rsid w:val="004F6DC7"/>
    <w:rsid w:val="005022C1"/>
    <w:rsid w:val="00521F64"/>
    <w:rsid w:val="005428A6"/>
    <w:rsid w:val="005467BF"/>
    <w:rsid w:val="0056380E"/>
    <w:rsid w:val="005A5609"/>
    <w:rsid w:val="005B406F"/>
    <w:rsid w:val="005B4BF0"/>
    <w:rsid w:val="005C0D24"/>
    <w:rsid w:val="005C1E11"/>
    <w:rsid w:val="005C6EE3"/>
    <w:rsid w:val="005C7BF0"/>
    <w:rsid w:val="005D3C34"/>
    <w:rsid w:val="005D68ED"/>
    <w:rsid w:val="005E4366"/>
    <w:rsid w:val="005F0CB7"/>
    <w:rsid w:val="005F27DD"/>
    <w:rsid w:val="00604607"/>
    <w:rsid w:val="0060500A"/>
    <w:rsid w:val="00620276"/>
    <w:rsid w:val="00620BAE"/>
    <w:rsid w:val="006253A4"/>
    <w:rsid w:val="00640D67"/>
    <w:rsid w:val="00644EC6"/>
    <w:rsid w:val="006635CA"/>
    <w:rsid w:val="006636D2"/>
    <w:rsid w:val="00674749"/>
    <w:rsid w:val="0067710D"/>
    <w:rsid w:val="00694FE5"/>
    <w:rsid w:val="006D25C5"/>
    <w:rsid w:val="006D28A3"/>
    <w:rsid w:val="006E0D0A"/>
    <w:rsid w:val="006E32F8"/>
    <w:rsid w:val="006E6400"/>
    <w:rsid w:val="006F27D6"/>
    <w:rsid w:val="006F662B"/>
    <w:rsid w:val="0070380B"/>
    <w:rsid w:val="007105B5"/>
    <w:rsid w:val="007138CA"/>
    <w:rsid w:val="007174C4"/>
    <w:rsid w:val="007229C9"/>
    <w:rsid w:val="00722CF3"/>
    <w:rsid w:val="00725423"/>
    <w:rsid w:val="0072714B"/>
    <w:rsid w:val="00735EFE"/>
    <w:rsid w:val="00743830"/>
    <w:rsid w:val="00754A97"/>
    <w:rsid w:val="00761FE1"/>
    <w:rsid w:val="00763261"/>
    <w:rsid w:val="0076362B"/>
    <w:rsid w:val="00764EB4"/>
    <w:rsid w:val="007771E3"/>
    <w:rsid w:val="00792397"/>
    <w:rsid w:val="00796070"/>
    <w:rsid w:val="007B103F"/>
    <w:rsid w:val="007B1889"/>
    <w:rsid w:val="007B58E1"/>
    <w:rsid w:val="007C56E0"/>
    <w:rsid w:val="007D0143"/>
    <w:rsid w:val="007E43F6"/>
    <w:rsid w:val="007E4405"/>
    <w:rsid w:val="0080140D"/>
    <w:rsid w:val="00802F06"/>
    <w:rsid w:val="00816077"/>
    <w:rsid w:val="008211CE"/>
    <w:rsid w:val="00823C74"/>
    <w:rsid w:val="00844A9F"/>
    <w:rsid w:val="00866142"/>
    <w:rsid w:val="00874112"/>
    <w:rsid w:val="00875237"/>
    <w:rsid w:val="008855BD"/>
    <w:rsid w:val="00891813"/>
    <w:rsid w:val="008A01E1"/>
    <w:rsid w:val="008B093C"/>
    <w:rsid w:val="008B1FB7"/>
    <w:rsid w:val="008B59EE"/>
    <w:rsid w:val="008B721C"/>
    <w:rsid w:val="008C2A68"/>
    <w:rsid w:val="00930373"/>
    <w:rsid w:val="00930512"/>
    <w:rsid w:val="00944646"/>
    <w:rsid w:val="00953740"/>
    <w:rsid w:val="0098692E"/>
    <w:rsid w:val="009937E4"/>
    <w:rsid w:val="009C3C1C"/>
    <w:rsid w:val="009C6466"/>
    <w:rsid w:val="009C7FE2"/>
    <w:rsid w:val="009E2B4A"/>
    <w:rsid w:val="009E2CA5"/>
    <w:rsid w:val="009F6A8F"/>
    <w:rsid w:val="00A05983"/>
    <w:rsid w:val="00A07575"/>
    <w:rsid w:val="00A10544"/>
    <w:rsid w:val="00A24077"/>
    <w:rsid w:val="00A261CB"/>
    <w:rsid w:val="00A27F71"/>
    <w:rsid w:val="00A36ABB"/>
    <w:rsid w:val="00A43EDB"/>
    <w:rsid w:val="00A5329B"/>
    <w:rsid w:val="00A577B9"/>
    <w:rsid w:val="00A57B89"/>
    <w:rsid w:val="00A609A4"/>
    <w:rsid w:val="00A66CD1"/>
    <w:rsid w:val="00A73220"/>
    <w:rsid w:val="00A86C8D"/>
    <w:rsid w:val="00AC1AC7"/>
    <w:rsid w:val="00B01882"/>
    <w:rsid w:val="00B0499F"/>
    <w:rsid w:val="00B1105B"/>
    <w:rsid w:val="00B227B4"/>
    <w:rsid w:val="00B447E3"/>
    <w:rsid w:val="00B47784"/>
    <w:rsid w:val="00B75EFB"/>
    <w:rsid w:val="00B76618"/>
    <w:rsid w:val="00B84801"/>
    <w:rsid w:val="00B95129"/>
    <w:rsid w:val="00BA7A0D"/>
    <w:rsid w:val="00BB26D5"/>
    <w:rsid w:val="00BB322E"/>
    <w:rsid w:val="00BB4B71"/>
    <w:rsid w:val="00BC3C35"/>
    <w:rsid w:val="00BC6CE1"/>
    <w:rsid w:val="00BD2985"/>
    <w:rsid w:val="00BD66AA"/>
    <w:rsid w:val="00BF783F"/>
    <w:rsid w:val="00C14310"/>
    <w:rsid w:val="00C225FC"/>
    <w:rsid w:val="00C271AB"/>
    <w:rsid w:val="00C33839"/>
    <w:rsid w:val="00C415C0"/>
    <w:rsid w:val="00C610C0"/>
    <w:rsid w:val="00C63E1E"/>
    <w:rsid w:val="00C716AC"/>
    <w:rsid w:val="00C773D6"/>
    <w:rsid w:val="00C8554C"/>
    <w:rsid w:val="00C918CD"/>
    <w:rsid w:val="00C94C53"/>
    <w:rsid w:val="00CA0515"/>
    <w:rsid w:val="00CB0E44"/>
    <w:rsid w:val="00CB1EAA"/>
    <w:rsid w:val="00CC15FA"/>
    <w:rsid w:val="00CC3C39"/>
    <w:rsid w:val="00CD5E80"/>
    <w:rsid w:val="00CD7246"/>
    <w:rsid w:val="00CE66DB"/>
    <w:rsid w:val="00D147FC"/>
    <w:rsid w:val="00D30F38"/>
    <w:rsid w:val="00D35306"/>
    <w:rsid w:val="00D710DF"/>
    <w:rsid w:val="00D74FCD"/>
    <w:rsid w:val="00D83D00"/>
    <w:rsid w:val="00D95C3B"/>
    <w:rsid w:val="00DB1D12"/>
    <w:rsid w:val="00DB6753"/>
    <w:rsid w:val="00DC6D44"/>
    <w:rsid w:val="00DF6F13"/>
    <w:rsid w:val="00E03564"/>
    <w:rsid w:val="00E04048"/>
    <w:rsid w:val="00E0604C"/>
    <w:rsid w:val="00E2001B"/>
    <w:rsid w:val="00E44678"/>
    <w:rsid w:val="00E53792"/>
    <w:rsid w:val="00E637A3"/>
    <w:rsid w:val="00E64696"/>
    <w:rsid w:val="00E66667"/>
    <w:rsid w:val="00E71692"/>
    <w:rsid w:val="00E72AFF"/>
    <w:rsid w:val="00E842D3"/>
    <w:rsid w:val="00E86F7F"/>
    <w:rsid w:val="00E912C8"/>
    <w:rsid w:val="00EA1CCF"/>
    <w:rsid w:val="00EA2FB3"/>
    <w:rsid w:val="00ED54BD"/>
    <w:rsid w:val="00EE4830"/>
    <w:rsid w:val="00EE5B66"/>
    <w:rsid w:val="00EE67E8"/>
    <w:rsid w:val="00F03CF4"/>
    <w:rsid w:val="00F060E3"/>
    <w:rsid w:val="00F14DAB"/>
    <w:rsid w:val="00F17403"/>
    <w:rsid w:val="00F27383"/>
    <w:rsid w:val="00F378B2"/>
    <w:rsid w:val="00F4537E"/>
    <w:rsid w:val="00F45EF1"/>
    <w:rsid w:val="00F46A4A"/>
    <w:rsid w:val="00F63C8C"/>
    <w:rsid w:val="00F71387"/>
    <w:rsid w:val="00F73C01"/>
    <w:rsid w:val="00F74019"/>
    <w:rsid w:val="00F87796"/>
    <w:rsid w:val="00FA1F62"/>
    <w:rsid w:val="00FA5196"/>
    <w:rsid w:val="00FB7411"/>
    <w:rsid w:val="00FC2024"/>
    <w:rsid w:val="00FC5621"/>
    <w:rsid w:val="00FE5642"/>
    <w:rsid w:val="06AD0121"/>
    <w:rsid w:val="09414E85"/>
    <w:rsid w:val="13911E67"/>
    <w:rsid w:val="29058333"/>
    <w:rsid w:val="616AD6DE"/>
    <w:rsid w:val="63680014"/>
    <w:rsid w:val="773EE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5F72AE"/>
  <w15:chartTrackingRefBased/>
  <w15:docId w15:val="{E26D633B-69F8-42ED-922D-C9F56A1B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uiPriority w:val="99"/>
    <w:rPr>
      <w:rFonts w:cs="Times New Roman"/>
    </w:rPr>
  </w:style>
  <w:style w:type="character" w:customStyle="1" w:styleId="PidipaginaCarattere">
    <w:name w:val="Piè di pagina Carattere"/>
    <w:uiPriority w:val="99"/>
    <w:rPr>
      <w:rFonts w:cs="Times New Roman"/>
    </w:rPr>
  </w:style>
  <w:style w:type="character" w:customStyle="1" w:styleId="TitoloCarattere">
    <w:name w:val="Titolo Carattere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0" w:line="100" w:lineRule="atLeast"/>
      <w:jc w:val="both"/>
    </w:pPr>
    <w:rPr>
      <w:rFonts w:ascii="Times New Roman" w:hAnsi="Times New Roman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Titolo">
    <w:name w:val="Title"/>
    <w:basedOn w:val="Normale"/>
    <w:next w:val="Sottotitolo"/>
    <w:qFormat/>
    <w:pPr>
      <w:spacing w:after="0" w:line="100" w:lineRule="atLeast"/>
      <w:jc w:val="center"/>
    </w:pPr>
    <w:rPr>
      <w:rFonts w:ascii="Times New Roman" w:hAnsi="Times New Roman"/>
      <w:b/>
      <w:bCs/>
      <w:sz w:val="32"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Tahoma" w:eastAsia="Calibri" w:hAnsi="Tahoma" w:cs="Tahoma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table" w:styleId="Grigliatabella">
    <w:name w:val="Table Grid"/>
    <w:basedOn w:val="Tabellanormale"/>
    <w:uiPriority w:val="39"/>
    <w:rsid w:val="00CE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A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A0097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72714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B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ceopasteur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mps26000v@pec.istruzione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mps26000v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izia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ttoono xmlns="515e623d-446a-4d9a-b9e0-9712b9a8140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08950DDDACA744881F22DDBD6609AB" ma:contentTypeVersion="10" ma:contentTypeDescription="Creare un nuovo documento." ma:contentTypeScope="" ma:versionID="8dc6b7617ff85a32968fbb85e94d56ad">
  <xsd:schema xmlns:xsd="http://www.w3.org/2001/XMLSchema" xmlns:xs="http://www.w3.org/2001/XMLSchema" xmlns:p="http://schemas.microsoft.com/office/2006/metadata/properties" xmlns:ns2="515e623d-446a-4d9a-b9e0-9712b9a8140b" xmlns:ns3="e7214e98-5cae-4ff7-a015-f3a011992a79" targetNamespace="http://schemas.microsoft.com/office/2006/metadata/properties" ma:root="true" ma:fieldsID="6cd7a96416abfc97451fa167d7434716" ns2:_="" ns3:_="">
    <xsd:import namespace="515e623d-446a-4d9a-b9e0-9712b9a8140b"/>
    <xsd:import namespace="e7214e98-5cae-4ff7-a015-f3a011992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fattoon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623d-446a-4d9a-b9e0-9712b9a81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attoono" ma:index="15" nillable="true" ma:displayName="fatto o no" ma:format="Dropdown" ma:internalName="fattoono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4e98-5cae-4ff7-a015-f3a011992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34372-D90A-4C35-B769-0F9355CFB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5E21E-C6D5-45C0-8937-CAB9DDF963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B32E53-4667-42B1-A654-AE29A20060DD}">
  <ds:schemaRefs>
    <ds:schemaRef ds:uri="http://schemas.microsoft.com/office/2006/metadata/properties"/>
    <ds:schemaRef ds:uri="http://schemas.microsoft.com/office/infopath/2007/PartnerControls"/>
    <ds:schemaRef ds:uri="515e623d-446a-4d9a-b9e0-9712b9a8140b"/>
  </ds:schemaRefs>
</ds:datastoreItem>
</file>

<file path=customXml/itemProps4.xml><?xml version="1.0" encoding="utf-8"?>
<ds:datastoreItem xmlns:ds="http://schemas.openxmlformats.org/officeDocument/2006/customXml" ds:itemID="{B7D323D8-F1C9-41B9-A6E2-4BD1A806F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e623d-446a-4d9a-b9e0-9712b9a8140b"/>
    <ds:schemaRef ds:uri="e7214e98-5cae-4ff7-a015-f3a011992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502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Letizia</dc:creator>
  <cp:keywords/>
  <dc:description/>
  <cp:lastModifiedBy>melania dorazio</cp:lastModifiedBy>
  <cp:revision>1</cp:revision>
  <cp:lastPrinted>2024-10-01T07:41:00Z</cp:lastPrinted>
  <dcterms:created xsi:type="dcterms:W3CDTF">2024-09-26T07:52:00Z</dcterms:created>
  <dcterms:modified xsi:type="dcterms:W3CDTF">2024-10-01T09:59:00Z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0x0101007908950DDDACA744881F22DDBD6609AB</vt:lpwstr>
  </property>
</Properties>
</file>