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362882" w14:textId="29FABFF6" w:rsidR="00BD66AA" w:rsidRPr="00B41A10" w:rsidRDefault="0056380E" w:rsidP="001E1A9F">
      <w:pPr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4452EF" wp14:editId="5FFD03FF">
            <wp:simplePos x="0" y="0"/>
            <wp:positionH relativeFrom="column">
              <wp:posOffset>2726055</wp:posOffset>
            </wp:positionH>
            <wp:positionV relativeFrom="paragraph">
              <wp:posOffset>151765</wp:posOffset>
            </wp:positionV>
            <wp:extent cx="475615" cy="524510"/>
            <wp:effectExtent l="0" t="0" r="635" b="8890"/>
            <wp:wrapThrough wrapText="bothSides">
              <wp:wrapPolygon edited="0">
                <wp:start x="0" y="0"/>
                <wp:lineTo x="0" y="21182"/>
                <wp:lineTo x="20764" y="21182"/>
                <wp:lineTo x="20764" y="0"/>
                <wp:lineTo x="0" y="0"/>
              </wp:wrapPolygon>
            </wp:wrapThrough>
            <wp:docPr id="8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24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7305" w14:textId="3425D21F" w:rsidR="00BD66AA" w:rsidRPr="00B41A10" w:rsidRDefault="00BD66AA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1C909520" w14:textId="77777777" w:rsidR="0056380E" w:rsidRPr="00B41A10" w:rsidRDefault="0056380E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06011E7B" w14:textId="08E5EEE5" w:rsidR="0070380B" w:rsidRPr="00B41A10" w:rsidRDefault="0070380B" w:rsidP="00BD66A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rFonts w:cs="Calibri"/>
          <w:b/>
          <w:sz w:val="32"/>
          <w:szCs w:val="32"/>
        </w:rPr>
        <w:t>Ministero dell’Istruzione</w:t>
      </w:r>
      <w:r w:rsidR="0067710D" w:rsidRPr="00B41A10">
        <w:rPr>
          <w:rFonts w:cs="Calibri"/>
          <w:b/>
          <w:sz w:val="32"/>
          <w:szCs w:val="32"/>
        </w:rPr>
        <w:t xml:space="preserve"> e del Merito</w:t>
      </w:r>
    </w:p>
    <w:p w14:paraId="32D202D3" w14:textId="0BBBE1C5" w:rsidR="0070380B" w:rsidRPr="00B41A10" w:rsidRDefault="0070380B" w:rsidP="0070380B">
      <w:pPr>
        <w:spacing w:after="0" w:line="100" w:lineRule="atLeast"/>
        <w:jc w:val="center"/>
        <w:rPr>
          <w:rFonts w:cs="Calibri"/>
          <w:b/>
        </w:rPr>
      </w:pPr>
      <w:r w:rsidRPr="00B41A10">
        <w:rPr>
          <w:rFonts w:cs="Calibri"/>
          <w:b/>
        </w:rPr>
        <w:t>Ufficio Scolastico Regionale per il LAZIO</w:t>
      </w:r>
    </w:p>
    <w:p w14:paraId="637BD355" w14:textId="77777777" w:rsidR="0008281D" w:rsidRPr="00B41A10" w:rsidRDefault="0008281D" w:rsidP="001A1DBD">
      <w:pPr>
        <w:pStyle w:val="Titolo"/>
        <w:spacing w:line="240" w:lineRule="auto"/>
        <w:rPr>
          <w:rFonts w:ascii="Calibri" w:hAnsi="Calibri" w:cs="Calibri"/>
          <w:i/>
          <w:sz w:val="22"/>
        </w:rPr>
      </w:pPr>
      <w:r w:rsidRPr="00B41A10">
        <w:rPr>
          <w:rFonts w:ascii="Calibri" w:hAnsi="Calibri" w:cs="Calibri"/>
          <w:sz w:val="22"/>
        </w:rPr>
        <w:t>LICEO SCIENTIFICO STATALE</w:t>
      </w:r>
      <w:r w:rsidR="00B75EFB" w:rsidRPr="00B41A10">
        <w:rPr>
          <w:rFonts w:ascii="Calibri" w:hAnsi="Calibri" w:cs="Calibri"/>
          <w:sz w:val="22"/>
        </w:rPr>
        <w:t xml:space="preserve"> </w:t>
      </w:r>
      <w:r w:rsidRPr="00B41A10">
        <w:rPr>
          <w:rFonts w:ascii="Calibri" w:hAnsi="Calibri" w:cs="Calibri"/>
          <w:i/>
          <w:sz w:val="22"/>
        </w:rPr>
        <w:t>"LOUIS PASTEUR"</w:t>
      </w:r>
    </w:p>
    <w:p w14:paraId="7C7DEA34" w14:textId="2371F75B" w:rsidR="001A1DBD" w:rsidRPr="00B41A10" w:rsidRDefault="009E2B4A" w:rsidP="0056380E">
      <w:pPr>
        <w:tabs>
          <w:tab w:val="left" w:pos="234"/>
          <w:tab w:val="center" w:pos="4677"/>
        </w:tabs>
        <w:spacing w:after="0"/>
        <w:rPr>
          <w:rFonts w:cs="Calibri"/>
          <w:b/>
          <w:bCs/>
          <w:i/>
          <w:iCs/>
        </w:rPr>
      </w:pPr>
      <w:r w:rsidRPr="00B41A10">
        <w:rPr>
          <w:rFonts w:cs="Calibri"/>
          <w:b/>
          <w:bCs/>
          <w:i/>
          <w:iCs/>
        </w:rPr>
        <w:tab/>
      </w:r>
      <w:r w:rsidR="0056380E" w:rsidRPr="00B41A10">
        <w:rPr>
          <w:rFonts w:cs="Calibri"/>
          <w:b/>
          <w:bCs/>
          <w:i/>
          <w:iCs/>
        </w:rPr>
        <w:tab/>
      </w:r>
      <w:r w:rsidR="001A1DBD" w:rsidRPr="00B41A10">
        <w:rPr>
          <w:rFonts w:cs="Calibri"/>
          <w:b/>
          <w:bCs/>
          <w:i/>
          <w:iCs/>
        </w:rPr>
        <w:t>Liceo Matematico</w:t>
      </w:r>
    </w:p>
    <w:p w14:paraId="5C6A5EE9" w14:textId="77777777" w:rsidR="0008281D" w:rsidRPr="00B41A10" w:rsidRDefault="0008281D" w:rsidP="00C773D6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Via G. Barellai, 130 - 00135 ROMA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63A269" wp14:editId="07777777">
            <wp:extent cx="114300" cy="114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 xml:space="preserve"> 06121123440-063386628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33A2DA" wp14:editId="07777777">
            <wp:extent cx="114300" cy="1143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>0630602920</w:t>
      </w:r>
    </w:p>
    <w:p w14:paraId="0402908E" w14:textId="77777777" w:rsidR="0008281D" w:rsidRPr="00B41A10" w:rsidRDefault="0008281D" w:rsidP="00B75EFB">
      <w:pPr>
        <w:spacing w:after="0" w:line="60" w:lineRule="atLeast"/>
        <w:ind w:left="-879" w:firstLine="851"/>
        <w:contextualSpacing/>
        <w:jc w:val="center"/>
        <w:rPr>
          <w:rFonts w:cs="Calibri"/>
          <w:lang w:val="en-US"/>
        </w:rPr>
      </w:pPr>
      <w:r w:rsidRPr="00B41A10">
        <w:rPr>
          <w:rFonts w:cs="Calibri"/>
          <w:sz w:val="20"/>
          <w:szCs w:val="18"/>
        </w:rPr>
        <w:t xml:space="preserve"> Distretto</w:t>
      </w:r>
      <w:r w:rsidR="00C716AC" w:rsidRPr="00B41A10">
        <w:rPr>
          <w:rFonts w:cs="Calibri"/>
          <w:sz w:val="20"/>
          <w:szCs w:val="18"/>
        </w:rPr>
        <w:t xml:space="preserve"> 27 </w:t>
      </w:r>
      <w:r w:rsidR="00B75EFB" w:rsidRPr="00B41A10">
        <w:rPr>
          <w:rFonts w:cs="Calibri"/>
          <w:sz w:val="20"/>
          <w:szCs w:val="18"/>
        </w:rPr>
        <w:t>–</w:t>
      </w:r>
      <w:r w:rsidRPr="00B41A10">
        <w:rPr>
          <w:rFonts w:cs="Calibri"/>
          <w:sz w:val="20"/>
          <w:szCs w:val="18"/>
        </w:rPr>
        <w:t xml:space="preserve"> </w:t>
      </w:r>
      <w:r w:rsidR="00B75EFB" w:rsidRPr="00B41A10">
        <w:rPr>
          <w:rFonts w:cs="Calibri"/>
          <w:sz w:val="20"/>
          <w:szCs w:val="18"/>
        </w:rPr>
        <w:t xml:space="preserve">Ambito 8 - </w:t>
      </w:r>
      <w:r w:rsidRPr="00B41A10">
        <w:rPr>
          <w:rFonts w:cs="Calibri"/>
          <w:sz w:val="20"/>
          <w:szCs w:val="18"/>
        </w:rPr>
        <w:t xml:space="preserve">Cod. </w:t>
      </w:r>
      <w:r w:rsidRPr="00B41A10">
        <w:rPr>
          <w:rFonts w:cs="Calibri"/>
          <w:sz w:val="20"/>
          <w:szCs w:val="18"/>
          <w:lang w:val="en-US"/>
        </w:rPr>
        <w:t xml:space="preserve">Fisc. 80218970582 – Cod. </w:t>
      </w:r>
      <w:proofErr w:type="spellStart"/>
      <w:r w:rsidRPr="00B41A10">
        <w:rPr>
          <w:rFonts w:cs="Calibri"/>
          <w:sz w:val="20"/>
          <w:szCs w:val="18"/>
          <w:lang w:val="en-US"/>
        </w:rPr>
        <w:t>Mecc</w:t>
      </w:r>
      <w:proofErr w:type="spellEnd"/>
      <w:r w:rsidRPr="00B41A10">
        <w:rPr>
          <w:rFonts w:cs="Calibri"/>
          <w:sz w:val="20"/>
          <w:szCs w:val="18"/>
          <w:lang w:val="en-US"/>
        </w:rPr>
        <w:t>. RMPS26000V</w:t>
      </w:r>
    </w:p>
    <w:p w14:paraId="5D16BE8E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Style w:val="Collegamentoipertestuale"/>
          <w:rFonts w:cs="Calibri"/>
          <w:u w:val="none"/>
          <w:lang w:val="en-US"/>
        </w:rPr>
      </w:pPr>
      <w:r w:rsidRPr="00B41A10">
        <w:rPr>
          <w:rFonts w:cs="Calibri"/>
          <w:sz w:val="24"/>
          <w:lang w:val="en-US"/>
        </w:rPr>
        <w:t xml:space="preserve"> </w:t>
      </w:r>
      <w:r w:rsidRPr="00B41A10">
        <w:rPr>
          <w:rFonts w:cs="Calibri"/>
          <w:sz w:val="20"/>
          <w:szCs w:val="18"/>
          <w:lang w:val="en-US"/>
        </w:rPr>
        <w:t xml:space="preserve"> </w:t>
      </w:r>
      <w:hyperlink r:id="rId14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rmps26000v@istruzione.it</w:t>
        </w:r>
      </w:hyperlink>
      <w:r w:rsidRPr="00B41A10">
        <w:rPr>
          <w:rFonts w:cs="Calibri"/>
          <w:sz w:val="20"/>
          <w:szCs w:val="18"/>
          <w:lang w:val="en-US"/>
        </w:rPr>
        <w:t xml:space="preserve">  pec: </w:t>
      </w:r>
      <w:hyperlink r:id="rId15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rmps26000v@pec.istruzione.it</w:t>
        </w:r>
      </w:hyperlink>
      <w:r w:rsidRPr="00B41A10">
        <w:rPr>
          <w:rStyle w:val="Collegamentoipertestuale"/>
          <w:rFonts w:cs="Calibri"/>
          <w:u w:val="none"/>
          <w:lang w:val="en-US"/>
        </w:rPr>
        <w:t xml:space="preserve"> </w:t>
      </w:r>
    </w:p>
    <w:p w14:paraId="4E462ADF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web: </w:t>
      </w:r>
      <w:hyperlink r:id="rId16" w:history="1">
        <w:r w:rsidRPr="00B41A10">
          <w:rPr>
            <w:rStyle w:val="Collegamentoipertestuale"/>
            <w:rFonts w:cs="Calibri"/>
            <w:sz w:val="20"/>
            <w:szCs w:val="18"/>
            <w:u w:val="none"/>
          </w:rPr>
          <w:t>www.liceopasteur.edu.it</w:t>
        </w:r>
      </w:hyperlink>
      <w:r w:rsidRPr="00B41A10">
        <w:rPr>
          <w:rFonts w:cs="Calibri"/>
          <w:sz w:val="20"/>
          <w:szCs w:val="18"/>
        </w:rPr>
        <w:t xml:space="preserve"> </w:t>
      </w:r>
    </w:p>
    <w:p w14:paraId="0A37501D" w14:textId="77777777" w:rsidR="004C0F5B" w:rsidRPr="00B41A10" w:rsidRDefault="004C0F5B" w:rsidP="0056380E">
      <w:pPr>
        <w:spacing w:after="0" w:line="100" w:lineRule="atLeast"/>
        <w:jc w:val="right"/>
        <w:rPr>
          <w:rFonts w:eastAsia="Calibri" w:cs="Calibri"/>
          <w:sz w:val="24"/>
          <w:szCs w:val="24"/>
        </w:rPr>
      </w:pPr>
    </w:p>
    <w:p w14:paraId="570B9AF3" w14:textId="047B63C8" w:rsidR="002312BB" w:rsidRPr="00B41A10" w:rsidRDefault="002312BB" w:rsidP="00DC6D44">
      <w:pPr>
        <w:spacing w:after="0"/>
        <w:ind w:hanging="10"/>
        <w:jc w:val="center"/>
        <w:rPr>
          <w:rFonts w:cs="Calibri"/>
          <w:iCs/>
          <w:sz w:val="24"/>
          <w:szCs w:val="24"/>
        </w:rPr>
      </w:pPr>
    </w:p>
    <w:p w14:paraId="2F40121F" w14:textId="77777777" w:rsidR="00171FFE" w:rsidRPr="00171FFE" w:rsidRDefault="00171FFE" w:rsidP="00171FFE">
      <w:pPr>
        <w:spacing w:after="0"/>
        <w:ind w:hanging="10"/>
        <w:jc w:val="center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 xml:space="preserve">Documento di programmazione del Consiglio di Classe </w:t>
      </w:r>
    </w:p>
    <w:p w14:paraId="4803EA74" w14:textId="24A62C86" w:rsidR="00171FFE" w:rsidRPr="00171FFE" w:rsidRDefault="00171FFE" w:rsidP="00171FFE">
      <w:pPr>
        <w:spacing w:after="0"/>
        <w:ind w:hanging="10"/>
        <w:jc w:val="center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 xml:space="preserve">Classe </w:t>
      </w:r>
      <w:r>
        <w:rPr>
          <w:rFonts w:cs="Calibri"/>
          <w:b/>
          <w:bCs/>
          <w:iCs/>
          <w:sz w:val="24"/>
          <w:szCs w:val="24"/>
        </w:rPr>
        <w:t>3</w:t>
      </w:r>
      <w:r w:rsidRPr="00171FFE">
        <w:rPr>
          <w:rFonts w:cs="Calibri"/>
          <w:b/>
          <w:bCs/>
          <w:iCs/>
          <w:sz w:val="24"/>
          <w:szCs w:val="24"/>
        </w:rPr>
        <w:t>^ sez.                                                                                                              A.S. _________</w:t>
      </w:r>
    </w:p>
    <w:p w14:paraId="59465103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>Coordinatore Prof._____________________________________</w:t>
      </w:r>
    </w:p>
    <w:p w14:paraId="799EB701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1   Profilo della classe </w:t>
      </w:r>
    </w:p>
    <w:p w14:paraId="58DF962D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tbl>
      <w:tblPr>
        <w:tblW w:w="74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1741"/>
      </w:tblGrid>
      <w:tr w:rsidR="00171FFE" w:rsidRPr="00171FFE" w14:paraId="383E7681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1D1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numero totale alunni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753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3D58CAD6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FD3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impegnati all’estero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21D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1014CE04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412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provenienti da altra sezione/istituto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F44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18B5D17B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25D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 xml:space="preserve">ripetenti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F11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12321229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204"/>
        <w:gridCol w:w="1765"/>
        <w:gridCol w:w="2807"/>
      </w:tblGrid>
      <w:tr w:rsidR="00171FFE" w:rsidRPr="00171FFE" w14:paraId="7FAE8E37" w14:textId="77777777" w:rsidTr="00A35E6E">
        <w:trPr>
          <w:trHeight w:val="54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F646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Materia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44B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Docente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178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Continuità Didattica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DD4E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Attività di Recupero Previste</w:t>
            </w:r>
          </w:p>
        </w:tc>
      </w:tr>
      <w:tr w:rsidR="00171FFE" w:rsidRPr="00171FFE" w14:paraId="577B54D7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D99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D78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80C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110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583F3FA7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912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3ED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78E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2C5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34ACF4C9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C41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22D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571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Non applicabile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1EC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279C5F08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7839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C12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BC7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Non applicabile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D979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02EAA2CB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6891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Inglese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8F9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9C9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604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289E3CF4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0A2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6742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E1F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C7B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177344A3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51A2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4F3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C7C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F75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2EF0E266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CEE5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6FB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EAF7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D06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1F7F3170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A3AD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Disegno e Storia dell’Arte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525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42A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DEB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77467A7B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8467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Educazione Civica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269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1CF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F1D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066F96EB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5C0A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lastRenderedPageBreak/>
              <w:t>SMS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F68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586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676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68E45E62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D727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IRC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0DF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0064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00C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1C05D25C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p w14:paraId="5F4D7AA5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p w14:paraId="3A66EF4C" w14:textId="77777777" w:rsidR="00171FFE" w:rsidRPr="00171FFE" w:rsidRDefault="00171FFE" w:rsidP="00171FFE">
      <w:pPr>
        <w:numPr>
          <w:ilvl w:val="0"/>
          <w:numId w:val="14"/>
        </w:numPr>
        <w:spacing w:after="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 xml:space="preserve">Attività complementari, integrative ed extracurricolari. </w:t>
      </w:r>
    </w:p>
    <w:p w14:paraId="19F70AE8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>PCTO</w:t>
      </w:r>
    </w:p>
    <w:p w14:paraId="356A2705" w14:textId="77777777" w:rsidR="00171FFE" w:rsidRPr="00171FFE" w:rsidRDefault="00171FFE" w:rsidP="00171FFE">
      <w:pPr>
        <w:numPr>
          <w:ilvl w:val="0"/>
          <w:numId w:val="15"/>
        </w:numPr>
        <w:spacing w:after="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 xml:space="preserve">Obiettivi comuni del </w:t>
      </w:r>
      <w:proofErr w:type="spellStart"/>
      <w:r w:rsidRPr="00171FFE">
        <w:rPr>
          <w:rFonts w:cs="Calibri"/>
          <w:b/>
          <w:bCs/>
          <w:iCs/>
          <w:sz w:val="24"/>
          <w:szCs w:val="24"/>
        </w:rPr>
        <w:t>C.d.C</w:t>
      </w:r>
      <w:proofErr w:type="spellEnd"/>
      <w:r w:rsidRPr="00171FFE">
        <w:rPr>
          <w:rFonts w:cs="Calibri"/>
          <w:b/>
          <w:bCs/>
          <w:iCs/>
          <w:sz w:val="24"/>
          <w:szCs w:val="24"/>
        </w:rPr>
        <w:t>.  (comportamentali, cognitivi)</w:t>
      </w:r>
    </w:p>
    <w:p w14:paraId="4467C242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>Obiettivi comportamentali</w:t>
      </w:r>
    </w:p>
    <w:p w14:paraId="5B9436D7" w14:textId="59CFF995" w:rsidR="00171FFE" w:rsidRPr="00171FFE" w:rsidRDefault="00171FFE" w:rsidP="00171FFE">
      <w:pPr>
        <w:numPr>
          <w:ilvl w:val="0"/>
          <w:numId w:val="17"/>
        </w:numPr>
        <w:spacing w:after="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 Rispetto delle persone nelle loro diversità, con particolare attenzione ai rapporti reciproci tra gli studenti e alla relazione tra studenti e docenti.</w:t>
      </w:r>
    </w:p>
    <w:p w14:paraId="6008C047" w14:textId="09FFA525" w:rsidR="00171FFE" w:rsidRPr="00171FFE" w:rsidRDefault="00171FFE" w:rsidP="00171FFE">
      <w:pPr>
        <w:numPr>
          <w:ilvl w:val="0"/>
          <w:numId w:val="17"/>
        </w:numPr>
        <w:spacing w:after="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 Rispetto della struttura e degli arredi scolastici, degli impegni contratti e delle scadenze assegnate, nell’ottica di una piena responsabilizzazione degli studenti.</w:t>
      </w:r>
    </w:p>
    <w:p w14:paraId="4AC54C64" w14:textId="2F6F207C" w:rsidR="00171FFE" w:rsidRPr="00171FFE" w:rsidRDefault="00171FFE" w:rsidP="00171FFE">
      <w:pPr>
        <w:numPr>
          <w:ilvl w:val="0"/>
          <w:numId w:val="17"/>
        </w:numPr>
        <w:spacing w:after="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 Potenziamento della capacità di ascolto e di una proficua partecipazione al lavoro in classe, anche per tempi prolungati.</w:t>
      </w:r>
    </w:p>
    <w:p w14:paraId="0E10880D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 xml:space="preserve">Obiettivi cognitivi </w:t>
      </w:r>
    </w:p>
    <w:p w14:paraId="2B400788" w14:textId="77777777" w:rsidR="00171FFE" w:rsidRPr="00171FFE" w:rsidRDefault="00171FFE" w:rsidP="00171FFE">
      <w:pPr>
        <w:numPr>
          <w:ilvl w:val="0"/>
          <w:numId w:val="17"/>
        </w:numPr>
        <w:spacing w:after="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Affinamento del metodo di studio, attraverso l’uso degli strumenti e dei tempi dell’apprendimento. </w:t>
      </w:r>
    </w:p>
    <w:p w14:paraId="526DB7B5" w14:textId="77777777" w:rsidR="00171FFE" w:rsidRPr="00171FFE" w:rsidRDefault="00171FFE" w:rsidP="00171FFE">
      <w:pPr>
        <w:numPr>
          <w:ilvl w:val="0"/>
          <w:numId w:val="17"/>
        </w:numPr>
        <w:spacing w:after="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Acquisizione del lessico specifico essenziale delle singole discipline </w:t>
      </w:r>
    </w:p>
    <w:p w14:paraId="562D89A6" w14:textId="77777777" w:rsidR="00171FFE" w:rsidRPr="00171FFE" w:rsidRDefault="00171FFE" w:rsidP="00171FFE">
      <w:pPr>
        <w:numPr>
          <w:ilvl w:val="0"/>
          <w:numId w:val="18"/>
        </w:numPr>
        <w:spacing w:after="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>Acquisizione, analisi e interpretazione conoscenze relative alle diverse discipline.</w:t>
      </w:r>
    </w:p>
    <w:p w14:paraId="2C06788D" w14:textId="6397C7C1" w:rsidR="00171FFE" w:rsidRPr="00171FFE" w:rsidRDefault="00171FFE" w:rsidP="1ECE56A9">
      <w:pPr>
        <w:numPr>
          <w:ilvl w:val="0"/>
          <w:numId w:val="17"/>
        </w:numPr>
        <w:spacing w:after="0"/>
        <w:rPr>
          <w:rFonts w:cs="Calibri"/>
          <w:sz w:val="24"/>
          <w:szCs w:val="24"/>
        </w:rPr>
      </w:pPr>
      <w:r w:rsidRPr="1ECE56A9">
        <w:rPr>
          <w:rFonts w:cs="Calibri"/>
          <w:sz w:val="24"/>
          <w:szCs w:val="24"/>
        </w:rPr>
        <w:t xml:space="preserve">Competenze da maturare anche nei PCTO (almeno </w:t>
      </w:r>
      <w:proofErr w:type="gramStart"/>
      <w:r w:rsidRPr="1ECE56A9">
        <w:rPr>
          <w:rFonts w:cs="Calibri"/>
          <w:sz w:val="24"/>
          <w:szCs w:val="24"/>
        </w:rPr>
        <w:t>3</w:t>
      </w:r>
      <w:proofErr w:type="gramEnd"/>
      <w:r w:rsidRPr="1ECE56A9">
        <w:rPr>
          <w:rFonts w:cs="Calibri"/>
          <w:sz w:val="24"/>
          <w:szCs w:val="24"/>
        </w:rPr>
        <w:t xml:space="preserve"> come da </w:t>
      </w:r>
      <w:hyperlink r:id="rId17">
        <w:r w:rsidRPr="1ECE56A9">
          <w:rPr>
            <w:rStyle w:val="Collegamentoipertestuale"/>
            <w:rFonts w:cs="Calibri"/>
            <w:sz w:val="24"/>
            <w:szCs w:val="24"/>
          </w:rPr>
          <w:t>tabella allegata</w:t>
        </w:r>
      </w:hyperlink>
      <w:r w:rsidRPr="1ECE56A9">
        <w:rPr>
          <w:rFonts w:cs="Calibri"/>
          <w:sz w:val="24"/>
          <w:szCs w:val="24"/>
        </w:rPr>
        <w:t>): che ciascun docente eventualmente declinerà nel proprio ambito disciplinare, tutte o in parte:</w:t>
      </w:r>
    </w:p>
    <w:p w14:paraId="0F4B8B7F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60334B8B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2AE60D7B" w14:textId="77777777" w:rsidR="00171FFE" w:rsidRPr="00171FFE" w:rsidRDefault="00171FFE" w:rsidP="00171FFE">
      <w:pPr>
        <w:numPr>
          <w:ilvl w:val="0"/>
          <w:numId w:val="14"/>
        </w:numPr>
        <w:spacing w:after="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>Contenuti e argomenti pluridisciplinari</w:t>
      </w:r>
    </w:p>
    <w:p w14:paraId="569FF66F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p w14:paraId="51BDD67E" w14:textId="77777777" w:rsidR="00171FFE" w:rsidRPr="00171FFE" w:rsidRDefault="00171FFE" w:rsidP="00171FFE">
      <w:pPr>
        <w:numPr>
          <w:ilvl w:val="0"/>
          <w:numId w:val="14"/>
        </w:numPr>
        <w:spacing w:after="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>Metodi e strumenti didattici</w:t>
      </w:r>
    </w:p>
    <w:p w14:paraId="7ADA7543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tbl>
      <w:tblPr>
        <w:tblW w:w="103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1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  <w:gridCol w:w="679"/>
      </w:tblGrid>
      <w:tr w:rsidR="00171FFE" w:rsidRPr="00171FFE" w14:paraId="7D7E3F6A" w14:textId="77777777" w:rsidTr="00A35E6E">
        <w:trPr>
          <w:trHeight w:val="1349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1953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171FFE">
              <w:rPr>
                <w:rFonts w:cs="Calibri"/>
                <w:b/>
                <w:bCs/>
                <w:iCs/>
                <w:sz w:val="24"/>
                <w:szCs w:val="24"/>
              </w:rPr>
              <w:t>Metodi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855F47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49117E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D4EF77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proofErr w:type="spellStart"/>
            <w:r w:rsidRPr="00171FFE">
              <w:rPr>
                <w:rFonts w:cs="Calibri"/>
                <w:iCs/>
                <w:sz w:val="24"/>
                <w:szCs w:val="24"/>
                <w:lang w:val="en-US"/>
              </w:rPr>
              <w:t>Ingl</w:t>
            </w:r>
            <w:proofErr w:type="spellEnd"/>
            <w:r w:rsidRPr="00171FFE">
              <w:rPr>
                <w:rFonts w:cs="Calibri"/>
                <w:iCs/>
                <w:sz w:val="24"/>
                <w:szCs w:val="24"/>
              </w:rPr>
              <w:t>ese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978AEC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5D5EF9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B566CB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D96A7E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7B39AC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04508E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Disegno e Storia Arte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37251A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Ed. Civica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3B2D95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SMS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F49CE5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IRC</w:t>
            </w:r>
          </w:p>
        </w:tc>
      </w:tr>
      <w:tr w:rsidR="00171FFE" w:rsidRPr="00171FFE" w14:paraId="732966ED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3B4E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Lezione frontale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0C5D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25F3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649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E199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AD1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3EB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CEA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539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159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FD34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8D07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31DC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62398E27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E8EE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Discussione guidata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0B9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066F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BF9C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97F6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BE1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C0A8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C5BB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68B5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B592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6EB0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3538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8D9D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013582B6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F5CD6" w14:textId="07B88D6A" w:rsidR="00171FFE" w:rsidRPr="008E664A" w:rsidRDefault="00171FFE" w:rsidP="00171FFE">
            <w:pPr>
              <w:spacing w:after="0"/>
              <w:ind w:hanging="10"/>
              <w:rPr>
                <w:rFonts w:cs="Calibri"/>
                <w:i/>
                <w:sz w:val="24"/>
                <w:szCs w:val="24"/>
              </w:rPr>
            </w:pPr>
            <w:proofErr w:type="spellStart"/>
            <w:r w:rsidRPr="008E664A">
              <w:rPr>
                <w:rFonts w:cs="Calibri"/>
                <w:i/>
                <w:sz w:val="24"/>
                <w:szCs w:val="24"/>
              </w:rPr>
              <w:t>Problem</w:t>
            </w:r>
            <w:proofErr w:type="spellEnd"/>
            <w:r w:rsidRPr="008E664A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8E664A" w:rsidRPr="008E664A">
              <w:rPr>
                <w:rFonts w:cs="Calibri"/>
                <w:i/>
                <w:sz w:val="24"/>
                <w:szCs w:val="24"/>
              </w:rPr>
              <w:t>s</w:t>
            </w:r>
            <w:r w:rsidRPr="008E664A">
              <w:rPr>
                <w:rFonts w:cs="Calibri"/>
                <w:i/>
                <w:sz w:val="24"/>
                <w:szCs w:val="24"/>
              </w:rPr>
              <w:t>olving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9627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28E0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04C0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0C71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17EA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50F0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E867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487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F6D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8E7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87A0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ED9C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01E8B24D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4244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Lavoro di gruppo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BA4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3F10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C04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4A9D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06C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4D55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244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272B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7C11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7EE7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52EC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FEA9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6DE51FE0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CF3F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Classe Capovolta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802D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57E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3630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A03A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822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0926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E1B2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5039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839F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548F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C420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154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701546E9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B63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Altro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FD7F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F31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F44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0F3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1B6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9325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DE6B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9A90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6D07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7DA9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9B4A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3ACB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7B4E4A75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058B676A" w14:textId="4B6B7B6C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tbl>
      <w:tblPr>
        <w:tblpPr w:leftFromText="180" w:rightFromText="180" w:vertAnchor="text" w:horzAnchor="page" w:tblpX="716" w:tblpY="220"/>
        <w:tblOverlap w:val="never"/>
        <w:tblW w:w="10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667"/>
        <w:gridCol w:w="668"/>
        <w:gridCol w:w="667"/>
        <w:gridCol w:w="668"/>
        <w:gridCol w:w="667"/>
        <w:gridCol w:w="668"/>
        <w:gridCol w:w="668"/>
        <w:gridCol w:w="667"/>
        <w:gridCol w:w="668"/>
        <w:gridCol w:w="667"/>
        <w:gridCol w:w="668"/>
        <w:gridCol w:w="668"/>
      </w:tblGrid>
      <w:tr w:rsidR="00171FFE" w:rsidRPr="00171FFE" w14:paraId="0F137D83" w14:textId="77777777" w:rsidTr="00A35E6E">
        <w:trPr>
          <w:trHeight w:val="135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AF93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171FFE">
              <w:rPr>
                <w:rFonts w:cs="Calibri"/>
                <w:b/>
                <w:bCs/>
                <w:iCs/>
                <w:sz w:val="24"/>
                <w:szCs w:val="24"/>
              </w:rPr>
              <w:t>Strumenti didattici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006A2A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99B5A1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7DC8B6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  <w:lang w:val="en-US"/>
              </w:rPr>
              <w:t>Ingle</w:t>
            </w:r>
            <w:r w:rsidRPr="00171FFE">
              <w:rPr>
                <w:rFonts w:cs="Calibri"/>
                <w:iCs/>
                <w:sz w:val="24"/>
                <w:szCs w:val="24"/>
              </w:rPr>
              <w:t>se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2DE020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A01C00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030D0F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BCC85D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0367BB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534FEB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Disegno e Storia Arte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D1B6C4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Ed. Civica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016689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SMS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6B73FB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IRC</w:t>
            </w:r>
          </w:p>
        </w:tc>
      </w:tr>
      <w:tr w:rsidR="00171FFE" w:rsidRPr="00171FFE" w14:paraId="77642274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2C90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Manuali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10F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5B94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0F78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5257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A8F1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FFE7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A29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B39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4D86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339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D273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5D47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494E7509" w14:textId="77777777" w:rsidTr="00A35E6E">
        <w:trPr>
          <w:trHeight w:val="31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C4C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Manuali con espansione on-line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D1F0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C239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F103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A23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F33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BAB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04B3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12D3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009A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CC0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985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E187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593A6237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BD4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Schemi / mappe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5181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9198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4D8E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140B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E54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DC9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3190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3D89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EC4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A598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A566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29C7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5ADFC1BE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6CD0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Filmati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4080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5B1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67E4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85C1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AB7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B7DD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C4B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5A21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8C8C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BD0D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96D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4FFA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0485CDDF" w14:textId="77777777" w:rsidTr="00A35E6E">
        <w:trPr>
          <w:trHeight w:val="28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8725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LIM, tavoletta grafica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71EB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130C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9699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5504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6708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749F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EB7D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09FC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E973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C17D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B341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993B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13EBE93B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7A26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Laboratori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F153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2B0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996A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51A9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282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D9E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6365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EE0B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FF97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319E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5CFE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54C4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2F0429D9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411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Materiale su web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011B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3E8C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5F19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1D26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454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8E95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B1E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F0DA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BFA5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BAD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1842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5D5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351787D7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62480" w14:textId="1446EFB6" w:rsidR="00171FFE" w:rsidRPr="008E664A" w:rsidRDefault="008E664A" w:rsidP="00171FFE">
            <w:pPr>
              <w:spacing w:after="0"/>
              <w:ind w:hanging="10"/>
              <w:rPr>
                <w:rFonts w:cs="Calibri"/>
                <w:sz w:val="24"/>
                <w:szCs w:val="24"/>
              </w:rPr>
            </w:pPr>
            <w:r w:rsidRPr="008E664A">
              <w:rPr>
                <w:rFonts w:cs="Calibri"/>
                <w:sz w:val="24"/>
                <w:szCs w:val="24"/>
              </w:rPr>
              <w:t>RE/</w:t>
            </w:r>
            <w:r w:rsidR="00171FFE" w:rsidRPr="00171FFE">
              <w:rPr>
                <w:rFonts w:cs="Calibri"/>
                <w:i/>
                <w:iCs/>
                <w:sz w:val="24"/>
                <w:szCs w:val="24"/>
              </w:rPr>
              <w:t>Collabora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(per la condivisione di materiale)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324F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D986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999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C89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322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F23C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CCE9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DE79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9A3C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CFE0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A52B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53B0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028B2DFB" w14:textId="77777777" w:rsidTr="00A35E6E">
        <w:trPr>
          <w:trHeight w:val="216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31154" w14:textId="3C002064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 xml:space="preserve">Piattaforma </w:t>
            </w:r>
            <w:r w:rsidR="008E664A" w:rsidRPr="008E664A">
              <w:rPr>
                <w:rFonts w:cs="Calibri"/>
                <w:i/>
                <w:sz w:val="24"/>
                <w:szCs w:val="24"/>
              </w:rPr>
              <w:t>Teams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B5A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D3D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4D0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7A7E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AA3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E2E3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871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632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41C5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12D2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DCCF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D087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49A2A79D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F9AC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Visite guidate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083C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D4E5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2B3D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A62A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84E5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1D14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0FD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7DD5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3F0F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0AFD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793A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8CD8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28D8FE8E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5028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Altro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123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D8B6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A5B7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4BF8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4DE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333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EE48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2B17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FD9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28DA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006F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83BC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27AA6434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4ED2F7D4" w14:textId="77777777" w:rsidR="00171FFE" w:rsidRPr="00171FFE" w:rsidRDefault="00171FFE" w:rsidP="00171FFE">
      <w:pPr>
        <w:numPr>
          <w:ilvl w:val="0"/>
          <w:numId w:val="16"/>
        </w:numPr>
        <w:spacing w:after="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>Verifiche</w:t>
      </w:r>
    </w:p>
    <w:tbl>
      <w:tblPr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</w:tblGrid>
      <w:tr w:rsidR="00171FFE" w:rsidRPr="00171FFE" w14:paraId="5A730300" w14:textId="77777777" w:rsidTr="00A35E6E">
        <w:trPr>
          <w:trHeight w:val="13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A712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171FFE">
              <w:rPr>
                <w:rFonts w:cs="Calibri"/>
                <w:b/>
                <w:bCs/>
                <w:iCs/>
                <w:sz w:val="24"/>
                <w:szCs w:val="24"/>
              </w:rPr>
              <w:t>Strumenti di verifica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53F00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12B6CD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9FA83F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proofErr w:type="spellStart"/>
            <w:r w:rsidRPr="00171FFE">
              <w:rPr>
                <w:rFonts w:cs="Calibri"/>
                <w:iCs/>
                <w:sz w:val="24"/>
                <w:szCs w:val="24"/>
                <w:lang w:val="en-US"/>
              </w:rPr>
              <w:t>Ingl</w:t>
            </w:r>
            <w:proofErr w:type="spellEnd"/>
            <w:r w:rsidRPr="00171FFE">
              <w:rPr>
                <w:rFonts w:cs="Calibri"/>
                <w:iCs/>
                <w:sz w:val="24"/>
                <w:szCs w:val="24"/>
              </w:rPr>
              <w:t>ese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AA46B3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0B340A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7C42EA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C3F347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FCC3A4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8E4A49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Disegno e Storia Arte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68BE74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Ed. Civica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035BE9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SMS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8DE125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IRC</w:t>
            </w:r>
          </w:p>
        </w:tc>
      </w:tr>
      <w:tr w:rsidR="00171FFE" w:rsidRPr="00171FFE" w14:paraId="0FFC3EDD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6FDF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Interrogazione formale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9432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1C38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7BB4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8A8C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8CA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1985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E5D7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4242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BAD0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D79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E809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829E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7F919E6A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63C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Interventi/Esercizi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390D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79A7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6AD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604E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399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232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60D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9F1A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8231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7865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8C48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7D5C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350B0E7D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7484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Comprensione del testo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00A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1664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E5FD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F294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336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4C41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2E0D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7C2E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D50B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6D4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6ABB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7552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16D1B61D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7B04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Prova strutturata o semi-strutturata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21F4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5F8C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6916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63BA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022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ACB9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10F4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3C9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6056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9833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B2C5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2011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51EF1EB0" w14:textId="77777777" w:rsidTr="00A35E6E">
        <w:trPr>
          <w:trHeight w:val="3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444B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Prova scritta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BD8B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014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CEDD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D4F8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187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7C9A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0C50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31C1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A99C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AD3F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3898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0844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05C3845A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14B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Prova di laboratorio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7A1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334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4F47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3CE8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D61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CBBD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E391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1CE7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BCA7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3C3B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77CE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F595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2E60A1D5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91C1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lastRenderedPageBreak/>
              <w:t xml:space="preserve">Relazione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70BA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5C33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7A9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DAEC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87D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3FD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CC55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B1E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8DAD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F585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E032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D17A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69B0CD8F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D252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Prova grafica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E23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0654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9B81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85B3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F44E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37DE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0F56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37A5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A04B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3025F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ECAF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CE7A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38722A56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CE8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Prove pratica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0DF6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6BF7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C24A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6EE3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D7BC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C22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412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E6FB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3F1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1CC3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553D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E5FE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01552899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F040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Altro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A51C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A22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C4C6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B885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A871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3F2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C348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6E5F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1424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2F8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5100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0A2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3B03272F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</w:p>
    <w:p w14:paraId="0303195C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b/>
          <w:bCs/>
          <w:iCs/>
          <w:sz w:val="24"/>
          <w:szCs w:val="24"/>
        </w:rPr>
        <w:t>Numero minimo delle verifiche previste</w:t>
      </w:r>
    </w:p>
    <w:p w14:paraId="28F090DA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tbl>
      <w:tblPr>
        <w:tblW w:w="10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171FFE" w:rsidRPr="00171FFE" w14:paraId="72437C3A" w14:textId="77777777" w:rsidTr="00A35E6E">
        <w:trPr>
          <w:trHeight w:val="1457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1B80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72E34F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Italiano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2B3DA8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Latino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8D42AB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proofErr w:type="spellStart"/>
            <w:r w:rsidRPr="00171FFE">
              <w:rPr>
                <w:rFonts w:cs="Calibri"/>
                <w:iCs/>
                <w:sz w:val="24"/>
                <w:szCs w:val="24"/>
                <w:lang w:val="en-US"/>
              </w:rPr>
              <w:t>Ingl</w:t>
            </w:r>
            <w:proofErr w:type="spellEnd"/>
            <w:r w:rsidRPr="00171FFE">
              <w:rPr>
                <w:rFonts w:cs="Calibri"/>
                <w:iCs/>
                <w:sz w:val="24"/>
                <w:szCs w:val="24"/>
              </w:rPr>
              <w:t>ese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E78747D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Storia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E19EBE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Filosofia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7BC69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Matematica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E7DBE2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Fisica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8F4ECC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Scienze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2B9B6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Disegno e Storia Arte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EF6935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Ed. Civica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47F5C4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SMS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503EA62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</w:rPr>
              <w:t>IRC</w:t>
            </w:r>
          </w:p>
        </w:tc>
      </w:tr>
      <w:tr w:rsidR="00171FFE" w:rsidRPr="00171FFE" w14:paraId="37487DDE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1B9FA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b/>
                <w:bCs/>
                <w:iCs/>
                <w:sz w:val="24"/>
                <w:szCs w:val="24"/>
              </w:rPr>
              <w:t>Trimestre</w:t>
            </w:r>
          </w:p>
        </w:tc>
      </w:tr>
      <w:tr w:rsidR="00171FFE" w:rsidRPr="00171FFE" w14:paraId="217716D4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1838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3EF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4AE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BCE2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1211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F1E3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5DF1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B81E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2E54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289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BD5E4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45AC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2BA0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171FFE" w:rsidRPr="00171FFE" w14:paraId="3181DE2D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381A7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proofErr w:type="spellStart"/>
            <w:r w:rsidRPr="00171FFE">
              <w:rPr>
                <w:rFonts w:cs="Calibri"/>
                <w:b/>
                <w:bCs/>
                <w:iCs/>
                <w:sz w:val="24"/>
                <w:szCs w:val="24"/>
              </w:rPr>
              <w:t>Pentamestre</w:t>
            </w:r>
            <w:proofErr w:type="spellEnd"/>
          </w:p>
        </w:tc>
      </w:tr>
      <w:tr w:rsidR="00171FFE" w:rsidRPr="00171FFE" w14:paraId="39264B32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53D96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  <w:r w:rsidRPr="00171FFE">
              <w:rPr>
                <w:rFonts w:cs="Calibri"/>
                <w:iCs/>
                <w:sz w:val="24"/>
                <w:szCs w:val="24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88A25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8817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A70EB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AA8F0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FBE9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F00DE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11AF8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4592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D552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8C283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F369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B221" w14:textId="77777777" w:rsidR="00171FFE" w:rsidRPr="00171FFE" w:rsidRDefault="00171FFE" w:rsidP="00171FFE">
            <w:pPr>
              <w:spacing w:after="0"/>
              <w:ind w:hanging="1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0D1F9845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102154D4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69C0009C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 </w:t>
      </w:r>
      <w:r w:rsidRPr="00171FFE">
        <w:rPr>
          <w:rFonts w:cs="Calibri"/>
          <w:b/>
          <w:bCs/>
          <w:iCs/>
          <w:sz w:val="24"/>
          <w:szCs w:val="24"/>
        </w:rPr>
        <w:t xml:space="preserve">7   Criteri per la valutazione e l’attribuzione dei crediti scolastici </w:t>
      </w:r>
    </w:p>
    <w:p w14:paraId="05E45856" w14:textId="77777777" w:rsidR="00171FFE" w:rsidRPr="00171FFE" w:rsidRDefault="00171FFE" w:rsidP="00171FFE">
      <w:pPr>
        <w:spacing w:after="0"/>
        <w:ind w:hanging="10"/>
        <w:rPr>
          <w:rFonts w:cs="Calibri"/>
          <w:b/>
          <w:bCs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Si vedano PTOF e programmazioni individuali. </w:t>
      </w:r>
    </w:p>
    <w:p w14:paraId="241D91CB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1D6ED537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3FF668DC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6B219D81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  <w:r w:rsidRPr="00171FFE">
        <w:rPr>
          <w:rFonts w:cs="Calibri"/>
          <w:iCs/>
          <w:sz w:val="24"/>
          <w:szCs w:val="24"/>
        </w:rPr>
        <w:t xml:space="preserve">Roma, </w:t>
      </w:r>
      <w:r w:rsidRPr="00171FFE">
        <w:rPr>
          <w:rFonts w:cs="Calibri"/>
          <w:iCs/>
          <w:sz w:val="24"/>
          <w:szCs w:val="24"/>
        </w:rPr>
        <w:tab/>
      </w:r>
      <w:r w:rsidRPr="00171FFE">
        <w:rPr>
          <w:rFonts w:cs="Calibri"/>
          <w:iCs/>
          <w:sz w:val="24"/>
          <w:szCs w:val="24"/>
        </w:rPr>
        <w:tab/>
      </w:r>
      <w:r w:rsidRPr="00171FFE">
        <w:rPr>
          <w:rFonts w:cs="Calibri"/>
          <w:iCs/>
          <w:sz w:val="24"/>
          <w:szCs w:val="24"/>
        </w:rPr>
        <w:tab/>
      </w:r>
      <w:r w:rsidRPr="00171FFE">
        <w:rPr>
          <w:rFonts w:cs="Calibri"/>
          <w:iCs/>
          <w:sz w:val="24"/>
          <w:szCs w:val="24"/>
        </w:rPr>
        <w:tab/>
      </w:r>
      <w:r w:rsidRPr="00171FFE">
        <w:rPr>
          <w:rFonts w:cs="Calibri"/>
          <w:iCs/>
          <w:sz w:val="24"/>
          <w:szCs w:val="24"/>
        </w:rPr>
        <w:tab/>
      </w:r>
      <w:r w:rsidRPr="00171FFE">
        <w:rPr>
          <w:rFonts w:cs="Calibri"/>
          <w:iCs/>
          <w:sz w:val="24"/>
          <w:szCs w:val="24"/>
        </w:rPr>
        <w:tab/>
      </w:r>
      <w:r w:rsidRPr="00171FFE">
        <w:rPr>
          <w:rFonts w:cs="Calibri"/>
          <w:iCs/>
          <w:sz w:val="24"/>
          <w:szCs w:val="24"/>
        </w:rPr>
        <w:tab/>
      </w:r>
      <w:r w:rsidRPr="00171FFE">
        <w:rPr>
          <w:rFonts w:cs="Calibri"/>
          <w:iCs/>
          <w:sz w:val="24"/>
          <w:szCs w:val="24"/>
        </w:rPr>
        <w:tab/>
      </w:r>
      <w:r w:rsidRPr="00171FFE">
        <w:rPr>
          <w:rFonts w:cs="Calibri"/>
          <w:iCs/>
          <w:sz w:val="24"/>
          <w:szCs w:val="24"/>
        </w:rPr>
        <w:tab/>
        <w:t>Il Consiglio di Classe</w:t>
      </w:r>
    </w:p>
    <w:p w14:paraId="03A4590D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52F8EC83" w14:textId="77777777" w:rsidR="00171FFE" w:rsidRPr="00171FFE" w:rsidRDefault="00171FFE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p w14:paraId="0D03DDBD" w14:textId="77777777" w:rsidR="00247483" w:rsidRPr="00B41A10" w:rsidRDefault="00247483" w:rsidP="00171FFE">
      <w:pPr>
        <w:spacing w:after="0"/>
        <w:ind w:hanging="10"/>
        <w:rPr>
          <w:rFonts w:cs="Calibri"/>
          <w:iCs/>
          <w:sz w:val="24"/>
          <w:szCs w:val="24"/>
        </w:rPr>
      </w:pPr>
    </w:p>
    <w:sectPr w:rsidR="00247483" w:rsidRPr="00B41A10" w:rsidSect="008F03FD">
      <w:headerReference w:type="default" r:id="rId18"/>
      <w:footerReference w:type="first" r:id="rId19"/>
      <w:pgSz w:w="11906" w:h="16838"/>
      <w:pgMar w:top="1418" w:right="1133" w:bottom="426" w:left="1418" w:header="284" w:footer="283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B909" w14:textId="77777777" w:rsidR="000179A4" w:rsidRDefault="000179A4">
      <w:pPr>
        <w:spacing w:after="0" w:line="240" w:lineRule="auto"/>
      </w:pPr>
      <w:r>
        <w:separator/>
      </w:r>
    </w:p>
  </w:endnote>
  <w:endnote w:type="continuationSeparator" w:id="0">
    <w:p w14:paraId="6B456859" w14:textId="77777777" w:rsidR="000179A4" w:rsidRDefault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5"/>
      <w:gridCol w:w="4665"/>
    </w:tblGrid>
    <w:tr w:rsidR="0046701A" w:rsidRPr="00256CE6" w14:paraId="0BA72038" w14:textId="77777777" w:rsidTr="001621D5">
      <w:trPr>
        <w:trHeight w:val="270"/>
      </w:trPr>
      <w:tc>
        <w:tcPr>
          <w:tcW w:w="4665" w:type="dxa"/>
          <w:shd w:val="clear" w:color="auto" w:fill="auto"/>
          <w:vAlign w:val="center"/>
          <w:hideMark/>
        </w:tcPr>
        <w:p w14:paraId="4C5CA991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 procedimento: dott.ssa Katia Tedeschi </w:t>
          </w:r>
        </w:p>
      </w:tc>
      <w:tc>
        <w:tcPr>
          <w:tcW w:w="4665" w:type="dxa"/>
          <w:shd w:val="clear" w:color="auto" w:fill="auto"/>
          <w:vAlign w:val="center"/>
          <w:hideMark/>
        </w:tcPr>
        <w:p w14:paraId="19E1EF54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Times New Roman" w:hAnsi="Times New Roman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dell’istruttoria: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prof.ssa Melania D’Orazio</w:t>
          </w:r>
        </w:p>
      </w:tc>
    </w:tr>
  </w:tbl>
  <w:p w14:paraId="258BA863" w14:textId="77777777" w:rsidR="0046701A" w:rsidRPr="00102140" w:rsidRDefault="0046701A" w:rsidP="00102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CF31" w14:textId="77777777" w:rsidR="000179A4" w:rsidRDefault="000179A4">
      <w:pPr>
        <w:spacing w:after="0" w:line="240" w:lineRule="auto"/>
      </w:pPr>
      <w:r>
        <w:separator/>
      </w:r>
    </w:p>
  </w:footnote>
  <w:footnote w:type="continuationSeparator" w:id="0">
    <w:p w14:paraId="6D834C80" w14:textId="77777777" w:rsidR="000179A4" w:rsidRDefault="0001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6A2" w14:textId="1E1DCC0D" w:rsidR="00280DD9" w:rsidRDefault="00EA1CCF" w:rsidP="0056380E">
    <w:pPr>
      <w:pStyle w:val="Intestazione"/>
      <w:tabs>
        <w:tab w:val="clear" w:pos="4819"/>
        <w:tab w:val="clear" w:pos="9638"/>
        <w:tab w:val="left" w:pos="5796"/>
        <w:tab w:val="left" w:pos="7125"/>
      </w:tabs>
    </w:pPr>
    <w:r w:rsidRPr="00EA1CCF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9BE73" wp14:editId="433530D0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7271385" cy="733425"/>
              <wp:effectExtent l="0" t="0" r="24765" b="9525"/>
              <wp:wrapThrough wrapText="bothSides">
                <wp:wrapPolygon edited="0">
                  <wp:start x="340" y="0"/>
                  <wp:lineTo x="0" y="8977"/>
                  <wp:lineTo x="0" y="21319"/>
                  <wp:lineTo x="566" y="21319"/>
                  <wp:lineTo x="21617" y="21319"/>
                  <wp:lineTo x="21617" y="1122"/>
                  <wp:lineTo x="1584" y="0"/>
                  <wp:lineTo x="340" y="0"/>
                </wp:wrapPolygon>
              </wp:wrapThrough>
              <wp:docPr id="25" name="Gruppo 24">
                <a:extLst xmlns:a="http://schemas.openxmlformats.org/drawingml/2006/main">
                  <a:ext uri="{FF2B5EF4-FFF2-40B4-BE49-F238E27FC236}">
                    <a16:creationId xmlns:a16="http://schemas.microsoft.com/office/drawing/2014/main" id="{CF32D976-B711-7E42-CAA5-CC59E6E93B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1385" cy="733425"/>
                        <a:chOff x="0" y="0"/>
                        <a:chExt cx="7398801" cy="733957"/>
                      </a:xfrm>
                    </wpg:grpSpPr>
                    <pic:pic xmlns:pic="http://schemas.openxmlformats.org/drawingml/2006/picture">
                      <pic:nvPicPr>
                        <pic:cNvPr id="409031875" name="Immagine 409031875">
                          <a:extLst>
                            <a:ext uri="{FF2B5EF4-FFF2-40B4-BE49-F238E27FC236}">
                              <a16:creationId xmlns:a16="http://schemas.microsoft.com/office/drawing/2014/main" id="{6F5C0C13-35A3-1F81-5308-52425EED28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6816" y="73681"/>
                          <a:ext cx="2864191" cy="6252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  <pic:pic xmlns:pic="http://schemas.openxmlformats.org/drawingml/2006/picture">
                      <pic:nvPicPr>
                        <pic:cNvPr id="120407818" name="Picture 11" descr="logo_pasteur">
                          <a:extLst>
                            <a:ext uri="{FF2B5EF4-FFF2-40B4-BE49-F238E27FC236}">
                              <a16:creationId xmlns:a16="http://schemas.microsoft.com/office/drawing/2014/main" id="{1A37A3DC-14CE-1DA6-A985-F1072C88F9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46" cy="733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849476610" name="Gruppo 1849476610">
                        <a:extLst>
                          <a:ext uri="{FF2B5EF4-FFF2-40B4-BE49-F238E27FC236}">
                            <a16:creationId xmlns:a16="http://schemas.microsoft.com/office/drawing/2014/main" id="{973CFCFF-BF1D-77F0-7582-84CF69863D6D}"/>
                          </a:ext>
                        </a:extLst>
                      </wpg:cNvPr>
                      <wpg:cNvGrpSpPr/>
                      <wpg:grpSpPr>
                        <a:xfrm>
                          <a:off x="3811739" y="73681"/>
                          <a:ext cx="3587062" cy="639012"/>
                          <a:chOff x="3811739" y="73681"/>
                          <a:chExt cx="3587062" cy="639012"/>
                        </a:xfrm>
                      </wpg:grpSpPr>
                      <pic:pic xmlns:pic="http://schemas.openxmlformats.org/drawingml/2006/picture">
                        <pic:nvPicPr>
                          <pic:cNvPr id="1997818860" name="Immagine 1997818860">
                            <a:extLst>
                              <a:ext uri="{FF2B5EF4-FFF2-40B4-BE49-F238E27FC236}">
                                <a16:creationId xmlns:a16="http://schemas.microsoft.com/office/drawing/2014/main" id="{6CEAE893-08B1-CD42-C6C8-BB6F0A12EE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27747" r="38018"/>
                          <a:stretch/>
                        </pic:blipFill>
                        <pic:spPr>
                          <a:xfrm>
                            <a:off x="5383515" y="73681"/>
                            <a:ext cx="2015286" cy="6390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4106162" name="Immagine 1614106162">
                            <a:extLst>
                              <a:ext uri="{FF2B5EF4-FFF2-40B4-BE49-F238E27FC236}">
                                <a16:creationId xmlns:a16="http://schemas.microsoft.com/office/drawing/2014/main" id="{644DF106-88EB-C9BA-FA40-2FBF59DE6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1739" y="73682"/>
                            <a:ext cx="1563076" cy="6252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 w14:anchorId="35C0483A">
            <v:group id="Gruppo 24" style="position:absolute;margin-left:0;margin-top:6.8pt;width:572.55pt;height:57.75pt;z-index:251659264;mso-position-horizontal:center;mso-position-horizontal-relative:page" coordsize="73988,7339" o:spid="_x0000_s1026" w14:anchorId="7F3F45E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409031875" style="position:absolute;left:8268;top:736;width:28642;height:6253;visibility:visible;mso-wrap-style:square" o:spid="_x0000_s1027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">
                <v:imagedata o:title="" r:id="rId5"/>
                <v:path arrowok="t"/>
              </v:shape>
              <v:shape id="Picture 11" style="position:absolute;width:7670;height:7339;visibility:visible;mso-wrap-style:square" alt="logo_pasteur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">
                <v:imagedata o:title="logo_pasteur" r:id="rId6"/>
              </v:shape>
              <v:group id="Gruppo 1849476610" style="position:absolute;left:38117;top:736;width:35871;height:6390" coordsize="35870,6390" coordorigin="38117,73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">
                <v:shape id="Immagine 1997818860" style="position:absolute;left:53835;top:736;width:20153;height:6390;visibility:visible;mso-wrap-style:square" o:spid="_x0000_s1030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">
                  <v:imagedata cropleft="18184f" cropright="24915f" o:title="" r:id="rId7"/>
                  <v:path arrowok="t"/>
                </v:shape>
                <v:shape id="Immagine 1614106162" style="position:absolute;left:38117;top:736;width:15631;height:6253;visibility:visible;mso-wrap-style:square" o:spid="_x0000_s1031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">
                  <v:imagedata o:title="" r:id="rId8"/>
                  <v:path arrowok="t"/>
                </v:shape>
              </v:group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D7F9FE59"/>
    <w:multiLevelType w:val="multilevel"/>
    <w:tmpl w:val="D7F9FE59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754BC8"/>
    <w:multiLevelType w:val="hybridMultilevel"/>
    <w:tmpl w:val="0BDC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10E2"/>
    <w:multiLevelType w:val="hybridMultilevel"/>
    <w:tmpl w:val="57248E9E"/>
    <w:lvl w:ilvl="0" w:tplc="1212AC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2B"/>
    <w:multiLevelType w:val="hybridMultilevel"/>
    <w:tmpl w:val="9F7CD81E"/>
    <w:lvl w:ilvl="0" w:tplc="145A494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66764C5"/>
    <w:multiLevelType w:val="hybridMultilevel"/>
    <w:tmpl w:val="27263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C3E34"/>
    <w:multiLevelType w:val="hybridMultilevel"/>
    <w:tmpl w:val="F5DA4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6E87"/>
    <w:multiLevelType w:val="hybridMultilevel"/>
    <w:tmpl w:val="E618C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29CF"/>
    <w:multiLevelType w:val="hybridMultilevel"/>
    <w:tmpl w:val="F6BC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626EE"/>
    <w:multiLevelType w:val="hybridMultilevel"/>
    <w:tmpl w:val="A4ACD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B32D7"/>
    <w:multiLevelType w:val="hybridMultilevel"/>
    <w:tmpl w:val="3880F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82F6E"/>
    <w:multiLevelType w:val="multilevel"/>
    <w:tmpl w:val="60382F6E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4C69A7"/>
    <w:multiLevelType w:val="hybridMultilevel"/>
    <w:tmpl w:val="E522E284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6E627BCE"/>
    <w:multiLevelType w:val="hybridMultilevel"/>
    <w:tmpl w:val="9C0CE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230885">
    <w:abstractNumId w:val="2"/>
  </w:num>
  <w:num w:numId="2" w16cid:durableId="563414076">
    <w:abstractNumId w:val="3"/>
  </w:num>
  <w:num w:numId="3" w16cid:durableId="838158357">
    <w:abstractNumId w:val="6"/>
  </w:num>
  <w:num w:numId="4" w16cid:durableId="1535195328">
    <w:abstractNumId w:val="15"/>
  </w:num>
  <w:num w:numId="5" w16cid:durableId="739013641">
    <w:abstractNumId w:val="7"/>
  </w:num>
  <w:num w:numId="6" w16cid:durableId="479004266">
    <w:abstractNumId w:val="12"/>
  </w:num>
  <w:num w:numId="7" w16cid:durableId="1206334299">
    <w:abstractNumId w:val="5"/>
  </w:num>
  <w:num w:numId="8" w16cid:durableId="1858932296">
    <w:abstractNumId w:val="8"/>
  </w:num>
  <w:num w:numId="9" w16cid:durableId="1586571287">
    <w:abstractNumId w:val="16"/>
  </w:num>
  <w:num w:numId="10" w16cid:durableId="2073188643">
    <w:abstractNumId w:val="11"/>
  </w:num>
  <w:num w:numId="11" w16cid:durableId="207649401">
    <w:abstractNumId w:val="10"/>
  </w:num>
  <w:num w:numId="12" w16cid:durableId="461190673">
    <w:abstractNumId w:val="9"/>
  </w:num>
  <w:num w:numId="13" w16cid:durableId="914969359">
    <w:abstractNumId w:val="13"/>
  </w:num>
  <w:num w:numId="14" w16cid:durableId="1333407784">
    <w:abstractNumId w:val="4"/>
    <w:lvlOverride w:ilvl="0">
      <w:startOverride w:val="2"/>
    </w:lvlOverride>
  </w:num>
  <w:num w:numId="15" w16cid:durableId="1923297174">
    <w:abstractNumId w:val="4"/>
  </w:num>
  <w:num w:numId="16" w16cid:durableId="34476529">
    <w:abstractNumId w:val="0"/>
    <w:lvlOverride w:ilvl="0">
      <w:startOverride w:val="6"/>
    </w:lvlOverride>
  </w:num>
  <w:num w:numId="17" w16cid:durableId="466358051">
    <w:abstractNumId w:val="14"/>
  </w:num>
  <w:num w:numId="18" w16cid:durableId="140830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FC"/>
    <w:rsid w:val="00006533"/>
    <w:rsid w:val="00013E63"/>
    <w:rsid w:val="00014F3C"/>
    <w:rsid w:val="000179A4"/>
    <w:rsid w:val="0002750C"/>
    <w:rsid w:val="00031D6A"/>
    <w:rsid w:val="00037DE9"/>
    <w:rsid w:val="0007710C"/>
    <w:rsid w:val="0007729C"/>
    <w:rsid w:val="00080393"/>
    <w:rsid w:val="00080CB8"/>
    <w:rsid w:val="0008281D"/>
    <w:rsid w:val="00085BC7"/>
    <w:rsid w:val="000A087A"/>
    <w:rsid w:val="000B5789"/>
    <w:rsid w:val="000C0C93"/>
    <w:rsid w:val="000C73C5"/>
    <w:rsid w:val="000C7534"/>
    <w:rsid w:val="00102140"/>
    <w:rsid w:val="0011021B"/>
    <w:rsid w:val="00116DC6"/>
    <w:rsid w:val="00117893"/>
    <w:rsid w:val="001340F1"/>
    <w:rsid w:val="00134701"/>
    <w:rsid w:val="0014127A"/>
    <w:rsid w:val="0014323F"/>
    <w:rsid w:val="00162C47"/>
    <w:rsid w:val="00171FFE"/>
    <w:rsid w:val="00177715"/>
    <w:rsid w:val="00182022"/>
    <w:rsid w:val="00192FB4"/>
    <w:rsid w:val="00193D0D"/>
    <w:rsid w:val="001A0784"/>
    <w:rsid w:val="001A1DBD"/>
    <w:rsid w:val="001C1E1C"/>
    <w:rsid w:val="001D6360"/>
    <w:rsid w:val="001E1A9F"/>
    <w:rsid w:val="001E3640"/>
    <w:rsid w:val="001F06B8"/>
    <w:rsid w:val="001F17BE"/>
    <w:rsid w:val="001F79AF"/>
    <w:rsid w:val="002027AF"/>
    <w:rsid w:val="002312BB"/>
    <w:rsid w:val="00232923"/>
    <w:rsid w:val="00247483"/>
    <w:rsid w:val="00252523"/>
    <w:rsid w:val="0026649A"/>
    <w:rsid w:val="00273016"/>
    <w:rsid w:val="00280DD9"/>
    <w:rsid w:val="00283072"/>
    <w:rsid w:val="002860D9"/>
    <w:rsid w:val="00296826"/>
    <w:rsid w:val="00296F4C"/>
    <w:rsid w:val="002A6DF2"/>
    <w:rsid w:val="002B71F2"/>
    <w:rsid w:val="002C4982"/>
    <w:rsid w:val="002E249F"/>
    <w:rsid w:val="002F0A33"/>
    <w:rsid w:val="002F1AB3"/>
    <w:rsid w:val="0030066A"/>
    <w:rsid w:val="0031081A"/>
    <w:rsid w:val="00334E7A"/>
    <w:rsid w:val="00344D5E"/>
    <w:rsid w:val="003865C9"/>
    <w:rsid w:val="003900FD"/>
    <w:rsid w:val="00392FEB"/>
    <w:rsid w:val="003A0097"/>
    <w:rsid w:val="003A7064"/>
    <w:rsid w:val="003B10A2"/>
    <w:rsid w:val="003B2114"/>
    <w:rsid w:val="003D4496"/>
    <w:rsid w:val="003E0435"/>
    <w:rsid w:val="003F1103"/>
    <w:rsid w:val="003F661C"/>
    <w:rsid w:val="00401C30"/>
    <w:rsid w:val="00410526"/>
    <w:rsid w:val="00414B22"/>
    <w:rsid w:val="004257C5"/>
    <w:rsid w:val="00443212"/>
    <w:rsid w:val="0044642A"/>
    <w:rsid w:val="00454612"/>
    <w:rsid w:val="00454D85"/>
    <w:rsid w:val="00461703"/>
    <w:rsid w:val="0046503B"/>
    <w:rsid w:val="0046701A"/>
    <w:rsid w:val="00472612"/>
    <w:rsid w:val="00481FBF"/>
    <w:rsid w:val="00484030"/>
    <w:rsid w:val="004B1962"/>
    <w:rsid w:val="004B436C"/>
    <w:rsid w:val="004C0F5B"/>
    <w:rsid w:val="004C2717"/>
    <w:rsid w:val="004C49B8"/>
    <w:rsid w:val="004C7476"/>
    <w:rsid w:val="004C765B"/>
    <w:rsid w:val="004D1295"/>
    <w:rsid w:val="004D6E5B"/>
    <w:rsid w:val="004E7D1A"/>
    <w:rsid w:val="004F6DC7"/>
    <w:rsid w:val="005022C1"/>
    <w:rsid w:val="00511F28"/>
    <w:rsid w:val="00521F64"/>
    <w:rsid w:val="005428A6"/>
    <w:rsid w:val="005467BF"/>
    <w:rsid w:val="0056380E"/>
    <w:rsid w:val="005A5609"/>
    <w:rsid w:val="005B406F"/>
    <w:rsid w:val="005B4BF0"/>
    <w:rsid w:val="005C0D24"/>
    <w:rsid w:val="005C1E11"/>
    <w:rsid w:val="005C6EE3"/>
    <w:rsid w:val="005C7BF0"/>
    <w:rsid w:val="005D68ED"/>
    <w:rsid w:val="005E2456"/>
    <w:rsid w:val="005E4366"/>
    <w:rsid w:val="005F0CB7"/>
    <w:rsid w:val="005F27DD"/>
    <w:rsid w:val="005F7DAC"/>
    <w:rsid w:val="00604607"/>
    <w:rsid w:val="0060500A"/>
    <w:rsid w:val="00620276"/>
    <w:rsid w:val="00620BAE"/>
    <w:rsid w:val="006253A4"/>
    <w:rsid w:val="00640D67"/>
    <w:rsid w:val="00644EC6"/>
    <w:rsid w:val="00651684"/>
    <w:rsid w:val="006635CA"/>
    <w:rsid w:val="00674749"/>
    <w:rsid w:val="0067710D"/>
    <w:rsid w:val="00694FE5"/>
    <w:rsid w:val="006D25C5"/>
    <w:rsid w:val="006D28A3"/>
    <w:rsid w:val="006E0D0A"/>
    <w:rsid w:val="006E32F8"/>
    <w:rsid w:val="006E6400"/>
    <w:rsid w:val="006F662B"/>
    <w:rsid w:val="0070380B"/>
    <w:rsid w:val="007105B5"/>
    <w:rsid w:val="007138CA"/>
    <w:rsid w:val="007147F1"/>
    <w:rsid w:val="007174C4"/>
    <w:rsid w:val="007229C9"/>
    <w:rsid w:val="00722CF3"/>
    <w:rsid w:val="00725423"/>
    <w:rsid w:val="0072714B"/>
    <w:rsid w:val="00735EFE"/>
    <w:rsid w:val="00743830"/>
    <w:rsid w:val="00754A97"/>
    <w:rsid w:val="00763261"/>
    <w:rsid w:val="0076362B"/>
    <w:rsid w:val="007771E3"/>
    <w:rsid w:val="00792397"/>
    <w:rsid w:val="00796070"/>
    <w:rsid w:val="007B103F"/>
    <w:rsid w:val="007B58E1"/>
    <w:rsid w:val="007C56E0"/>
    <w:rsid w:val="007D0143"/>
    <w:rsid w:val="007E4405"/>
    <w:rsid w:val="0080140D"/>
    <w:rsid w:val="00802F06"/>
    <w:rsid w:val="00816077"/>
    <w:rsid w:val="008211CE"/>
    <w:rsid w:val="00823C74"/>
    <w:rsid w:val="00844A9F"/>
    <w:rsid w:val="00852359"/>
    <w:rsid w:val="00866142"/>
    <w:rsid w:val="00874112"/>
    <w:rsid w:val="00875237"/>
    <w:rsid w:val="008855BD"/>
    <w:rsid w:val="00891813"/>
    <w:rsid w:val="00897E6C"/>
    <w:rsid w:val="008B093C"/>
    <w:rsid w:val="008B1FB7"/>
    <w:rsid w:val="008B59EE"/>
    <w:rsid w:val="008B721C"/>
    <w:rsid w:val="008C2A68"/>
    <w:rsid w:val="008E664A"/>
    <w:rsid w:val="008F03FD"/>
    <w:rsid w:val="00944646"/>
    <w:rsid w:val="00944691"/>
    <w:rsid w:val="00946195"/>
    <w:rsid w:val="00953740"/>
    <w:rsid w:val="0098692E"/>
    <w:rsid w:val="009937E4"/>
    <w:rsid w:val="009C3C1C"/>
    <w:rsid w:val="009C6466"/>
    <w:rsid w:val="009C7FE2"/>
    <w:rsid w:val="009E2B4A"/>
    <w:rsid w:val="009E2CA5"/>
    <w:rsid w:val="009F6A8F"/>
    <w:rsid w:val="00A01DE3"/>
    <w:rsid w:val="00A05983"/>
    <w:rsid w:val="00A07575"/>
    <w:rsid w:val="00A10544"/>
    <w:rsid w:val="00A24077"/>
    <w:rsid w:val="00A261CB"/>
    <w:rsid w:val="00A27F71"/>
    <w:rsid w:val="00A36ABB"/>
    <w:rsid w:val="00A3706C"/>
    <w:rsid w:val="00A43EDB"/>
    <w:rsid w:val="00A5329B"/>
    <w:rsid w:val="00A577B9"/>
    <w:rsid w:val="00A73220"/>
    <w:rsid w:val="00A74C30"/>
    <w:rsid w:val="00A86C8D"/>
    <w:rsid w:val="00AC1AC7"/>
    <w:rsid w:val="00AF0D20"/>
    <w:rsid w:val="00B01882"/>
    <w:rsid w:val="00B0499F"/>
    <w:rsid w:val="00B1105B"/>
    <w:rsid w:val="00B216CA"/>
    <w:rsid w:val="00B227B4"/>
    <w:rsid w:val="00B30903"/>
    <w:rsid w:val="00B41A10"/>
    <w:rsid w:val="00B447E3"/>
    <w:rsid w:val="00B47784"/>
    <w:rsid w:val="00B75EFB"/>
    <w:rsid w:val="00B76618"/>
    <w:rsid w:val="00B84801"/>
    <w:rsid w:val="00B95129"/>
    <w:rsid w:val="00BB26D5"/>
    <w:rsid w:val="00BB322E"/>
    <w:rsid w:val="00BB4B71"/>
    <w:rsid w:val="00BC3C35"/>
    <w:rsid w:val="00BC6CE1"/>
    <w:rsid w:val="00BD2985"/>
    <w:rsid w:val="00BD66AA"/>
    <w:rsid w:val="00BF783F"/>
    <w:rsid w:val="00C14310"/>
    <w:rsid w:val="00C271AB"/>
    <w:rsid w:val="00C33839"/>
    <w:rsid w:val="00C415C0"/>
    <w:rsid w:val="00C610C0"/>
    <w:rsid w:val="00C63E1E"/>
    <w:rsid w:val="00C716AC"/>
    <w:rsid w:val="00C773D6"/>
    <w:rsid w:val="00C8554C"/>
    <w:rsid w:val="00C918CD"/>
    <w:rsid w:val="00CB0E44"/>
    <w:rsid w:val="00CB1EAA"/>
    <w:rsid w:val="00CC15FA"/>
    <w:rsid w:val="00CC3C39"/>
    <w:rsid w:val="00CD5E80"/>
    <w:rsid w:val="00CD7246"/>
    <w:rsid w:val="00CE66DB"/>
    <w:rsid w:val="00D147FC"/>
    <w:rsid w:val="00D30F38"/>
    <w:rsid w:val="00D35306"/>
    <w:rsid w:val="00D710DF"/>
    <w:rsid w:val="00D74FCD"/>
    <w:rsid w:val="00D83D00"/>
    <w:rsid w:val="00D86468"/>
    <w:rsid w:val="00D95C3B"/>
    <w:rsid w:val="00DB1D12"/>
    <w:rsid w:val="00DC6D44"/>
    <w:rsid w:val="00DF6F13"/>
    <w:rsid w:val="00E03564"/>
    <w:rsid w:val="00E04048"/>
    <w:rsid w:val="00E0604C"/>
    <w:rsid w:val="00E2001B"/>
    <w:rsid w:val="00E31E1A"/>
    <w:rsid w:val="00E44678"/>
    <w:rsid w:val="00E53792"/>
    <w:rsid w:val="00E637A3"/>
    <w:rsid w:val="00E64696"/>
    <w:rsid w:val="00E66667"/>
    <w:rsid w:val="00E71692"/>
    <w:rsid w:val="00E72AFF"/>
    <w:rsid w:val="00E842D3"/>
    <w:rsid w:val="00E86F7F"/>
    <w:rsid w:val="00EA1CCF"/>
    <w:rsid w:val="00EA2FB3"/>
    <w:rsid w:val="00ED54BD"/>
    <w:rsid w:val="00EE4830"/>
    <w:rsid w:val="00EE67E8"/>
    <w:rsid w:val="00F03CF4"/>
    <w:rsid w:val="00F14DAB"/>
    <w:rsid w:val="00F17403"/>
    <w:rsid w:val="00F27383"/>
    <w:rsid w:val="00F378B2"/>
    <w:rsid w:val="00F4537E"/>
    <w:rsid w:val="00F45EF1"/>
    <w:rsid w:val="00F46A4A"/>
    <w:rsid w:val="00F63C8C"/>
    <w:rsid w:val="00F73C01"/>
    <w:rsid w:val="00F87796"/>
    <w:rsid w:val="00FA1F62"/>
    <w:rsid w:val="00FA5196"/>
    <w:rsid w:val="00FB7411"/>
    <w:rsid w:val="00FC2024"/>
    <w:rsid w:val="00FC5621"/>
    <w:rsid w:val="00FE5642"/>
    <w:rsid w:val="06AD0121"/>
    <w:rsid w:val="09414E85"/>
    <w:rsid w:val="13911E67"/>
    <w:rsid w:val="1ECE56A9"/>
    <w:rsid w:val="29058333"/>
    <w:rsid w:val="616AD6DE"/>
    <w:rsid w:val="63680014"/>
    <w:rsid w:val="773EE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F72AE"/>
  <w15:chartTrackingRefBased/>
  <w15:docId w15:val="{993B9173-22CD-41D9-BC78-E719845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itoloCarattere">
    <w:name w:val="Titolo Caratter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A0097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2714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1D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1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liceopasteur.edu.it/wp-content/uploads/2024/09/allegato-PCTOCompetenz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ceopasteur.edu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mps26000v@pec.istruzione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ps260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zi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f7777-5ead-43db-af41-1a870c0252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C38E2F6307DA47ACB6D278B3D7AC98" ma:contentTypeVersion="10" ma:contentTypeDescription="Creare un nuovo documento." ma:contentTypeScope="" ma:versionID="82f60640cd654dbf89acbaf6a3393b4d">
  <xsd:schema xmlns:xsd="http://www.w3.org/2001/XMLSchema" xmlns:xs="http://www.w3.org/2001/XMLSchema" xmlns:p="http://schemas.microsoft.com/office/2006/metadata/properties" xmlns:ns2="f28f7777-5ead-43db-af41-1a870c025214" targetNamespace="http://schemas.microsoft.com/office/2006/metadata/properties" ma:root="true" ma:fieldsID="fb460879f7aba549ddc795c2effcd29a" ns2:_="">
    <xsd:import namespace="f28f7777-5ead-43db-af41-1a870c02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7777-5ead-43db-af41-1a870c02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6fbd485-6931-4ea1-8b60-d0a2bcc76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34372-D90A-4C35-B769-0F9355CFB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32E53-4667-42B1-A654-AE29A20060DD}">
  <ds:schemaRefs>
    <ds:schemaRef ds:uri="http://schemas.microsoft.com/office/2006/metadata/properties"/>
    <ds:schemaRef ds:uri="http://schemas.microsoft.com/office/infopath/2007/PartnerControls"/>
    <ds:schemaRef ds:uri="f28f7777-5ead-43db-af41-1a870c025214"/>
  </ds:schemaRefs>
</ds:datastoreItem>
</file>

<file path=customXml/itemProps3.xml><?xml version="1.0" encoding="utf-8"?>
<ds:datastoreItem xmlns:ds="http://schemas.openxmlformats.org/officeDocument/2006/customXml" ds:itemID="{544D33AD-EB27-4102-8CD9-9CA4416FCF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3FE57-11E2-429B-B696-A72D9B33A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f7777-5ead-43db-af41-1a870c02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Letizia</dc:creator>
  <cp:keywords/>
  <cp:lastModifiedBy>silvia  bucciarelli</cp:lastModifiedBy>
  <cp:revision>6</cp:revision>
  <cp:lastPrinted>2024-09-30T12:32:00Z</cp:lastPrinted>
  <dcterms:created xsi:type="dcterms:W3CDTF">2024-09-30T13:21:00Z</dcterms:created>
  <dcterms:modified xsi:type="dcterms:W3CDTF">2024-09-30T20:22:00Z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0x010100C3C38E2F6307DA47ACB6D278B3D7AC98</vt:lpwstr>
  </property>
  <property fmtid="{D5CDD505-2E9C-101B-9397-08002B2CF9AE}" pid="9" name="MediaServiceImageTags">
    <vt:lpwstr/>
  </property>
</Properties>
</file>