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362882" w14:textId="29FABFF6" w:rsidR="00BD66AA" w:rsidRPr="00B41A10" w:rsidRDefault="0056380E" w:rsidP="001E1A9F">
      <w:pPr>
        <w:spacing w:after="0" w:line="100" w:lineRule="atLeast"/>
        <w:jc w:val="center"/>
        <w:rPr>
          <w:rFonts w:cs="Calibri"/>
          <w:b/>
          <w:sz w:val="32"/>
          <w:szCs w:val="32"/>
        </w:rPr>
      </w:pPr>
      <w:r w:rsidRPr="00B41A10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A4452EF" wp14:editId="5FFD03FF">
            <wp:simplePos x="0" y="0"/>
            <wp:positionH relativeFrom="column">
              <wp:posOffset>2726055</wp:posOffset>
            </wp:positionH>
            <wp:positionV relativeFrom="paragraph">
              <wp:posOffset>151765</wp:posOffset>
            </wp:positionV>
            <wp:extent cx="475615" cy="524510"/>
            <wp:effectExtent l="0" t="0" r="635" b="8890"/>
            <wp:wrapThrough wrapText="bothSides">
              <wp:wrapPolygon edited="0">
                <wp:start x="0" y="0"/>
                <wp:lineTo x="0" y="21182"/>
                <wp:lineTo x="20764" y="21182"/>
                <wp:lineTo x="20764" y="0"/>
                <wp:lineTo x="0" y="0"/>
              </wp:wrapPolygon>
            </wp:wrapThrough>
            <wp:docPr id="8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"/>
                    <pic:cNvPicPr/>
                  </pic:nvPicPr>
                  <pic:blipFill>
                    <a:blip r:embed="rId11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5245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A7305" w14:textId="3425D21F" w:rsidR="00BD66AA" w:rsidRPr="00B41A10" w:rsidRDefault="00BD66AA" w:rsidP="00A5329B">
      <w:pPr>
        <w:tabs>
          <w:tab w:val="center" w:pos="4677"/>
          <w:tab w:val="right" w:pos="9355"/>
        </w:tabs>
        <w:spacing w:after="0" w:line="100" w:lineRule="atLeast"/>
        <w:rPr>
          <w:rFonts w:cs="Calibri"/>
          <w:b/>
          <w:sz w:val="32"/>
          <w:szCs w:val="32"/>
        </w:rPr>
      </w:pPr>
    </w:p>
    <w:p w14:paraId="1C909520" w14:textId="77777777" w:rsidR="0056380E" w:rsidRPr="00B41A10" w:rsidRDefault="0056380E" w:rsidP="00A5329B">
      <w:pPr>
        <w:tabs>
          <w:tab w:val="center" w:pos="4677"/>
          <w:tab w:val="right" w:pos="9355"/>
        </w:tabs>
        <w:spacing w:after="0" w:line="100" w:lineRule="atLeast"/>
        <w:rPr>
          <w:rFonts w:cs="Calibri"/>
          <w:b/>
          <w:sz w:val="32"/>
          <w:szCs w:val="32"/>
        </w:rPr>
      </w:pPr>
    </w:p>
    <w:p w14:paraId="06011E7B" w14:textId="08E5EEE5" w:rsidR="0070380B" w:rsidRPr="00B41A10" w:rsidRDefault="0070380B" w:rsidP="00BD66AA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cs="Calibri"/>
          <w:b/>
          <w:sz w:val="32"/>
          <w:szCs w:val="32"/>
        </w:rPr>
      </w:pPr>
      <w:r w:rsidRPr="00B41A10">
        <w:rPr>
          <w:rFonts w:cs="Calibri"/>
          <w:b/>
          <w:sz w:val="32"/>
          <w:szCs w:val="32"/>
        </w:rPr>
        <w:t>Ministero dell’Istruzione</w:t>
      </w:r>
      <w:r w:rsidR="0067710D" w:rsidRPr="00B41A10">
        <w:rPr>
          <w:rFonts w:cs="Calibri"/>
          <w:b/>
          <w:sz w:val="32"/>
          <w:szCs w:val="32"/>
        </w:rPr>
        <w:t xml:space="preserve"> e del Merito</w:t>
      </w:r>
    </w:p>
    <w:p w14:paraId="32D202D3" w14:textId="0BBBE1C5" w:rsidR="0070380B" w:rsidRPr="00B41A10" w:rsidRDefault="0070380B" w:rsidP="0070380B">
      <w:pPr>
        <w:spacing w:after="0" w:line="100" w:lineRule="atLeast"/>
        <w:jc w:val="center"/>
        <w:rPr>
          <w:rFonts w:cs="Calibri"/>
          <w:b/>
        </w:rPr>
      </w:pPr>
      <w:r w:rsidRPr="00B41A10">
        <w:rPr>
          <w:rFonts w:cs="Calibri"/>
          <w:b/>
        </w:rPr>
        <w:t>Ufficio Scolastico Regionale per il LAZIO</w:t>
      </w:r>
    </w:p>
    <w:p w14:paraId="637BD355" w14:textId="77777777" w:rsidR="0008281D" w:rsidRPr="00B41A10" w:rsidRDefault="0008281D" w:rsidP="001A1DBD">
      <w:pPr>
        <w:pStyle w:val="Titolo"/>
        <w:spacing w:line="240" w:lineRule="auto"/>
        <w:rPr>
          <w:rFonts w:ascii="Calibri" w:hAnsi="Calibri" w:cs="Calibri"/>
          <w:i/>
          <w:sz w:val="22"/>
        </w:rPr>
      </w:pPr>
      <w:r w:rsidRPr="00B41A10">
        <w:rPr>
          <w:rFonts w:ascii="Calibri" w:hAnsi="Calibri" w:cs="Calibri"/>
          <w:sz w:val="22"/>
        </w:rPr>
        <w:t>LICEO SCIENTIFICO STATALE</w:t>
      </w:r>
      <w:r w:rsidR="00B75EFB" w:rsidRPr="00B41A10">
        <w:rPr>
          <w:rFonts w:ascii="Calibri" w:hAnsi="Calibri" w:cs="Calibri"/>
          <w:sz w:val="22"/>
        </w:rPr>
        <w:t xml:space="preserve"> </w:t>
      </w:r>
      <w:r w:rsidRPr="00B41A10">
        <w:rPr>
          <w:rFonts w:ascii="Calibri" w:hAnsi="Calibri" w:cs="Calibri"/>
          <w:i/>
          <w:sz w:val="22"/>
        </w:rPr>
        <w:t>"LOUIS PASTEUR"</w:t>
      </w:r>
    </w:p>
    <w:p w14:paraId="7C7DEA34" w14:textId="2371F75B" w:rsidR="001A1DBD" w:rsidRPr="00B41A10" w:rsidRDefault="009E2B4A" w:rsidP="0056380E">
      <w:pPr>
        <w:tabs>
          <w:tab w:val="left" w:pos="234"/>
          <w:tab w:val="center" w:pos="4677"/>
        </w:tabs>
        <w:spacing w:after="0"/>
        <w:rPr>
          <w:rFonts w:cs="Calibri"/>
          <w:b/>
          <w:bCs/>
          <w:i/>
          <w:iCs/>
        </w:rPr>
      </w:pPr>
      <w:r w:rsidRPr="00B41A10">
        <w:rPr>
          <w:rFonts w:cs="Calibri"/>
          <w:b/>
          <w:bCs/>
          <w:i/>
          <w:iCs/>
        </w:rPr>
        <w:tab/>
      </w:r>
      <w:r w:rsidR="0056380E" w:rsidRPr="00B41A10">
        <w:rPr>
          <w:rFonts w:cs="Calibri"/>
          <w:b/>
          <w:bCs/>
          <w:i/>
          <w:iCs/>
        </w:rPr>
        <w:tab/>
      </w:r>
      <w:r w:rsidR="001A1DBD" w:rsidRPr="00B41A10">
        <w:rPr>
          <w:rFonts w:cs="Calibri"/>
          <w:b/>
          <w:bCs/>
          <w:i/>
          <w:iCs/>
        </w:rPr>
        <w:t>Liceo Matematico</w:t>
      </w:r>
    </w:p>
    <w:p w14:paraId="5C6A5EE9" w14:textId="77777777" w:rsidR="0008281D" w:rsidRPr="00B41A10" w:rsidRDefault="0008281D" w:rsidP="00C773D6">
      <w:pPr>
        <w:tabs>
          <w:tab w:val="left" w:pos="3544"/>
        </w:tabs>
        <w:spacing w:after="0" w:line="100" w:lineRule="atLeast"/>
        <w:ind w:left="-879" w:firstLine="851"/>
        <w:jc w:val="center"/>
        <w:rPr>
          <w:rFonts w:cs="Calibri"/>
          <w:sz w:val="20"/>
          <w:szCs w:val="18"/>
        </w:rPr>
      </w:pPr>
      <w:r w:rsidRPr="00B41A10">
        <w:rPr>
          <w:rFonts w:cs="Calibri"/>
          <w:sz w:val="20"/>
          <w:szCs w:val="18"/>
        </w:rPr>
        <w:t xml:space="preserve">Via G. Barellai, 130 - 00135 ROMA </w:t>
      </w:r>
      <w:r w:rsidR="00CD7246" w:rsidRPr="00B41A10">
        <w:rPr>
          <w:rFonts w:cs="Calibri"/>
          <w:noProof/>
          <w:lang w:eastAsia="it-IT"/>
        </w:rPr>
        <w:drawing>
          <wp:inline distT="0" distB="0" distL="0" distR="0" wp14:anchorId="2F63A269" wp14:editId="07777777">
            <wp:extent cx="114300" cy="114300"/>
            <wp:effectExtent l="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A10">
        <w:rPr>
          <w:rFonts w:cs="Calibri"/>
          <w:sz w:val="20"/>
          <w:szCs w:val="18"/>
        </w:rPr>
        <w:t xml:space="preserve"> 06121123440-063386628 </w:t>
      </w:r>
      <w:r w:rsidR="00CD7246" w:rsidRPr="00B41A10">
        <w:rPr>
          <w:rFonts w:cs="Calibri"/>
          <w:noProof/>
          <w:lang w:eastAsia="it-IT"/>
        </w:rPr>
        <w:drawing>
          <wp:inline distT="0" distB="0" distL="0" distR="0" wp14:anchorId="2F33A2DA" wp14:editId="07777777">
            <wp:extent cx="114300" cy="114300"/>
            <wp:effectExtent l="0" t="0" r="0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A10">
        <w:rPr>
          <w:rFonts w:cs="Calibri"/>
          <w:sz w:val="20"/>
          <w:szCs w:val="18"/>
        </w:rPr>
        <w:t>0630602920</w:t>
      </w:r>
    </w:p>
    <w:p w14:paraId="0402908E" w14:textId="77777777" w:rsidR="0008281D" w:rsidRPr="00B41A10" w:rsidRDefault="0008281D" w:rsidP="00B75EFB">
      <w:pPr>
        <w:spacing w:after="0" w:line="60" w:lineRule="atLeast"/>
        <w:ind w:left="-879" w:firstLine="851"/>
        <w:contextualSpacing/>
        <w:jc w:val="center"/>
        <w:rPr>
          <w:rFonts w:cs="Calibri"/>
          <w:lang w:val="en-US"/>
        </w:rPr>
      </w:pPr>
      <w:r w:rsidRPr="00B41A10">
        <w:rPr>
          <w:rFonts w:cs="Calibri"/>
          <w:sz w:val="20"/>
          <w:szCs w:val="18"/>
        </w:rPr>
        <w:t xml:space="preserve"> Distretto</w:t>
      </w:r>
      <w:r w:rsidR="00C716AC" w:rsidRPr="00B41A10">
        <w:rPr>
          <w:rFonts w:cs="Calibri"/>
          <w:sz w:val="20"/>
          <w:szCs w:val="18"/>
        </w:rPr>
        <w:t xml:space="preserve"> 27 </w:t>
      </w:r>
      <w:r w:rsidR="00B75EFB" w:rsidRPr="00B41A10">
        <w:rPr>
          <w:rFonts w:cs="Calibri"/>
          <w:sz w:val="20"/>
          <w:szCs w:val="18"/>
        </w:rPr>
        <w:t>–</w:t>
      </w:r>
      <w:r w:rsidRPr="00B41A10">
        <w:rPr>
          <w:rFonts w:cs="Calibri"/>
          <w:sz w:val="20"/>
          <w:szCs w:val="18"/>
        </w:rPr>
        <w:t xml:space="preserve"> </w:t>
      </w:r>
      <w:r w:rsidR="00B75EFB" w:rsidRPr="00B41A10">
        <w:rPr>
          <w:rFonts w:cs="Calibri"/>
          <w:sz w:val="20"/>
          <w:szCs w:val="18"/>
        </w:rPr>
        <w:t xml:space="preserve">Ambito 8 - </w:t>
      </w:r>
      <w:r w:rsidRPr="00B41A10">
        <w:rPr>
          <w:rFonts w:cs="Calibri"/>
          <w:sz w:val="20"/>
          <w:szCs w:val="18"/>
        </w:rPr>
        <w:t xml:space="preserve">Cod. </w:t>
      </w:r>
      <w:r w:rsidRPr="00B41A10">
        <w:rPr>
          <w:rFonts w:cs="Calibri"/>
          <w:sz w:val="20"/>
          <w:szCs w:val="18"/>
          <w:lang w:val="en-US"/>
        </w:rPr>
        <w:t xml:space="preserve">Fisc. 80218970582 – Cod. </w:t>
      </w:r>
      <w:proofErr w:type="spellStart"/>
      <w:r w:rsidRPr="00B41A10">
        <w:rPr>
          <w:rFonts w:cs="Calibri"/>
          <w:sz w:val="20"/>
          <w:szCs w:val="18"/>
          <w:lang w:val="en-US"/>
        </w:rPr>
        <w:t>Mecc</w:t>
      </w:r>
      <w:proofErr w:type="spellEnd"/>
      <w:r w:rsidRPr="00B41A10">
        <w:rPr>
          <w:rFonts w:cs="Calibri"/>
          <w:sz w:val="20"/>
          <w:szCs w:val="18"/>
          <w:lang w:val="en-US"/>
        </w:rPr>
        <w:t>. RMPS26000V</w:t>
      </w:r>
    </w:p>
    <w:p w14:paraId="5D16BE8E" w14:textId="77777777" w:rsidR="00A27F71" w:rsidRPr="00B41A10" w:rsidRDefault="00A27F71" w:rsidP="00A27F71">
      <w:pPr>
        <w:spacing w:after="0" w:line="60" w:lineRule="atLeast"/>
        <w:ind w:left="-879" w:firstLine="851"/>
        <w:contextualSpacing/>
        <w:jc w:val="center"/>
        <w:rPr>
          <w:rStyle w:val="Collegamentoipertestuale"/>
          <w:rFonts w:cs="Calibri"/>
          <w:u w:val="none"/>
          <w:lang w:val="en-US"/>
        </w:rPr>
      </w:pPr>
      <w:r w:rsidRPr="00B41A10">
        <w:rPr>
          <w:rFonts w:cs="Calibri"/>
          <w:sz w:val="24"/>
          <w:lang w:val="en-US"/>
        </w:rPr>
        <w:t xml:space="preserve"> </w:t>
      </w:r>
      <w:r w:rsidRPr="00B41A10">
        <w:rPr>
          <w:rFonts w:cs="Calibri"/>
          <w:sz w:val="20"/>
          <w:szCs w:val="18"/>
          <w:lang w:val="en-US"/>
        </w:rPr>
        <w:t xml:space="preserve"> </w:t>
      </w:r>
      <w:hyperlink r:id="rId14" w:history="1">
        <w:r w:rsidRPr="00B41A10">
          <w:rPr>
            <w:rStyle w:val="Collegamentoipertestuale"/>
            <w:rFonts w:cs="Calibri"/>
            <w:sz w:val="20"/>
            <w:szCs w:val="18"/>
            <w:u w:val="none"/>
            <w:lang w:val="en-US"/>
          </w:rPr>
          <w:t>rmps26000v@istruzione.it</w:t>
        </w:r>
      </w:hyperlink>
      <w:r w:rsidRPr="00B41A10">
        <w:rPr>
          <w:rFonts w:cs="Calibri"/>
          <w:sz w:val="20"/>
          <w:szCs w:val="18"/>
          <w:lang w:val="en-US"/>
        </w:rPr>
        <w:t xml:space="preserve">  pec: </w:t>
      </w:r>
      <w:hyperlink r:id="rId15" w:history="1">
        <w:r w:rsidRPr="00B41A10">
          <w:rPr>
            <w:rStyle w:val="Collegamentoipertestuale"/>
            <w:rFonts w:cs="Calibri"/>
            <w:sz w:val="20"/>
            <w:szCs w:val="18"/>
            <w:u w:val="none"/>
            <w:lang w:val="en-US"/>
          </w:rPr>
          <w:t>rmps26000v@pec.istruzione.it</w:t>
        </w:r>
      </w:hyperlink>
      <w:r w:rsidRPr="00B41A10">
        <w:rPr>
          <w:rStyle w:val="Collegamentoipertestuale"/>
          <w:rFonts w:cs="Calibri"/>
          <w:u w:val="none"/>
          <w:lang w:val="en-US"/>
        </w:rPr>
        <w:t xml:space="preserve"> </w:t>
      </w:r>
    </w:p>
    <w:p w14:paraId="4E462ADF" w14:textId="77777777" w:rsidR="00A27F71" w:rsidRPr="00B41A10" w:rsidRDefault="00A27F71" w:rsidP="00A27F71">
      <w:pPr>
        <w:spacing w:after="0" w:line="60" w:lineRule="atLeast"/>
        <w:ind w:left="-879" w:firstLine="851"/>
        <w:contextualSpacing/>
        <w:jc w:val="center"/>
        <w:rPr>
          <w:rFonts w:cs="Calibri"/>
          <w:sz w:val="20"/>
          <w:szCs w:val="18"/>
        </w:rPr>
      </w:pPr>
      <w:r w:rsidRPr="00B41A10">
        <w:rPr>
          <w:rFonts w:cs="Calibri"/>
          <w:sz w:val="20"/>
          <w:szCs w:val="18"/>
        </w:rPr>
        <w:t xml:space="preserve">web: </w:t>
      </w:r>
      <w:hyperlink r:id="rId16" w:history="1">
        <w:r w:rsidRPr="00B41A10">
          <w:rPr>
            <w:rStyle w:val="Collegamentoipertestuale"/>
            <w:rFonts w:cs="Calibri"/>
            <w:sz w:val="20"/>
            <w:szCs w:val="18"/>
            <w:u w:val="none"/>
          </w:rPr>
          <w:t>www.liceopasteur.edu.it</w:t>
        </w:r>
      </w:hyperlink>
      <w:r w:rsidRPr="00B41A10">
        <w:rPr>
          <w:rFonts w:cs="Calibri"/>
          <w:sz w:val="20"/>
          <w:szCs w:val="18"/>
        </w:rPr>
        <w:t xml:space="preserve"> </w:t>
      </w:r>
    </w:p>
    <w:p w14:paraId="0A37501D" w14:textId="77777777" w:rsidR="004C0F5B" w:rsidRPr="00B41A10" w:rsidRDefault="004C0F5B" w:rsidP="0056380E">
      <w:pPr>
        <w:spacing w:after="0" w:line="100" w:lineRule="atLeast"/>
        <w:jc w:val="right"/>
        <w:rPr>
          <w:rFonts w:eastAsia="Calibri" w:cs="Calibri"/>
          <w:sz w:val="24"/>
          <w:szCs w:val="24"/>
        </w:rPr>
      </w:pPr>
    </w:p>
    <w:p w14:paraId="570B9AF3" w14:textId="047B63C8" w:rsidR="002312BB" w:rsidRPr="00B41A10" w:rsidRDefault="002312BB" w:rsidP="00DC6D44">
      <w:pPr>
        <w:spacing w:after="0"/>
        <w:ind w:hanging="10"/>
        <w:jc w:val="center"/>
        <w:rPr>
          <w:rFonts w:cs="Calibri"/>
          <w:iCs/>
          <w:sz w:val="24"/>
          <w:szCs w:val="24"/>
        </w:rPr>
      </w:pPr>
    </w:p>
    <w:p w14:paraId="0D03DDBD" w14:textId="77777777" w:rsidR="00247483" w:rsidRPr="00B41A10" w:rsidRDefault="00247483" w:rsidP="00DC6D44">
      <w:pPr>
        <w:spacing w:after="0"/>
        <w:ind w:hanging="10"/>
        <w:jc w:val="center"/>
        <w:rPr>
          <w:rFonts w:cs="Calibri"/>
          <w:iCs/>
          <w:sz w:val="24"/>
          <w:szCs w:val="24"/>
        </w:rPr>
      </w:pPr>
    </w:p>
    <w:p w14:paraId="7243A9DF" w14:textId="77777777" w:rsidR="005E2456" w:rsidRPr="005E2456" w:rsidRDefault="005E2456" w:rsidP="005E2456">
      <w:pPr>
        <w:spacing w:after="0" w:line="360" w:lineRule="auto"/>
        <w:ind w:right="64"/>
        <w:jc w:val="center"/>
        <w:rPr>
          <w:rFonts w:cs="Calibri"/>
          <w:b/>
          <w:bCs/>
          <w:sz w:val="24"/>
          <w:szCs w:val="24"/>
        </w:rPr>
      </w:pPr>
      <w:r w:rsidRPr="005E2456">
        <w:rPr>
          <w:rFonts w:cs="Calibri"/>
          <w:b/>
          <w:bCs/>
          <w:sz w:val="24"/>
          <w:szCs w:val="24"/>
        </w:rPr>
        <w:t xml:space="preserve">Documento di programmazione del Consiglio di Classe </w:t>
      </w:r>
    </w:p>
    <w:p w14:paraId="28D8C401" w14:textId="77777777" w:rsidR="005E2456" w:rsidRPr="005E2456" w:rsidRDefault="005E2456" w:rsidP="005E2456">
      <w:pPr>
        <w:spacing w:after="0" w:line="360" w:lineRule="auto"/>
        <w:ind w:right="64"/>
        <w:jc w:val="center"/>
        <w:rPr>
          <w:rFonts w:cs="Calibri"/>
          <w:b/>
          <w:bCs/>
          <w:sz w:val="24"/>
          <w:szCs w:val="24"/>
        </w:rPr>
      </w:pPr>
      <w:r w:rsidRPr="005E2456">
        <w:rPr>
          <w:rFonts w:cs="Calibri"/>
          <w:b/>
          <w:bCs/>
          <w:sz w:val="24"/>
          <w:szCs w:val="24"/>
        </w:rPr>
        <w:t>Classe 2^ sez.                                                                                                              A.S. _________</w:t>
      </w:r>
    </w:p>
    <w:p w14:paraId="1EE414BC" w14:textId="77777777" w:rsidR="005E2456" w:rsidRPr="005E2456" w:rsidRDefault="005E2456" w:rsidP="00AF0D20">
      <w:pPr>
        <w:spacing w:after="0" w:line="360" w:lineRule="auto"/>
        <w:ind w:right="64"/>
        <w:rPr>
          <w:rFonts w:cs="Calibri"/>
          <w:b/>
          <w:bCs/>
          <w:sz w:val="24"/>
          <w:szCs w:val="24"/>
        </w:rPr>
      </w:pPr>
      <w:r w:rsidRPr="005E2456">
        <w:rPr>
          <w:rFonts w:cs="Calibri"/>
          <w:sz w:val="24"/>
          <w:szCs w:val="24"/>
        </w:rPr>
        <w:t>Coordinatore Prof._____________________________________</w:t>
      </w:r>
    </w:p>
    <w:p w14:paraId="2EFC36E1" w14:textId="77777777" w:rsidR="005E2456" w:rsidRPr="005E2456" w:rsidRDefault="005E2456" w:rsidP="00AF0D20">
      <w:pPr>
        <w:spacing w:after="0" w:line="360" w:lineRule="auto"/>
        <w:ind w:right="64"/>
        <w:rPr>
          <w:rFonts w:cs="Calibri"/>
          <w:sz w:val="24"/>
          <w:szCs w:val="24"/>
        </w:rPr>
      </w:pPr>
      <w:r w:rsidRPr="005E2456">
        <w:rPr>
          <w:rFonts w:cs="Calibri"/>
          <w:sz w:val="24"/>
          <w:szCs w:val="24"/>
        </w:rPr>
        <w:t xml:space="preserve">1   Profilo della classe </w:t>
      </w:r>
    </w:p>
    <w:p w14:paraId="1CD233A0" w14:textId="77777777" w:rsidR="005E2456" w:rsidRPr="005E2456" w:rsidRDefault="005E2456" w:rsidP="00AF0D20">
      <w:pPr>
        <w:spacing w:after="0" w:line="360" w:lineRule="auto"/>
        <w:ind w:right="64"/>
        <w:rPr>
          <w:rFonts w:cs="Calibri"/>
          <w:sz w:val="24"/>
          <w:szCs w:val="24"/>
        </w:rPr>
      </w:pPr>
    </w:p>
    <w:tbl>
      <w:tblPr>
        <w:tblW w:w="74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2"/>
        <w:gridCol w:w="1741"/>
      </w:tblGrid>
      <w:tr w:rsidR="005E2456" w:rsidRPr="005E2456" w14:paraId="7488B470" w14:textId="77777777" w:rsidTr="00A35E6E">
        <w:trPr>
          <w:trHeight w:val="300"/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34B7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numero totale alunni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2822C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614955E9" w14:textId="77777777" w:rsidTr="00A35E6E">
        <w:trPr>
          <w:trHeight w:val="300"/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F207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provenienti da altra sezione/istituto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CE0C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525968FB" w14:textId="77777777" w:rsidTr="00A35E6E">
        <w:trPr>
          <w:trHeight w:val="300"/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1A449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 xml:space="preserve">ripetenti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859CB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</w:tbl>
    <w:p w14:paraId="4B1D53C7" w14:textId="77777777" w:rsidR="005E2456" w:rsidRPr="005E2456" w:rsidRDefault="005E2456" w:rsidP="00AF0D20">
      <w:pPr>
        <w:spacing w:after="0" w:line="360" w:lineRule="auto"/>
        <w:ind w:right="64"/>
        <w:rPr>
          <w:rFonts w:cs="Calibri"/>
          <w:b/>
          <w:bCs/>
          <w:sz w:val="24"/>
          <w:szCs w:val="24"/>
        </w:rPr>
      </w:pPr>
    </w:p>
    <w:tbl>
      <w:tblPr>
        <w:tblW w:w="93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204"/>
        <w:gridCol w:w="1765"/>
        <w:gridCol w:w="2807"/>
      </w:tblGrid>
      <w:tr w:rsidR="005E2456" w:rsidRPr="005E2456" w14:paraId="14721AA5" w14:textId="77777777" w:rsidTr="00A35E6E">
        <w:trPr>
          <w:trHeight w:val="54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3D707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Materia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D0A4C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Docente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0EEE2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Continuità Didattica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935CF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Attività di Recupero Previste</w:t>
            </w:r>
          </w:p>
        </w:tc>
      </w:tr>
      <w:tr w:rsidR="005E2456" w:rsidRPr="005E2456" w14:paraId="7CDA8EE3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4FA9D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Italiano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F4E99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71D45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ACA2A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0B0331D4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88E4D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Latino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81948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EBBEB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BFB4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33EF6353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B487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Storia e Geografia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8BF46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EAE6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68F2C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35E67E83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246EA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Inglese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737BB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1C7AC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5C796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22AF69AD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04A32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Matematica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B3B8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6877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71A79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2D160B03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5E3E5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Fisica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49E0F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0856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BC0F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34E7D82C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138AC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Scienze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7FC5F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992D7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3232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3AD771B5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CDD6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lastRenderedPageBreak/>
              <w:t>Disegno e Storia dell’Arte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5EACB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D40B1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7A311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62657B8B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1FEDF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Educazione Civica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BB435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D578F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4B7A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10F7839E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17E9A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SMS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2C47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8FADB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C586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3863D334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0F9FA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IRC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29A6D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B20B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1EFA8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</w:tbl>
    <w:p w14:paraId="65FA6FB1" w14:textId="29A5414F" w:rsidR="005E2456" w:rsidRPr="005E2456" w:rsidRDefault="005E2456" w:rsidP="00AF0D20">
      <w:pPr>
        <w:spacing w:after="0" w:line="360" w:lineRule="auto"/>
        <w:ind w:right="64"/>
        <w:rPr>
          <w:rFonts w:cs="Calibri"/>
          <w:b/>
          <w:bCs/>
          <w:sz w:val="24"/>
          <w:szCs w:val="24"/>
        </w:rPr>
      </w:pPr>
    </w:p>
    <w:p w14:paraId="539BD2E9" w14:textId="77777777" w:rsidR="005E2456" w:rsidRPr="005E2456" w:rsidRDefault="005E2456" w:rsidP="00AF0D20">
      <w:pPr>
        <w:spacing w:after="0" w:line="360" w:lineRule="auto"/>
        <w:ind w:right="64"/>
        <w:rPr>
          <w:rFonts w:cs="Calibri"/>
          <w:b/>
          <w:bCs/>
          <w:sz w:val="24"/>
          <w:szCs w:val="24"/>
        </w:rPr>
      </w:pPr>
    </w:p>
    <w:p w14:paraId="1BF706EB" w14:textId="77777777" w:rsidR="005E2456" w:rsidRPr="005E2456" w:rsidRDefault="005E2456" w:rsidP="00AF0D20">
      <w:pPr>
        <w:numPr>
          <w:ilvl w:val="0"/>
          <w:numId w:val="14"/>
        </w:numPr>
        <w:spacing w:after="0" w:line="360" w:lineRule="auto"/>
        <w:ind w:right="64"/>
        <w:rPr>
          <w:rFonts w:cs="Calibri"/>
          <w:b/>
          <w:bCs/>
          <w:sz w:val="24"/>
          <w:szCs w:val="24"/>
        </w:rPr>
      </w:pPr>
      <w:r w:rsidRPr="005E2456">
        <w:rPr>
          <w:rFonts w:cs="Calibri"/>
          <w:b/>
          <w:bCs/>
          <w:sz w:val="24"/>
          <w:szCs w:val="24"/>
        </w:rPr>
        <w:t xml:space="preserve">Attività complementari, integrative ed extracurricolari. </w:t>
      </w:r>
    </w:p>
    <w:p w14:paraId="6ED129C7" w14:textId="77777777" w:rsidR="005E2456" w:rsidRPr="005E2456" w:rsidRDefault="005E2456" w:rsidP="00AF0D20">
      <w:pPr>
        <w:spacing w:after="0" w:line="360" w:lineRule="auto"/>
        <w:ind w:right="64"/>
        <w:rPr>
          <w:rFonts w:cs="Calibri"/>
          <w:b/>
          <w:bCs/>
          <w:sz w:val="24"/>
          <w:szCs w:val="24"/>
        </w:rPr>
      </w:pPr>
    </w:p>
    <w:p w14:paraId="693CB146" w14:textId="77777777" w:rsidR="005E2456" w:rsidRPr="005E2456" w:rsidRDefault="005E2456" w:rsidP="00AF0D20">
      <w:pPr>
        <w:numPr>
          <w:ilvl w:val="0"/>
          <w:numId w:val="15"/>
        </w:numPr>
        <w:spacing w:after="0" w:line="360" w:lineRule="auto"/>
        <w:ind w:right="64"/>
        <w:rPr>
          <w:rFonts w:cs="Calibri"/>
          <w:b/>
          <w:bCs/>
          <w:sz w:val="24"/>
          <w:szCs w:val="24"/>
        </w:rPr>
      </w:pPr>
      <w:r w:rsidRPr="005E2456">
        <w:rPr>
          <w:rFonts w:cs="Calibri"/>
          <w:b/>
          <w:bCs/>
          <w:sz w:val="24"/>
          <w:szCs w:val="24"/>
        </w:rPr>
        <w:t xml:space="preserve">Obiettivi comuni del </w:t>
      </w:r>
      <w:proofErr w:type="spellStart"/>
      <w:r w:rsidRPr="005E2456">
        <w:rPr>
          <w:rFonts w:cs="Calibri"/>
          <w:b/>
          <w:bCs/>
          <w:sz w:val="24"/>
          <w:szCs w:val="24"/>
        </w:rPr>
        <w:t>C.d.C</w:t>
      </w:r>
      <w:proofErr w:type="spellEnd"/>
      <w:r w:rsidRPr="005E2456">
        <w:rPr>
          <w:rFonts w:cs="Calibri"/>
          <w:b/>
          <w:bCs/>
          <w:sz w:val="24"/>
          <w:szCs w:val="24"/>
        </w:rPr>
        <w:t>.  (comportamentali, cognitivi)</w:t>
      </w:r>
    </w:p>
    <w:p w14:paraId="5869BF8B" w14:textId="77777777" w:rsidR="005E2456" w:rsidRPr="005E2456" w:rsidRDefault="005E2456" w:rsidP="00AF0D20">
      <w:pPr>
        <w:spacing w:after="0" w:line="360" w:lineRule="auto"/>
        <w:ind w:right="64"/>
        <w:rPr>
          <w:rFonts w:cs="Calibri"/>
          <w:b/>
          <w:bCs/>
          <w:sz w:val="24"/>
          <w:szCs w:val="24"/>
        </w:rPr>
      </w:pPr>
      <w:r w:rsidRPr="005E2456">
        <w:rPr>
          <w:rFonts w:cs="Calibri"/>
          <w:b/>
          <w:bCs/>
          <w:sz w:val="24"/>
          <w:szCs w:val="24"/>
        </w:rPr>
        <w:t>Obiettivi comportamentali</w:t>
      </w:r>
    </w:p>
    <w:p w14:paraId="6BE60DA9" w14:textId="78EB0B0F" w:rsidR="005E2456" w:rsidRPr="005E2456" w:rsidRDefault="005E2456" w:rsidP="00AF0D20">
      <w:pPr>
        <w:numPr>
          <w:ilvl w:val="0"/>
          <w:numId w:val="17"/>
        </w:numPr>
        <w:spacing w:after="0" w:line="360" w:lineRule="auto"/>
        <w:ind w:right="64"/>
        <w:rPr>
          <w:rFonts w:cs="Calibri"/>
          <w:sz w:val="24"/>
          <w:szCs w:val="24"/>
        </w:rPr>
      </w:pPr>
      <w:r w:rsidRPr="005E2456">
        <w:rPr>
          <w:rFonts w:cs="Calibri"/>
          <w:sz w:val="24"/>
          <w:szCs w:val="24"/>
        </w:rPr>
        <w:t xml:space="preserve"> Rispetto delle persone nelle loro diversità, con particolare attenzione ai rapporti reciproci tra gli studenti e alla relazione tra studenti e docenti.</w:t>
      </w:r>
    </w:p>
    <w:p w14:paraId="73A70840" w14:textId="5DA65601" w:rsidR="005E2456" w:rsidRPr="005E2456" w:rsidRDefault="005E2456" w:rsidP="00AF0D20">
      <w:pPr>
        <w:numPr>
          <w:ilvl w:val="0"/>
          <w:numId w:val="17"/>
        </w:numPr>
        <w:spacing w:after="0" w:line="360" w:lineRule="auto"/>
        <w:ind w:right="64"/>
        <w:rPr>
          <w:rFonts w:cs="Calibri"/>
          <w:sz w:val="24"/>
          <w:szCs w:val="24"/>
        </w:rPr>
      </w:pPr>
      <w:r w:rsidRPr="005E2456">
        <w:rPr>
          <w:rFonts w:cs="Calibri"/>
          <w:sz w:val="24"/>
          <w:szCs w:val="24"/>
        </w:rPr>
        <w:t xml:space="preserve"> Rispetto della struttura e degli arredi scolastici, degli impegni contratti e delle scadenze assegnate, nell’ottica di una piena responsabilizzazione degli studenti.</w:t>
      </w:r>
    </w:p>
    <w:p w14:paraId="69F462D4" w14:textId="5F9F77A0" w:rsidR="005E2456" w:rsidRPr="005E2456" w:rsidRDefault="005E2456" w:rsidP="00AF0D20">
      <w:pPr>
        <w:numPr>
          <w:ilvl w:val="0"/>
          <w:numId w:val="17"/>
        </w:numPr>
        <w:spacing w:after="0" w:line="360" w:lineRule="auto"/>
        <w:ind w:right="64"/>
        <w:rPr>
          <w:rFonts w:cs="Calibri"/>
          <w:sz w:val="24"/>
          <w:szCs w:val="24"/>
        </w:rPr>
      </w:pPr>
      <w:r w:rsidRPr="005E2456">
        <w:rPr>
          <w:rFonts w:cs="Calibri"/>
          <w:sz w:val="24"/>
          <w:szCs w:val="24"/>
        </w:rPr>
        <w:t>Consolidamento della capacità di ascolto e della partecipazione al lavoro in classe.</w:t>
      </w:r>
    </w:p>
    <w:p w14:paraId="5F80484A" w14:textId="36BAC1FB" w:rsidR="005E2456" w:rsidRPr="005E2456" w:rsidRDefault="005E2456" w:rsidP="00AF0D20">
      <w:pPr>
        <w:numPr>
          <w:ilvl w:val="0"/>
          <w:numId w:val="17"/>
        </w:numPr>
        <w:spacing w:after="0" w:line="360" w:lineRule="auto"/>
        <w:ind w:right="64"/>
        <w:rPr>
          <w:rFonts w:cs="Calibri"/>
          <w:sz w:val="24"/>
          <w:szCs w:val="24"/>
        </w:rPr>
      </w:pPr>
      <w:r w:rsidRPr="005E2456">
        <w:rPr>
          <w:rFonts w:cs="Calibri"/>
          <w:sz w:val="24"/>
          <w:szCs w:val="24"/>
        </w:rPr>
        <w:t>Consolidamento dell’autonomia nell’organizzazione dello studio e del lavoro scolastico in generale.</w:t>
      </w:r>
    </w:p>
    <w:p w14:paraId="57622097" w14:textId="4DFB4C17" w:rsidR="005E2456" w:rsidRPr="005E2456" w:rsidRDefault="005E2456" w:rsidP="007147F1">
      <w:pPr>
        <w:spacing w:after="0" w:line="360" w:lineRule="auto"/>
        <w:ind w:left="158" w:right="64"/>
        <w:rPr>
          <w:rFonts w:cs="Calibri"/>
          <w:sz w:val="24"/>
          <w:szCs w:val="24"/>
        </w:rPr>
      </w:pPr>
    </w:p>
    <w:p w14:paraId="6A89154C" w14:textId="77777777" w:rsidR="005E2456" w:rsidRPr="005E2456" w:rsidRDefault="005E2456" w:rsidP="00AF0D20">
      <w:pPr>
        <w:numPr>
          <w:ilvl w:val="0"/>
          <w:numId w:val="17"/>
        </w:numPr>
        <w:spacing w:after="0" w:line="360" w:lineRule="auto"/>
        <w:ind w:right="64"/>
        <w:rPr>
          <w:rFonts w:cs="Calibri"/>
          <w:b/>
          <w:bCs/>
          <w:sz w:val="24"/>
          <w:szCs w:val="24"/>
        </w:rPr>
      </w:pPr>
      <w:r w:rsidRPr="005E2456">
        <w:rPr>
          <w:rFonts w:cs="Calibri"/>
          <w:b/>
          <w:bCs/>
          <w:sz w:val="24"/>
          <w:szCs w:val="24"/>
        </w:rPr>
        <w:t xml:space="preserve">Obiettivi cognitivi </w:t>
      </w:r>
    </w:p>
    <w:p w14:paraId="2802F9A6" w14:textId="5105F416" w:rsidR="005E2456" w:rsidRPr="005E2456" w:rsidRDefault="005E2456" w:rsidP="00AF0D20">
      <w:pPr>
        <w:numPr>
          <w:ilvl w:val="0"/>
          <w:numId w:val="17"/>
        </w:numPr>
        <w:spacing w:after="0" w:line="360" w:lineRule="auto"/>
        <w:ind w:right="64"/>
        <w:rPr>
          <w:rFonts w:cs="Calibri"/>
          <w:sz w:val="24"/>
          <w:szCs w:val="24"/>
        </w:rPr>
      </w:pPr>
      <w:r w:rsidRPr="005E2456">
        <w:rPr>
          <w:rFonts w:cs="Calibri"/>
          <w:sz w:val="24"/>
          <w:szCs w:val="24"/>
        </w:rPr>
        <w:t xml:space="preserve"> Consolidamento de metodo di studio, attraverso un uso degli strumenti e dei tempi  </w:t>
      </w:r>
    </w:p>
    <w:p w14:paraId="15302482" w14:textId="1D79D1C9" w:rsidR="005E2456" w:rsidRPr="005E2456" w:rsidRDefault="005E2456" w:rsidP="007147F1">
      <w:pPr>
        <w:spacing w:after="0" w:line="360" w:lineRule="auto"/>
        <w:ind w:left="158" w:right="64"/>
        <w:rPr>
          <w:rFonts w:cs="Calibri"/>
          <w:sz w:val="24"/>
          <w:szCs w:val="24"/>
        </w:rPr>
      </w:pPr>
      <w:r w:rsidRPr="005E2456">
        <w:rPr>
          <w:rFonts w:cs="Calibri"/>
          <w:sz w:val="24"/>
          <w:szCs w:val="24"/>
        </w:rPr>
        <w:t xml:space="preserve">dell’apprendimento. </w:t>
      </w:r>
    </w:p>
    <w:p w14:paraId="72F5427A" w14:textId="5AAC1BB3" w:rsidR="005E2456" w:rsidRPr="005E2456" w:rsidRDefault="005E2456" w:rsidP="00AF0D20">
      <w:pPr>
        <w:numPr>
          <w:ilvl w:val="0"/>
          <w:numId w:val="17"/>
        </w:numPr>
        <w:spacing w:after="0" w:line="360" w:lineRule="auto"/>
        <w:ind w:right="64"/>
        <w:rPr>
          <w:rFonts w:cs="Calibri"/>
          <w:sz w:val="24"/>
          <w:szCs w:val="24"/>
        </w:rPr>
      </w:pPr>
      <w:r w:rsidRPr="005E2456">
        <w:rPr>
          <w:rFonts w:cs="Calibri"/>
          <w:sz w:val="24"/>
          <w:szCs w:val="24"/>
        </w:rPr>
        <w:t xml:space="preserve"> Familiarizzazione con il lessico specifico delle singole discipline. </w:t>
      </w:r>
    </w:p>
    <w:p w14:paraId="46042573" w14:textId="1DE069A1" w:rsidR="005E2456" w:rsidRPr="005E2456" w:rsidRDefault="005E2456" w:rsidP="00AF0D20">
      <w:pPr>
        <w:numPr>
          <w:ilvl w:val="0"/>
          <w:numId w:val="17"/>
        </w:numPr>
        <w:spacing w:after="0" w:line="360" w:lineRule="auto"/>
        <w:ind w:right="64"/>
        <w:rPr>
          <w:rFonts w:cs="Calibri"/>
          <w:sz w:val="24"/>
          <w:szCs w:val="24"/>
        </w:rPr>
      </w:pPr>
      <w:r w:rsidRPr="005E2456">
        <w:rPr>
          <w:rFonts w:cs="Calibri"/>
          <w:sz w:val="24"/>
          <w:szCs w:val="24"/>
        </w:rPr>
        <w:t>Conoscenza e rielaborazione degli aspetti fondamentali dei contenuti oggetto di studio.</w:t>
      </w:r>
    </w:p>
    <w:p w14:paraId="281D929B" w14:textId="77777777" w:rsidR="005E2456" w:rsidRPr="005E2456" w:rsidRDefault="005E2456" w:rsidP="00AF0D20">
      <w:pPr>
        <w:spacing w:after="0" w:line="360" w:lineRule="auto"/>
        <w:ind w:right="64"/>
        <w:rPr>
          <w:rFonts w:cs="Calibri"/>
          <w:sz w:val="24"/>
          <w:szCs w:val="24"/>
        </w:rPr>
      </w:pPr>
    </w:p>
    <w:p w14:paraId="118E1862" w14:textId="77777777" w:rsidR="005E2456" w:rsidRPr="005E2456" w:rsidRDefault="005E2456" w:rsidP="00AF0D20">
      <w:pPr>
        <w:spacing w:after="0" w:line="360" w:lineRule="auto"/>
        <w:ind w:right="64"/>
        <w:rPr>
          <w:rFonts w:cs="Calibri"/>
          <w:b/>
          <w:bCs/>
          <w:sz w:val="24"/>
          <w:szCs w:val="24"/>
        </w:rPr>
      </w:pPr>
      <w:r w:rsidRPr="005E2456">
        <w:rPr>
          <w:rFonts w:cs="Calibri"/>
          <w:b/>
          <w:bCs/>
          <w:sz w:val="24"/>
          <w:szCs w:val="24"/>
        </w:rPr>
        <w:t>4   Contenuti e argomenti pluridisciplinari</w:t>
      </w:r>
    </w:p>
    <w:p w14:paraId="134A1370" w14:textId="77777777" w:rsidR="005E2456" w:rsidRPr="005E2456" w:rsidRDefault="005E2456" w:rsidP="00AF0D20">
      <w:pPr>
        <w:spacing w:after="0" w:line="360" w:lineRule="auto"/>
        <w:ind w:right="64"/>
        <w:rPr>
          <w:rFonts w:cs="Calibri"/>
          <w:b/>
          <w:bCs/>
          <w:sz w:val="24"/>
          <w:szCs w:val="24"/>
        </w:rPr>
      </w:pPr>
    </w:p>
    <w:p w14:paraId="1BD86D22" w14:textId="77777777" w:rsidR="005E2456" w:rsidRPr="005E2456" w:rsidRDefault="005E2456" w:rsidP="00AF0D20">
      <w:pPr>
        <w:spacing w:after="0" w:line="360" w:lineRule="auto"/>
        <w:ind w:right="64"/>
        <w:rPr>
          <w:rFonts w:cs="Calibri"/>
          <w:b/>
          <w:bCs/>
          <w:sz w:val="24"/>
          <w:szCs w:val="24"/>
        </w:rPr>
      </w:pPr>
      <w:r w:rsidRPr="005E2456">
        <w:rPr>
          <w:rFonts w:cs="Calibri"/>
          <w:b/>
          <w:bCs/>
          <w:sz w:val="24"/>
          <w:szCs w:val="24"/>
        </w:rPr>
        <w:t>5   Metodi e strumenti didattici</w:t>
      </w:r>
    </w:p>
    <w:p w14:paraId="58DF62BA" w14:textId="77777777" w:rsidR="005E2456" w:rsidRPr="005E2456" w:rsidRDefault="005E2456" w:rsidP="00AF0D20">
      <w:pPr>
        <w:spacing w:after="0" w:line="360" w:lineRule="auto"/>
        <w:ind w:right="64"/>
        <w:rPr>
          <w:rFonts w:cs="Calibri"/>
          <w:sz w:val="24"/>
          <w:szCs w:val="24"/>
        </w:rPr>
      </w:pPr>
    </w:p>
    <w:tbl>
      <w:tblPr>
        <w:tblW w:w="1031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1"/>
        <w:gridCol w:w="678"/>
        <w:gridCol w:w="678"/>
        <w:gridCol w:w="678"/>
        <w:gridCol w:w="678"/>
        <w:gridCol w:w="678"/>
        <w:gridCol w:w="678"/>
        <w:gridCol w:w="678"/>
        <w:gridCol w:w="678"/>
        <w:gridCol w:w="679"/>
        <w:gridCol w:w="679"/>
        <w:gridCol w:w="679"/>
        <w:gridCol w:w="679"/>
      </w:tblGrid>
      <w:tr w:rsidR="005E2456" w:rsidRPr="005E2456" w14:paraId="2BF1D411" w14:textId="77777777" w:rsidTr="00A35E6E">
        <w:trPr>
          <w:trHeight w:val="1349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B6E5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b/>
                <w:bCs/>
                <w:sz w:val="24"/>
                <w:szCs w:val="24"/>
              </w:rPr>
            </w:pPr>
            <w:r w:rsidRPr="005E2456">
              <w:rPr>
                <w:rFonts w:cs="Calibri"/>
                <w:b/>
                <w:bCs/>
                <w:sz w:val="24"/>
                <w:szCs w:val="24"/>
              </w:rPr>
              <w:lastRenderedPageBreak/>
              <w:t>Metodi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923A66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Italiano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7B30E1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Latino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B2F5D72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proofErr w:type="spellStart"/>
            <w:r w:rsidRPr="005E2456">
              <w:rPr>
                <w:rFonts w:cs="Calibri"/>
                <w:sz w:val="24"/>
                <w:szCs w:val="24"/>
                <w:lang w:val="en-US"/>
              </w:rPr>
              <w:t>Ingl</w:t>
            </w:r>
            <w:proofErr w:type="spellEnd"/>
            <w:r w:rsidRPr="005E2456">
              <w:rPr>
                <w:rFonts w:cs="Calibri"/>
                <w:sz w:val="24"/>
                <w:szCs w:val="24"/>
              </w:rPr>
              <w:t>ese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320ABE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Storia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76F1CA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Filosofia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CA9F4F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Matematica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F26EB69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Fisica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32212E1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Scienze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D3B259D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Disegno e Storia Arte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11EFD2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Ed. Civica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CE3C55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SMS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917AA6C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IRC</w:t>
            </w:r>
          </w:p>
        </w:tc>
      </w:tr>
      <w:tr w:rsidR="005E2456" w:rsidRPr="005E2456" w14:paraId="709D0269" w14:textId="77777777" w:rsidTr="00A35E6E">
        <w:trPr>
          <w:trHeight w:val="241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15A0D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Lezione frontale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8A8AB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BA36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7927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99021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B19BB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6E94F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1556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5A111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0C472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D16E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3FBA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8F7F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386C33B8" w14:textId="77777777" w:rsidTr="00A35E6E">
        <w:trPr>
          <w:trHeight w:val="241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26DE1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Discussione guidata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E34C5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B2FD9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7803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E4C2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BE7A7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2E50F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A3FCD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E5CAA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59A48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CA2A8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8F375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07CB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74AA680B" w14:textId="77777777" w:rsidTr="00A35E6E">
        <w:trPr>
          <w:trHeight w:val="241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8F422" w14:textId="350DAA20" w:rsidR="005E2456" w:rsidRPr="00356D98" w:rsidRDefault="005E2456" w:rsidP="00AF0D20">
            <w:pPr>
              <w:spacing w:after="0" w:line="360" w:lineRule="auto"/>
              <w:ind w:right="64"/>
              <w:rPr>
                <w:rFonts w:cs="Calibri"/>
                <w:i/>
                <w:iCs/>
                <w:sz w:val="24"/>
                <w:szCs w:val="24"/>
              </w:rPr>
            </w:pPr>
            <w:proofErr w:type="spellStart"/>
            <w:r w:rsidRPr="00356D98">
              <w:rPr>
                <w:rFonts w:cs="Calibri"/>
                <w:i/>
                <w:iCs/>
                <w:sz w:val="24"/>
                <w:szCs w:val="24"/>
              </w:rPr>
              <w:t>Problem</w:t>
            </w:r>
            <w:proofErr w:type="spellEnd"/>
            <w:r w:rsidRPr="00356D98">
              <w:rPr>
                <w:rFonts w:cs="Calibri"/>
                <w:i/>
                <w:iCs/>
                <w:sz w:val="24"/>
                <w:szCs w:val="24"/>
              </w:rPr>
              <w:t xml:space="preserve"> </w:t>
            </w:r>
            <w:r w:rsidR="00356D98">
              <w:rPr>
                <w:rFonts w:cs="Calibri"/>
                <w:i/>
                <w:iCs/>
                <w:sz w:val="24"/>
                <w:szCs w:val="24"/>
              </w:rPr>
              <w:t>s</w:t>
            </w:r>
            <w:r w:rsidRPr="00356D98">
              <w:rPr>
                <w:rFonts w:cs="Calibri"/>
                <w:i/>
                <w:iCs/>
                <w:sz w:val="24"/>
                <w:szCs w:val="24"/>
              </w:rPr>
              <w:t>olving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A9179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B8F9F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1973C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3B5C8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1A375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88542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D394D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C106B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EC3B9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7446F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920F5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2072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74D43531" w14:textId="77777777" w:rsidTr="00A35E6E">
        <w:trPr>
          <w:trHeight w:val="241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66342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Lavoro di gruppo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ABF29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435C1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EE6E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C47AA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61D4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CE79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D15F8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0B90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693D6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25A39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C229C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895B5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18A8FF54" w14:textId="77777777" w:rsidTr="00A35E6E">
        <w:trPr>
          <w:trHeight w:val="241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97D22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Classe Capovolta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23D38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36C3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ADF1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CFA7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0F51B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7D2DD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1621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E001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5B75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64CCF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D656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745A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299A8961" w14:textId="77777777" w:rsidTr="00A35E6E">
        <w:trPr>
          <w:trHeight w:val="241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7E83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Altro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3A63A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CAD4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13F96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1247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02A2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D832B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DC52B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1AD1B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ABE46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258A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EB9C1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913D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</w:tbl>
    <w:p w14:paraId="28950E27" w14:textId="77777777" w:rsidR="005E2456" w:rsidRPr="005E2456" w:rsidRDefault="005E2456" w:rsidP="00AF0D20">
      <w:pPr>
        <w:spacing w:after="0" w:line="360" w:lineRule="auto"/>
        <w:ind w:right="64"/>
        <w:rPr>
          <w:rFonts w:cs="Calibri"/>
          <w:sz w:val="24"/>
          <w:szCs w:val="24"/>
        </w:rPr>
      </w:pPr>
    </w:p>
    <w:p w14:paraId="794CC5AE" w14:textId="743C10A7" w:rsidR="005E2456" w:rsidRPr="005E2456" w:rsidRDefault="005E2456" w:rsidP="00AF0D20">
      <w:pPr>
        <w:spacing w:after="0" w:line="360" w:lineRule="auto"/>
        <w:ind w:right="64"/>
        <w:rPr>
          <w:rFonts w:cs="Calibri"/>
          <w:sz w:val="24"/>
          <w:szCs w:val="24"/>
        </w:rPr>
      </w:pPr>
    </w:p>
    <w:tbl>
      <w:tblPr>
        <w:tblpPr w:leftFromText="180" w:rightFromText="180" w:vertAnchor="text" w:horzAnchor="page" w:tblpX="716" w:tblpY="220"/>
        <w:tblOverlap w:val="never"/>
        <w:tblW w:w="107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9"/>
        <w:gridCol w:w="667"/>
        <w:gridCol w:w="668"/>
        <w:gridCol w:w="667"/>
        <w:gridCol w:w="668"/>
        <w:gridCol w:w="667"/>
        <w:gridCol w:w="668"/>
        <w:gridCol w:w="668"/>
        <w:gridCol w:w="667"/>
        <w:gridCol w:w="668"/>
        <w:gridCol w:w="667"/>
        <w:gridCol w:w="668"/>
        <w:gridCol w:w="668"/>
      </w:tblGrid>
      <w:tr w:rsidR="005E2456" w:rsidRPr="005E2456" w14:paraId="19F6BCA1" w14:textId="77777777" w:rsidTr="00A35E6E">
        <w:trPr>
          <w:trHeight w:val="135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8AA69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b/>
                <w:bCs/>
                <w:sz w:val="24"/>
                <w:szCs w:val="24"/>
              </w:rPr>
            </w:pPr>
            <w:r w:rsidRPr="005E2456">
              <w:rPr>
                <w:rFonts w:cs="Calibri"/>
                <w:b/>
                <w:bCs/>
                <w:sz w:val="24"/>
                <w:szCs w:val="24"/>
              </w:rPr>
              <w:t>Strumenti didattici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BBE3DE9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Italiano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C59DD3A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Latino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E88BBC8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  <w:lang w:val="en-US"/>
              </w:rPr>
              <w:t>Ingle</w:t>
            </w:r>
            <w:r w:rsidRPr="005E2456">
              <w:rPr>
                <w:rFonts w:cs="Calibri"/>
                <w:sz w:val="24"/>
                <w:szCs w:val="24"/>
              </w:rPr>
              <w:t>se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E98CCF6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Storia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6FBC307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Filosofia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37585DD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Matematica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E9D2A1A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Fisica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E6517D6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Scienze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7505845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Disegno e Storia Arte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056F55B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Ed. Civica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30F76EF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SMS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3525E41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IRC</w:t>
            </w:r>
          </w:p>
        </w:tc>
      </w:tr>
      <w:tr w:rsidR="005E2456" w:rsidRPr="005E2456" w14:paraId="09078F59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F3E3D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Manuali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36428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61CA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56558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DA96D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986E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815C5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7EA9A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FED16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74858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F52A1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1AB4D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58762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5FEBF142" w14:textId="77777777" w:rsidTr="00A35E6E">
        <w:trPr>
          <w:trHeight w:val="31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30D85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Manuali con espansione on-line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A6608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91C06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4D7DD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A1047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F4935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87927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CB398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2B3AC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3A51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0B0B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7CB52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FF237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71A07D84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3638A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Schemi / mappe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E9AEC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A17E5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35C97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41A19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9F3B1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6B97F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7221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2B35A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760FC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05C7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92969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6809B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26A20B1C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C2E89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Filmati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201BB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9331C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A7A49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2167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3BCC6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DDBF5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C32A7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FF2AF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DD806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53DB7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D5FAA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BA97D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7C808ED8" w14:textId="77777777" w:rsidTr="00A35E6E">
        <w:trPr>
          <w:trHeight w:val="28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0FDD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LIM, tavoletta grafica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65A86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B9C79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EA6FA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87035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55B4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A705A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51F3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A3CE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EE978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F772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A4BAF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66DD6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53DA5ED8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4E815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Laboratori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851F5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D063C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50AA8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A739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A0787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FAD5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ADB7F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363A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24F8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1329F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FFC6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2614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71D2B2C2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56918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Materiale su web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DBBBF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87C4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5A815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E0F1D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68B1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232F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915A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F7F4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3A78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FD2B9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3B868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64645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3C2A4809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0B9AF" w14:textId="682DBA71" w:rsidR="005E2456" w:rsidRPr="00E31E1A" w:rsidRDefault="00356D98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356D98">
              <w:rPr>
                <w:rFonts w:cs="Calibri"/>
                <w:sz w:val="24"/>
                <w:szCs w:val="24"/>
              </w:rPr>
              <w:t>RE/</w:t>
            </w:r>
            <w:r w:rsidR="005E2456" w:rsidRPr="005E2456">
              <w:rPr>
                <w:rFonts w:cs="Calibri"/>
                <w:i/>
                <w:iCs/>
                <w:sz w:val="24"/>
                <w:szCs w:val="24"/>
              </w:rPr>
              <w:t>Collabora</w:t>
            </w:r>
            <w:r w:rsidR="00E31E1A">
              <w:rPr>
                <w:rFonts w:cs="Calibri"/>
                <w:i/>
                <w:iCs/>
                <w:sz w:val="24"/>
                <w:szCs w:val="24"/>
              </w:rPr>
              <w:t xml:space="preserve"> </w:t>
            </w:r>
            <w:r w:rsidR="00E31E1A">
              <w:rPr>
                <w:rFonts w:cs="Calibri"/>
                <w:iCs/>
                <w:sz w:val="24"/>
                <w:szCs w:val="24"/>
              </w:rPr>
              <w:t>(per condivisione materiale)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03621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97BBC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CBCE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8C3F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1A0FC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9B25F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CC3A6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A88AD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A38BA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F165B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97248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20A1A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46119B64" w14:textId="77777777" w:rsidTr="00A35E6E">
        <w:trPr>
          <w:trHeight w:val="216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A4AC6" w14:textId="731F6EF6" w:rsidR="005E2456" w:rsidRPr="005E2456" w:rsidRDefault="005E2456" w:rsidP="00E31E1A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 xml:space="preserve">Piattaforma </w:t>
            </w:r>
            <w:r w:rsidR="00E31E1A" w:rsidRPr="00356D98">
              <w:rPr>
                <w:rFonts w:cs="Calibri"/>
                <w:i/>
                <w:iCs/>
                <w:sz w:val="24"/>
                <w:szCs w:val="24"/>
              </w:rPr>
              <w:t>Teams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36F0A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795B1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696F2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98E1F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DE45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D0C4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E0978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E011B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D51B6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471FC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5933C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E319A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37D13E5B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318E1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lastRenderedPageBreak/>
              <w:t>Visite guidate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E4981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6A492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42C3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FFB4A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81529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0801D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FB78B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135A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304B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85577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39B88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2A06D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249B55D7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1EAD8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Altro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B4CBD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BDAA2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F48F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72CA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6611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666B2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EAA3B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58507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D5775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0C50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24BE5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6613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</w:tbl>
    <w:p w14:paraId="7638E60E" w14:textId="77777777" w:rsidR="005E2456" w:rsidRPr="005E2456" w:rsidRDefault="005E2456" w:rsidP="00AF0D20">
      <w:pPr>
        <w:spacing w:after="0" w:line="360" w:lineRule="auto"/>
        <w:ind w:right="64"/>
        <w:rPr>
          <w:rFonts w:cs="Calibri"/>
          <w:sz w:val="24"/>
          <w:szCs w:val="24"/>
        </w:rPr>
      </w:pPr>
    </w:p>
    <w:p w14:paraId="7FDE95D4" w14:textId="77777777" w:rsidR="005E2456" w:rsidRPr="005E2456" w:rsidRDefault="005E2456" w:rsidP="00AF0D20">
      <w:pPr>
        <w:numPr>
          <w:ilvl w:val="0"/>
          <w:numId w:val="16"/>
        </w:numPr>
        <w:spacing w:after="0" w:line="360" w:lineRule="auto"/>
        <w:ind w:right="64"/>
        <w:rPr>
          <w:rFonts w:cs="Calibri"/>
          <w:b/>
          <w:bCs/>
          <w:sz w:val="24"/>
          <w:szCs w:val="24"/>
        </w:rPr>
      </w:pPr>
      <w:r w:rsidRPr="005E2456">
        <w:rPr>
          <w:rFonts w:cs="Calibri"/>
          <w:b/>
          <w:bCs/>
          <w:sz w:val="24"/>
          <w:szCs w:val="24"/>
        </w:rPr>
        <w:t>Verifiche</w:t>
      </w:r>
    </w:p>
    <w:tbl>
      <w:tblPr>
        <w:tblW w:w="103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660"/>
        <w:gridCol w:w="660"/>
        <w:gridCol w:w="661"/>
        <w:gridCol w:w="660"/>
        <w:gridCol w:w="660"/>
        <w:gridCol w:w="661"/>
        <w:gridCol w:w="660"/>
        <w:gridCol w:w="660"/>
        <w:gridCol w:w="661"/>
        <w:gridCol w:w="660"/>
        <w:gridCol w:w="660"/>
        <w:gridCol w:w="661"/>
      </w:tblGrid>
      <w:tr w:rsidR="005E2456" w:rsidRPr="005E2456" w14:paraId="3B6B7927" w14:textId="77777777" w:rsidTr="00A35E6E">
        <w:trPr>
          <w:trHeight w:val="135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6D1D7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b/>
                <w:bCs/>
                <w:sz w:val="24"/>
                <w:szCs w:val="24"/>
              </w:rPr>
            </w:pPr>
            <w:r w:rsidRPr="005E2456">
              <w:rPr>
                <w:rFonts w:cs="Calibri"/>
                <w:b/>
                <w:bCs/>
                <w:sz w:val="24"/>
                <w:szCs w:val="24"/>
              </w:rPr>
              <w:t>Strumenti di verifica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14CE745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Italiano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E51047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Latino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524AD7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proofErr w:type="spellStart"/>
            <w:r w:rsidRPr="005E2456">
              <w:rPr>
                <w:rFonts w:cs="Calibri"/>
                <w:sz w:val="24"/>
                <w:szCs w:val="24"/>
                <w:lang w:val="en-US"/>
              </w:rPr>
              <w:t>Ingl</w:t>
            </w:r>
            <w:proofErr w:type="spellEnd"/>
            <w:r w:rsidRPr="005E2456">
              <w:rPr>
                <w:rFonts w:cs="Calibri"/>
                <w:sz w:val="24"/>
                <w:szCs w:val="24"/>
              </w:rPr>
              <w:t>ese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B1E51DD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Storia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53783A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Filosofia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DC139D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Matematica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8D3AC3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Fisica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B838B89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Scienze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08CC568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Disegno e Storia Arte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37E214A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Ed. Civica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8CFED1F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SMS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BC8A4EA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IRC</w:t>
            </w:r>
          </w:p>
        </w:tc>
      </w:tr>
      <w:tr w:rsidR="005E2456" w:rsidRPr="005E2456" w14:paraId="14534F90" w14:textId="77777777" w:rsidTr="00A35E6E">
        <w:trPr>
          <w:trHeight w:val="48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3A656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Interrogazione formale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0EA8F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36E6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03CD1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9E30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6AFB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F360D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96A4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E688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BE06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B8F99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0E0C9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C50C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21DF3F5D" w14:textId="77777777" w:rsidTr="00A35E6E">
        <w:trPr>
          <w:trHeight w:val="2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01191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Interventi/Esercizi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EC1BD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B563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82F4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9F3A8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562F6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2616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F13F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EC90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2A52C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7799B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0E30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1AA4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65C68DB8" w14:textId="77777777" w:rsidTr="00A35E6E">
        <w:trPr>
          <w:trHeight w:val="48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EA22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Comprensione del testo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ED9E7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A4DCF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7BE57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DD5AB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AAE3B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ACE3F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7254C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EA95A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3CC3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F4B9A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42E21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AAA5D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13D5241B" w14:textId="77777777" w:rsidTr="00A35E6E">
        <w:trPr>
          <w:trHeight w:val="48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7C72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Prova strutturata o semi-strutturata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0E27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BBB67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13AA8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40982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DAF31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6EB61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0B66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1DF1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92BA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BC65D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58F77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D8C1F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4C23D5A3" w14:textId="77777777" w:rsidTr="00A35E6E">
        <w:trPr>
          <w:trHeight w:val="3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6E50A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Prova scritta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DAA8B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45E5A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483F5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6F8A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D6C9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CB659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C631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1BB9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5D0EB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C8B08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E8C92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38EA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21454AD4" w14:textId="77777777" w:rsidTr="00A35E6E">
        <w:trPr>
          <w:trHeight w:val="2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7A091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Prova di laboratorio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78B28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2450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E68DF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9F25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246A7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D28BF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0E41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AB20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D6DF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FB2DC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D6282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90518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323D223B" w14:textId="77777777" w:rsidTr="00A35E6E">
        <w:trPr>
          <w:trHeight w:val="2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46A1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 xml:space="preserve">Relazione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64A8C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6A936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659FA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6B21A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B4099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A0D6B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1818F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433E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8D0EF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41F6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5238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FAA82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026C29DD" w14:textId="77777777" w:rsidTr="00A35E6E">
        <w:trPr>
          <w:trHeight w:val="2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7059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Prova grafica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DD7EF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1A54B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F144D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A9096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9905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2A51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3E3C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7331F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10B92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5BBA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DBB4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788E9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4C505863" w14:textId="77777777" w:rsidTr="00A35E6E">
        <w:trPr>
          <w:trHeight w:val="2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EC740" w14:textId="0B2E0E2B" w:rsidR="005E2456" w:rsidRPr="005E2456" w:rsidRDefault="005E2456" w:rsidP="00E31E1A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Prov</w:t>
            </w:r>
            <w:r w:rsidR="00E31E1A">
              <w:rPr>
                <w:rFonts w:cs="Calibri"/>
                <w:sz w:val="24"/>
                <w:szCs w:val="24"/>
              </w:rPr>
              <w:t>a</w:t>
            </w:r>
            <w:r w:rsidRPr="005E2456">
              <w:rPr>
                <w:rFonts w:cs="Calibri"/>
                <w:sz w:val="24"/>
                <w:szCs w:val="24"/>
              </w:rPr>
              <w:t xml:space="preserve"> pratica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E8C11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019EB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F2E57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1994C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2BC59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05D99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3AA6C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DC409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635BB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8241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C97E9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CA986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4D29889B" w14:textId="77777777" w:rsidTr="00A35E6E">
        <w:trPr>
          <w:trHeight w:val="2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BBE95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Altro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B3431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E226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9B058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ECFFF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E5408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AB468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8039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DF9BD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2B19C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4815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3C8DD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DBEB1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</w:tbl>
    <w:p w14:paraId="4D6A8942" w14:textId="77777777" w:rsidR="005E2456" w:rsidRPr="005E2456" w:rsidRDefault="005E2456" w:rsidP="00AF0D20">
      <w:pPr>
        <w:spacing w:after="0" w:line="360" w:lineRule="auto"/>
        <w:ind w:right="64"/>
        <w:rPr>
          <w:rFonts w:cs="Calibri"/>
          <w:b/>
          <w:bCs/>
          <w:sz w:val="24"/>
          <w:szCs w:val="24"/>
        </w:rPr>
      </w:pPr>
    </w:p>
    <w:p w14:paraId="0B2098D9" w14:textId="3F57CCD5" w:rsidR="005E2456" w:rsidRDefault="005E2456" w:rsidP="00AF0D20">
      <w:pPr>
        <w:spacing w:after="0" w:line="360" w:lineRule="auto"/>
        <w:ind w:right="64"/>
        <w:rPr>
          <w:rFonts w:cs="Calibri"/>
          <w:b/>
          <w:bCs/>
          <w:sz w:val="24"/>
          <w:szCs w:val="24"/>
        </w:rPr>
      </w:pPr>
    </w:p>
    <w:p w14:paraId="2659CC17" w14:textId="5DF7577C" w:rsidR="00E31E1A" w:rsidRDefault="00E31E1A" w:rsidP="00AF0D20">
      <w:pPr>
        <w:spacing w:after="0" w:line="360" w:lineRule="auto"/>
        <w:ind w:right="64"/>
        <w:rPr>
          <w:rFonts w:cs="Calibri"/>
          <w:b/>
          <w:bCs/>
          <w:sz w:val="24"/>
          <w:szCs w:val="24"/>
        </w:rPr>
      </w:pPr>
    </w:p>
    <w:p w14:paraId="74E414AC" w14:textId="6CFA0883" w:rsidR="00E31E1A" w:rsidRDefault="00E31E1A" w:rsidP="00AF0D20">
      <w:pPr>
        <w:spacing w:after="0" w:line="360" w:lineRule="auto"/>
        <w:ind w:right="64"/>
        <w:rPr>
          <w:rFonts w:cs="Calibri"/>
          <w:b/>
          <w:bCs/>
          <w:sz w:val="24"/>
          <w:szCs w:val="24"/>
        </w:rPr>
      </w:pPr>
    </w:p>
    <w:p w14:paraId="4F257782" w14:textId="6B66A20C" w:rsidR="00E31E1A" w:rsidRDefault="00E31E1A" w:rsidP="00AF0D20">
      <w:pPr>
        <w:spacing w:after="0" w:line="360" w:lineRule="auto"/>
        <w:ind w:right="64"/>
        <w:rPr>
          <w:rFonts w:cs="Calibri"/>
          <w:b/>
          <w:bCs/>
          <w:sz w:val="24"/>
          <w:szCs w:val="24"/>
        </w:rPr>
      </w:pPr>
    </w:p>
    <w:p w14:paraId="5B638ECF" w14:textId="156A7D22" w:rsidR="00E31E1A" w:rsidRDefault="00E31E1A" w:rsidP="00AF0D20">
      <w:pPr>
        <w:spacing w:after="0" w:line="360" w:lineRule="auto"/>
        <w:ind w:right="64"/>
        <w:rPr>
          <w:rFonts w:cs="Calibri"/>
          <w:b/>
          <w:bCs/>
          <w:sz w:val="24"/>
          <w:szCs w:val="24"/>
        </w:rPr>
      </w:pPr>
    </w:p>
    <w:p w14:paraId="314F4457" w14:textId="48FD7FEB" w:rsidR="00E31E1A" w:rsidRDefault="00E31E1A" w:rsidP="00AF0D20">
      <w:pPr>
        <w:spacing w:after="0" w:line="360" w:lineRule="auto"/>
        <w:ind w:right="64"/>
        <w:rPr>
          <w:rFonts w:cs="Calibri"/>
          <w:b/>
          <w:bCs/>
          <w:sz w:val="24"/>
          <w:szCs w:val="24"/>
        </w:rPr>
      </w:pPr>
    </w:p>
    <w:p w14:paraId="40212AB2" w14:textId="536FBDB6" w:rsidR="00E31E1A" w:rsidRDefault="00E31E1A" w:rsidP="00AF0D20">
      <w:pPr>
        <w:spacing w:after="0" w:line="360" w:lineRule="auto"/>
        <w:ind w:right="64"/>
        <w:rPr>
          <w:rFonts w:cs="Calibri"/>
          <w:b/>
          <w:bCs/>
          <w:sz w:val="24"/>
          <w:szCs w:val="24"/>
        </w:rPr>
      </w:pPr>
    </w:p>
    <w:p w14:paraId="00CDE12A" w14:textId="77777777" w:rsidR="00E31E1A" w:rsidRPr="005E2456" w:rsidRDefault="00E31E1A" w:rsidP="00AF0D20">
      <w:pPr>
        <w:spacing w:after="0" w:line="360" w:lineRule="auto"/>
        <w:ind w:right="64"/>
        <w:rPr>
          <w:rFonts w:cs="Calibri"/>
          <w:b/>
          <w:bCs/>
          <w:sz w:val="24"/>
          <w:szCs w:val="24"/>
        </w:rPr>
      </w:pPr>
    </w:p>
    <w:p w14:paraId="7C947793" w14:textId="77777777" w:rsidR="005E2456" w:rsidRPr="005E2456" w:rsidRDefault="005E2456" w:rsidP="00AF0D20">
      <w:pPr>
        <w:spacing w:after="0" w:line="360" w:lineRule="auto"/>
        <w:ind w:right="64"/>
        <w:rPr>
          <w:rFonts w:cs="Calibri"/>
          <w:b/>
          <w:bCs/>
          <w:sz w:val="24"/>
          <w:szCs w:val="24"/>
        </w:rPr>
      </w:pPr>
      <w:r w:rsidRPr="005E2456">
        <w:rPr>
          <w:rFonts w:cs="Calibri"/>
          <w:b/>
          <w:bCs/>
          <w:sz w:val="24"/>
          <w:szCs w:val="24"/>
        </w:rPr>
        <w:t>Numero minimo delle verifiche previste</w:t>
      </w:r>
    </w:p>
    <w:p w14:paraId="66BC2BD3" w14:textId="77777777" w:rsidR="005E2456" w:rsidRPr="005E2456" w:rsidRDefault="005E2456" w:rsidP="00AF0D20">
      <w:pPr>
        <w:spacing w:after="0" w:line="360" w:lineRule="auto"/>
        <w:ind w:right="64"/>
        <w:rPr>
          <w:rFonts w:cs="Calibri"/>
          <w:sz w:val="24"/>
          <w:szCs w:val="24"/>
        </w:rPr>
      </w:pPr>
    </w:p>
    <w:tbl>
      <w:tblPr>
        <w:tblW w:w="104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</w:tblGrid>
      <w:tr w:rsidR="005E2456" w:rsidRPr="005E2456" w14:paraId="7D6E0857" w14:textId="77777777" w:rsidTr="00A35E6E">
        <w:trPr>
          <w:trHeight w:val="1457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A2D5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1DB68AF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Italiano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94BCCE1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Latino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BFF9C46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proofErr w:type="spellStart"/>
            <w:r w:rsidRPr="005E2456">
              <w:rPr>
                <w:rFonts w:cs="Calibri"/>
                <w:sz w:val="24"/>
                <w:szCs w:val="24"/>
                <w:lang w:val="en-US"/>
              </w:rPr>
              <w:t>Ingl</w:t>
            </w:r>
            <w:proofErr w:type="spellEnd"/>
            <w:r w:rsidRPr="005E2456">
              <w:rPr>
                <w:rFonts w:cs="Calibri"/>
                <w:sz w:val="24"/>
                <w:szCs w:val="24"/>
              </w:rPr>
              <w:t>ese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81AD64F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Storia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89C8D55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Filosofia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8E6E0A7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Matematica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C453A4A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Fisica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6D9F7A1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Scienze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2FDD805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Disegno e Storia Arte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F550D75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Ed. Civica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CF232F1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SMS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299480D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</w:rPr>
              <w:t>IRC</w:t>
            </w:r>
          </w:p>
        </w:tc>
      </w:tr>
      <w:tr w:rsidR="005E2456" w:rsidRPr="005E2456" w14:paraId="7EC7F503" w14:textId="77777777" w:rsidTr="00A35E6E">
        <w:trPr>
          <w:trHeight w:val="241"/>
          <w:jc w:val="center"/>
        </w:trPr>
        <w:tc>
          <w:tcPr>
            <w:tcW w:w="1045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2E7EC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b/>
                <w:bCs/>
                <w:sz w:val="24"/>
                <w:szCs w:val="24"/>
              </w:rPr>
              <w:t>Trimestre</w:t>
            </w:r>
          </w:p>
        </w:tc>
      </w:tr>
      <w:tr w:rsidR="005E2456" w:rsidRPr="005E2456" w14:paraId="5C6D8823" w14:textId="77777777" w:rsidTr="00A35E6E">
        <w:trPr>
          <w:trHeight w:val="241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F81B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  <w:lang w:val="fr-FR"/>
              </w:rPr>
              <w:t>N°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FC74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DF146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DE086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B4335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E098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FEED0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95DBC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DA34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EAF0A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E0C51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B58AB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55868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  <w:tr w:rsidR="005E2456" w:rsidRPr="005E2456" w14:paraId="0B3BD044" w14:textId="77777777" w:rsidTr="00A35E6E">
        <w:trPr>
          <w:trHeight w:val="241"/>
          <w:jc w:val="center"/>
        </w:trPr>
        <w:tc>
          <w:tcPr>
            <w:tcW w:w="1045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C984E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proofErr w:type="spellStart"/>
            <w:r w:rsidRPr="005E2456">
              <w:rPr>
                <w:rFonts w:cs="Calibri"/>
                <w:b/>
                <w:bCs/>
                <w:sz w:val="24"/>
                <w:szCs w:val="24"/>
              </w:rPr>
              <w:t>Pentamestre</w:t>
            </w:r>
            <w:proofErr w:type="spellEnd"/>
          </w:p>
        </w:tc>
      </w:tr>
      <w:tr w:rsidR="005E2456" w:rsidRPr="005E2456" w14:paraId="1D4868C4" w14:textId="77777777" w:rsidTr="00A35E6E">
        <w:trPr>
          <w:trHeight w:val="241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171C9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 w:rsidRPr="005E2456">
              <w:rPr>
                <w:rFonts w:cs="Calibri"/>
                <w:sz w:val="24"/>
                <w:szCs w:val="24"/>
                <w:lang w:val="fr-FR"/>
              </w:rPr>
              <w:t>N°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6DE86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37E7D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86A0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7D57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466E2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BB83A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777E5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F321C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20C34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B01EC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57987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3EBC3" w14:textId="77777777" w:rsidR="005E2456" w:rsidRPr="005E2456" w:rsidRDefault="005E2456" w:rsidP="00AF0D20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</w:p>
        </w:tc>
      </w:tr>
    </w:tbl>
    <w:p w14:paraId="7DE7E145" w14:textId="77777777" w:rsidR="005E2456" w:rsidRPr="005E2456" w:rsidRDefault="005E2456" w:rsidP="00AF0D20">
      <w:pPr>
        <w:spacing w:after="0" w:line="360" w:lineRule="auto"/>
        <w:ind w:right="64"/>
        <w:rPr>
          <w:rFonts w:cs="Calibri"/>
          <w:sz w:val="24"/>
          <w:szCs w:val="24"/>
        </w:rPr>
      </w:pPr>
    </w:p>
    <w:p w14:paraId="43BA0B81" w14:textId="77777777" w:rsidR="005E2456" w:rsidRPr="005E2456" w:rsidRDefault="005E2456" w:rsidP="00AF0D20">
      <w:pPr>
        <w:spacing w:after="0" w:line="360" w:lineRule="auto"/>
        <w:ind w:right="64"/>
        <w:rPr>
          <w:rFonts w:cs="Calibri"/>
          <w:sz w:val="24"/>
          <w:szCs w:val="24"/>
        </w:rPr>
      </w:pPr>
    </w:p>
    <w:p w14:paraId="53581C05" w14:textId="77777777" w:rsidR="005E2456" w:rsidRPr="005E2456" w:rsidRDefault="005E2456" w:rsidP="00AF0D20">
      <w:pPr>
        <w:spacing w:after="0" w:line="360" w:lineRule="auto"/>
        <w:ind w:right="64"/>
        <w:rPr>
          <w:rFonts w:cs="Calibri"/>
          <w:sz w:val="24"/>
          <w:szCs w:val="24"/>
        </w:rPr>
      </w:pPr>
    </w:p>
    <w:p w14:paraId="7637C295" w14:textId="77777777" w:rsidR="005E2456" w:rsidRPr="005E2456" w:rsidRDefault="005E2456" w:rsidP="00AF0D20">
      <w:pPr>
        <w:spacing w:after="0" w:line="360" w:lineRule="auto"/>
        <w:ind w:right="64"/>
        <w:rPr>
          <w:rFonts w:cs="Calibri"/>
          <w:b/>
          <w:bCs/>
          <w:sz w:val="24"/>
          <w:szCs w:val="24"/>
        </w:rPr>
      </w:pPr>
      <w:r w:rsidRPr="005E2456">
        <w:rPr>
          <w:rFonts w:cs="Calibri"/>
          <w:sz w:val="24"/>
          <w:szCs w:val="24"/>
        </w:rPr>
        <w:t xml:space="preserve">. </w:t>
      </w:r>
    </w:p>
    <w:p w14:paraId="5430B501" w14:textId="77777777" w:rsidR="005E2456" w:rsidRPr="005E2456" w:rsidRDefault="005E2456" w:rsidP="00AF0D20">
      <w:pPr>
        <w:spacing w:after="0" w:line="360" w:lineRule="auto"/>
        <w:ind w:right="64"/>
        <w:rPr>
          <w:rFonts w:cs="Calibri"/>
          <w:sz w:val="24"/>
          <w:szCs w:val="24"/>
        </w:rPr>
      </w:pPr>
    </w:p>
    <w:p w14:paraId="6B9CD056" w14:textId="77777777" w:rsidR="005E2456" w:rsidRPr="005E2456" w:rsidRDefault="005E2456" w:rsidP="00AF0D20">
      <w:pPr>
        <w:spacing w:after="0" w:line="360" w:lineRule="auto"/>
        <w:ind w:right="64"/>
        <w:rPr>
          <w:rFonts w:cs="Calibri"/>
          <w:sz w:val="24"/>
          <w:szCs w:val="24"/>
        </w:rPr>
      </w:pPr>
    </w:p>
    <w:p w14:paraId="79F15F6F" w14:textId="77777777" w:rsidR="005E2456" w:rsidRPr="005E2456" w:rsidRDefault="005E2456" w:rsidP="00AF0D20">
      <w:pPr>
        <w:spacing w:after="0" w:line="360" w:lineRule="auto"/>
        <w:ind w:right="64"/>
        <w:rPr>
          <w:rFonts w:cs="Calibri"/>
          <w:sz w:val="24"/>
          <w:szCs w:val="24"/>
        </w:rPr>
      </w:pPr>
    </w:p>
    <w:p w14:paraId="3BE7309E" w14:textId="77777777" w:rsidR="005E2456" w:rsidRPr="005E2456" w:rsidRDefault="005E2456" w:rsidP="00AF0D20">
      <w:pPr>
        <w:spacing w:after="0" w:line="360" w:lineRule="auto"/>
        <w:ind w:right="64"/>
        <w:rPr>
          <w:rFonts w:cs="Calibri"/>
          <w:sz w:val="24"/>
          <w:szCs w:val="24"/>
        </w:rPr>
      </w:pPr>
      <w:r w:rsidRPr="005E2456">
        <w:rPr>
          <w:rFonts w:cs="Calibri"/>
          <w:sz w:val="24"/>
          <w:szCs w:val="24"/>
        </w:rPr>
        <w:t xml:space="preserve">Roma, </w:t>
      </w:r>
      <w:r w:rsidRPr="005E2456">
        <w:rPr>
          <w:rFonts w:cs="Calibri"/>
          <w:sz w:val="24"/>
          <w:szCs w:val="24"/>
        </w:rPr>
        <w:tab/>
      </w:r>
      <w:r w:rsidRPr="005E2456">
        <w:rPr>
          <w:rFonts w:cs="Calibri"/>
          <w:sz w:val="24"/>
          <w:szCs w:val="24"/>
        </w:rPr>
        <w:tab/>
      </w:r>
      <w:r w:rsidRPr="005E2456">
        <w:rPr>
          <w:rFonts w:cs="Calibri"/>
          <w:sz w:val="24"/>
          <w:szCs w:val="24"/>
        </w:rPr>
        <w:tab/>
      </w:r>
      <w:r w:rsidRPr="005E2456">
        <w:rPr>
          <w:rFonts w:cs="Calibri"/>
          <w:sz w:val="24"/>
          <w:szCs w:val="24"/>
        </w:rPr>
        <w:tab/>
      </w:r>
      <w:r w:rsidRPr="005E2456">
        <w:rPr>
          <w:rFonts w:cs="Calibri"/>
          <w:sz w:val="24"/>
          <w:szCs w:val="24"/>
        </w:rPr>
        <w:tab/>
      </w:r>
      <w:r w:rsidRPr="005E2456">
        <w:rPr>
          <w:rFonts w:cs="Calibri"/>
          <w:sz w:val="24"/>
          <w:szCs w:val="24"/>
        </w:rPr>
        <w:tab/>
      </w:r>
      <w:r w:rsidRPr="005E2456">
        <w:rPr>
          <w:rFonts w:cs="Calibri"/>
          <w:sz w:val="24"/>
          <w:szCs w:val="24"/>
        </w:rPr>
        <w:tab/>
      </w:r>
      <w:r w:rsidRPr="005E2456">
        <w:rPr>
          <w:rFonts w:cs="Calibri"/>
          <w:sz w:val="24"/>
          <w:szCs w:val="24"/>
        </w:rPr>
        <w:tab/>
      </w:r>
      <w:r w:rsidRPr="005E2456">
        <w:rPr>
          <w:rFonts w:cs="Calibri"/>
          <w:sz w:val="24"/>
          <w:szCs w:val="24"/>
        </w:rPr>
        <w:tab/>
        <w:t>Il Consiglio di Classe</w:t>
      </w:r>
    </w:p>
    <w:p w14:paraId="2F40EAA7" w14:textId="77777777" w:rsidR="005E2456" w:rsidRPr="005E2456" w:rsidRDefault="005E2456" w:rsidP="00AF0D20">
      <w:pPr>
        <w:spacing w:after="0" w:line="360" w:lineRule="auto"/>
        <w:ind w:right="64"/>
        <w:rPr>
          <w:rFonts w:cs="Calibri"/>
          <w:sz w:val="24"/>
          <w:szCs w:val="24"/>
        </w:rPr>
      </w:pPr>
    </w:p>
    <w:p w14:paraId="6876C68E" w14:textId="77777777" w:rsidR="005E2456" w:rsidRPr="005E2456" w:rsidRDefault="005E2456" w:rsidP="00AF0D20">
      <w:pPr>
        <w:spacing w:after="0" w:line="360" w:lineRule="auto"/>
        <w:ind w:right="64"/>
        <w:rPr>
          <w:rFonts w:cs="Calibri"/>
          <w:sz w:val="24"/>
          <w:szCs w:val="24"/>
        </w:rPr>
      </w:pPr>
    </w:p>
    <w:p w14:paraId="5C502F5D" w14:textId="77777777" w:rsidR="00C271AB" w:rsidRPr="00B41A10" w:rsidRDefault="00C271AB" w:rsidP="00AF0D20">
      <w:pPr>
        <w:spacing w:after="0" w:line="360" w:lineRule="auto"/>
        <w:ind w:right="64"/>
        <w:rPr>
          <w:rFonts w:cs="Calibri"/>
          <w:sz w:val="24"/>
          <w:szCs w:val="24"/>
        </w:rPr>
      </w:pPr>
    </w:p>
    <w:sectPr w:rsidR="00C271AB" w:rsidRPr="00B41A10" w:rsidSect="008F03FD">
      <w:headerReference w:type="default" r:id="rId17"/>
      <w:footerReference w:type="first" r:id="rId18"/>
      <w:pgSz w:w="11906" w:h="16838"/>
      <w:pgMar w:top="1418" w:right="1133" w:bottom="426" w:left="1418" w:header="284" w:footer="283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A124E" w14:textId="77777777" w:rsidR="00F857F6" w:rsidRDefault="00F857F6">
      <w:pPr>
        <w:spacing w:after="0" w:line="240" w:lineRule="auto"/>
      </w:pPr>
      <w:r>
        <w:separator/>
      </w:r>
    </w:p>
  </w:endnote>
  <w:endnote w:type="continuationSeparator" w:id="0">
    <w:p w14:paraId="23BC1016" w14:textId="77777777" w:rsidR="00F857F6" w:rsidRDefault="00F8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65"/>
      <w:gridCol w:w="4665"/>
    </w:tblGrid>
    <w:tr w:rsidR="0046701A" w:rsidRPr="00256CE6" w14:paraId="0BA72038" w14:textId="77777777" w:rsidTr="001621D5">
      <w:trPr>
        <w:trHeight w:val="270"/>
      </w:trPr>
      <w:tc>
        <w:tcPr>
          <w:tcW w:w="4665" w:type="dxa"/>
          <w:shd w:val="clear" w:color="auto" w:fill="auto"/>
          <w:vAlign w:val="center"/>
          <w:hideMark/>
        </w:tcPr>
        <w:p w14:paraId="4C5CA991" w14:textId="77777777" w:rsidR="0046701A" w:rsidRPr="00256CE6" w:rsidRDefault="0046701A" w:rsidP="00102140">
          <w:pPr>
            <w:suppressAutoHyphens w:val="0"/>
            <w:spacing w:after="0" w:line="240" w:lineRule="auto"/>
            <w:textAlignment w:val="baseline"/>
            <w:rPr>
              <w:rFonts w:ascii="Segoe UI" w:hAnsi="Segoe UI" w:cs="Segoe UI"/>
              <w:sz w:val="18"/>
              <w:szCs w:val="18"/>
              <w:lang w:eastAsia="it-IT"/>
            </w:rPr>
          </w:pPr>
          <w:r w:rsidRPr="09414E85">
            <w:rPr>
              <w:rFonts w:ascii="Times New Roman" w:hAnsi="Times New Roman"/>
              <w:sz w:val="18"/>
              <w:szCs w:val="18"/>
              <w:lang w:eastAsia="it-IT"/>
            </w:rPr>
            <w:t>Responsabile del procedimento: dott.ssa Katia Tedeschi </w:t>
          </w:r>
        </w:p>
      </w:tc>
      <w:tc>
        <w:tcPr>
          <w:tcW w:w="4665" w:type="dxa"/>
          <w:shd w:val="clear" w:color="auto" w:fill="auto"/>
          <w:vAlign w:val="center"/>
          <w:hideMark/>
        </w:tcPr>
        <w:p w14:paraId="19E1EF54" w14:textId="77777777" w:rsidR="0046701A" w:rsidRPr="00256CE6" w:rsidRDefault="0046701A" w:rsidP="00102140">
          <w:pPr>
            <w:suppressAutoHyphens w:val="0"/>
            <w:spacing w:after="0" w:line="240" w:lineRule="auto"/>
            <w:textAlignment w:val="baseline"/>
            <w:rPr>
              <w:rFonts w:ascii="Times New Roman" w:hAnsi="Times New Roman"/>
              <w:sz w:val="18"/>
              <w:szCs w:val="18"/>
              <w:lang w:eastAsia="it-IT"/>
            </w:rPr>
          </w:pPr>
          <w:r w:rsidRPr="09414E85">
            <w:rPr>
              <w:rFonts w:ascii="Times New Roman" w:hAnsi="Times New Roman"/>
              <w:sz w:val="18"/>
              <w:szCs w:val="18"/>
              <w:lang w:eastAsia="it-IT"/>
            </w:rPr>
            <w:t>Responsabile dell’istruttoria:</w:t>
          </w:r>
          <w:r>
            <w:rPr>
              <w:rFonts w:ascii="Times New Roman" w:hAnsi="Times New Roman"/>
              <w:sz w:val="18"/>
              <w:szCs w:val="18"/>
              <w:lang w:eastAsia="it-IT"/>
            </w:rPr>
            <w:t xml:space="preserve"> prof.ssa Melania D’Orazio</w:t>
          </w:r>
        </w:p>
      </w:tc>
    </w:tr>
  </w:tbl>
  <w:p w14:paraId="258BA863" w14:textId="77777777" w:rsidR="0046701A" w:rsidRPr="00102140" w:rsidRDefault="0046701A" w:rsidP="001021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F4698" w14:textId="77777777" w:rsidR="00F857F6" w:rsidRDefault="00F857F6">
      <w:pPr>
        <w:spacing w:after="0" w:line="240" w:lineRule="auto"/>
      </w:pPr>
      <w:r>
        <w:separator/>
      </w:r>
    </w:p>
  </w:footnote>
  <w:footnote w:type="continuationSeparator" w:id="0">
    <w:p w14:paraId="62DD365B" w14:textId="77777777" w:rsidR="00F857F6" w:rsidRDefault="00F8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3F6A2" w14:textId="1E1DCC0D" w:rsidR="00280DD9" w:rsidRDefault="00EA1CCF" w:rsidP="0056380E">
    <w:pPr>
      <w:pStyle w:val="Intestazione"/>
      <w:tabs>
        <w:tab w:val="clear" w:pos="4819"/>
        <w:tab w:val="clear" w:pos="9638"/>
        <w:tab w:val="left" w:pos="5796"/>
        <w:tab w:val="left" w:pos="7125"/>
      </w:tabs>
    </w:pPr>
    <w:r w:rsidRPr="00EA1CCF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29BE73" wp14:editId="433530D0">
              <wp:simplePos x="0" y="0"/>
              <wp:positionH relativeFrom="page">
                <wp:align>center</wp:align>
              </wp:positionH>
              <wp:positionV relativeFrom="paragraph">
                <wp:posOffset>86360</wp:posOffset>
              </wp:positionV>
              <wp:extent cx="7271385" cy="733425"/>
              <wp:effectExtent l="0" t="0" r="24765" b="9525"/>
              <wp:wrapThrough wrapText="bothSides">
                <wp:wrapPolygon edited="0">
                  <wp:start x="340" y="0"/>
                  <wp:lineTo x="0" y="8977"/>
                  <wp:lineTo x="0" y="21319"/>
                  <wp:lineTo x="566" y="21319"/>
                  <wp:lineTo x="21617" y="21319"/>
                  <wp:lineTo x="21617" y="1122"/>
                  <wp:lineTo x="1584" y="0"/>
                  <wp:lineTo x="340" y="0"/>
                </wp:wrapPolygon>
              </wp:wrapThrough>
              <wp:docPr id="25" name="Gruppo 24">
                <a:extLst xmlns:a="http://schemas.openxmlformats.org/drawingml/2006/main">
                  <a:ext uri="{FF2B5EF4-FFF2-40B4-BE49-F238E27FC236}">
                    <a16:creationId xmlns:a16="http://schemas.microsoft.com/office/drawing/2014/main" id="{CF32D976-B711-7E42-CAA5-CC59E6E93B4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71385" cy="733425"/>
                        <a:chOff x="0" y="0"/>
                        <a:chExt cx="7398801" cy="733957"/>
                      </a:xfrm>
                    </wpg:grpSpPr>
                    <pic:pic xmlns:pic="http://schemas.openxmlformats.org/drawingml/2006/picture">
                      <pic:nvPicPr>
                        <pic:cNvPr id="409031875" name="Immagine 409031875">
                          <a:extLst>
                            <a:ext uri="{FF2B5EF4-FFF2-40B4-BE49-F238E27FC236}">
                              <a16:creationId xmlns:a16="http://schemas.microsoft.com/office/drawing/2014/main" id="{6F5C0C13-35A3-1F81-5308-52425EED283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26816" y="73681"/>
                          <a:ext cx="2864191" cy="625231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pic:spPr>
                    </pic:pic>
                    <pic:pic xmlns:pic="http://schemas.openxmlformats.org/drawingml/2006/picture">
                      <pic:nvPicPr>
                        <pic:cNvPr id="120407818" name="Picture 11" descr="logo_pasteur">
                          <a:extLst>
                            <a:ext uri="{FF2B5EF4-FFF2-40B4-BE49-F238E27FC236}">
                              <a16:creationId xmlns:a16="http://schemas.microsoft.com/office/drawing/2014/main" id="{1A37A3DC-14CE-1DA6-A985-F1072C88F98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046" cy="7339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g:grpSp>
                      <wpg:cNvPr id="1849476610" name="Gruppo 1849476610">
                        <a:extLst>
                          <a:ext uri="{FF2B5EF4-FFF2-40B4-BE49-F238E27FC236}">
                            <a16:creationId xmlns:a16="http://schemas.microsoft.com/office/drawing/2014/main" id="{973CFCFF-BF1D-77F0-7582-84CF69863D6D}"/>
                          </a:ext>
                        </a:extLst>
                      </wpg:cNvPr>
                      <wpg:cNvGrpSpPr/>
                      <wpg:grpSpPr>
                        <a:xfrm>
                          <a:off x="3811739" y="73681"/>
                          <a:ext cx="3587062" cy="639012"/>
                          <a:chOff x="3811739" y="73681"/>
                          <a:chExt cx="3587062" cy="639012"/>
                        </a:xfrm>
                      </wpg:grpSpPr>
                      <pic:pic xmlns:pic="http://schemas.openxmlformats.org/drawingml/2006/picture">
                        <pic:nvPicPr>
                          <pic:cNvPr id="1997818860" name="Immagine 1997818860">
                            <a:extLst>
                              <a:ext uri="{FF2B5EF4-FFF2-40B4-BE49-F238E27FC236}">
                                <a16:creationId xmlns:a16="http://schemas.microsoft.com/office/drawing/2014/main" id="{6CEAE893-08B1-CD42-C6C8-BB6F0A12EEA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/>
                          <a:srcRect l="27747" r="38018"/>
                          <a:stretch/>
                        </pic:blipFill>
                        <pic:spPr>
                          <a:xfrm>
                            <a:off x="5383515" y="73681"/>
                            <a:ext cx="2015286" cy="639012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14106162" name="Immagine 1614106162">
                            <a:extLst>
                              <a:ext uri="{FF2B5EF4-FFF2-40B4-BE49-F238E27FC236}">
                                <a16:creationId xmlns:a16="http://schemas.microsoft.com/office/drawing/2014/main" id="{644DF106-88EB-C9BA-FA40-2FBF59DE61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811739" y="73682"/>
                            <a:ext cx="1563076" cy="62523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747E44AB" id="Gruppo 24" o:spid="_x0000_s1026" style="position:absolute;margin-left:0;margin-top:6.8pt;width:572.55pt;height:57.75pt;z-index:251659264;mso-position-horizontal:center;mso-position-horizontal-relative:page" coordsize="73988,7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09031875" o:spid="_x0000_s1027" type="#_x0000_t75" style="position:absolute;left:8268;top:736;width:28642;height:6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" stroked="t" strokecolor="black [3213]" strokeweight=".25pt">
                <v:imagedata r:id="rId5" o:title=""/>
                <v:path arrowok="t"/>
              </v:shape>
              <v:shape id="Picture 11" o:spid="_x0000_s1028" type="#_x0000_t75" alt="logo_pasteur" style="position:absolute;width:7670;height:7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">
                <v:imagedata r:id="rId6" o:title="logo_pasteur"/>
              </v:shape>
              <v:group id="Gruppo 1849476610" o:spid="_x0000_s1029" style="position:absolute;left:38117;top:736;width:35871;height:6390" coordorigin="38117,736" coordsize="35870,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">
                <v:shape id="Immagine 1997818860" o:spid="_x0000_s1030" type="#_x0000_t75" style="position:absolute;left:53835;top:736;width:20153;height:6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" stroked="t" strokecolor="black [3213]" strokeweight=".25pt">
                  <v:imagedata r:id="rId7" o:title="" cropleft="18184f" cropright="24915f"/>
                  <v:path arrowok="t"/>
                </v:shape>
                <v:shape id="Immagine 1614106162" o:spid="_x0000_s1031" type="#_x0000_t75" style="position:absolute;left:38117;top:736;width:15631;height:6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" stroked="t" strokecolor="black [3213]" strokeweight=".25pt">
                  <v:imagedata r:id="rId8" o:title=""/>
                  <v:path arrowok="t"/>
                </v:shape>
              </v:group>
              <w10:wrap type="through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5754BC8"/>
    <w:multiLevelType w:val="hybridMultilevel"/>
    <w:tmpl w:val="0BDC5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E10E2"/>
    <w:multiLevelType w:val="hybridMultilevel"/>
    <w:tmpl w:val="57248E9E"/>
    <w:lvl w:ilvl="0" w:tplc="1212AC5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7542B"/>
    <w:multiLevelType w:val="hybridMultilevel"/>
    <w:tmpl w:val="9F7CD81E"/>
    <w:lvl w:ilvl="0" w:tplc="145A494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 w15:restartNumberingAfterBreak="0">
    <w:nsid w:val="266764C5"/>
    <w:multiLevelType w:val="hybridMultilevel"/>
    <w:tmpl w:val="272634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C3E34"/>
    <w:multiLevelType w:val="hybridMultilevel"/>
    <w:tmpl w:val="F5DA43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F6E87"/>
    <w:multiLevelType w:val="hybridMultilevel"/>
    <w:tmpl w:val="E618CA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A29CF"/>
    <w:multiLevelType w:val="hybridMultilevel"/>
    <w:tmpl w:val="F6BC3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626EE"/>
    <w:multiLevelType w:val="hybridMultilevel"/>
    <w:tmpl w:val="A4ACD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B32D7"/>
    <w:multiLevelType w:val="hybridMultilevel"/>
    <w:tmpl w:val="3880F1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82F6E"/>
    <w:multiLevelType w:val="multilevel"/>
    <w:tmpl w:val="60382F6E"/>
    <w:lvl w:ilvl="0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C4C69A7"/>
    <w:multiLevelType w:val="hybridMultilevel"/>
    <w:tmpl w:val="E522E284"/>
    <w:lvl w:ilvl="0" w:tplc="0410000F">
      <w:start w:val="1"/>
      <w:numFmt w:val="decimal"/>
      <w:lvlText w:val="%1."/>
      <w:lvlJc w:val="left"/>
      <w:pPr>
        <w:ind w:left="724" w:hanging="360"/>
      </w:pPr>
    </w:lvl>
    <w:lvl w:ilvl="1" w:tplc="04100019" w:tentative="1">
      <w:start w:val="1"/>
      <w:numFmt w:val="lowerLetter"/>
      <w:lvlText w:val="%2."/>
      <w:lvlJc w:val="left"/>
      <w:pPr>
        <w:ind w:left="1444" w:hanging="360"/>
      </w:pPr>
    </w:lvl>
    <w:lvl w:ilvl="2" w:tplc="0410001B" w:tentative="1">
      <w:start w:val="1"/>
      <w:numFmt w:val="lowerRoman"/>
      <w:lvlText w:val="%3."/>
      <w:lvlJc w:val="right"/>
      <w:pPr>
        <w:ind w:left="2164" w:hanging="180"/>
      </w:pPr>
    </w:lvl>
    <w:lvl w:ilvl="3" w:tplc="0410000F" w:tentative="1">
      <w:start w:val="1"/>
      <w:numFmt w:val="decimal"/>
      <w:lvlText w:val="%4."/>
      <w:lvlJc w:val="left"/>
      <w:pPr>
        <w:ind w:left="2884" w:hanging="360"/>
      </w:pPr>
    </w:lvl>
    <w:lvl w:ilvl="4" w:tplc="04100019" w:tentative="1">
      <w:start w:val="1"/>
      <w:numFmt w:val="lowerLetter"/>
      <w:lvlText w:val="%5."/>
      <w:lvlJc w:val="left"/>
      <w:pPr>
        <w:ind w:left="3604" w:hanging="360"/>
      </w:pPr>
    </w:lvl>
    <w:lvl w:ilvl="5" w:tplc="0410001B" w:tentative="1">
      <w:start w:val="1"/>
      <w:numFmt w:val="lowerRoman"/>
      <w:lvlText w:val="%6."/>
      <w:lvlJc w:val="right"/>
      <w:pPr>
        <w:ind w:left="4324" w:hanging="180"/>
      </w:pPr>
    </w:lvl>
    <w:lvl w:ilvl="6" w:tplc="0410000F" w:tentative="1">
      <w:start w:val="1"/>
      <w:numFmt w:val="decimal"/>
      <w:lvlText w:val="%7."/>
      <w:lvlJc w:val="left"/>
      <w:pPr>
        <w:ind w:left="5044" w:hanging="360"/>
      </w:pPr>
    </w:lvl>
    <w:lvl w:ilvl="7" w:tplc="04100019" w:tentative="1">
      <w:start w:val="1"/>
      <w:numFmt w:val="lowerLetter"/>
      <w:lvlText w:val="%8."/>
      <w:lvlJc w:val="left"/>
      <w:pPr>
        <w:ind w:left="5764" w:hanging="360"/>
      </w:pPr>
    </w:lvl>
    <w:lvl w:ilvl="8" w:tplc="0410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 w15:restartNumberingAfterBreak="0">
    <w:nsid w:val="6E627BCE"/>
    <w:multiLevelType w:val="hybridMultilevel"/>
    <w:tmpl w:val="9C0CE3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758212">
    <w:abstractNumId w:val="1"/>
  </w:num>
  <w:num w:numId="2" w16cid:durableId="132523339">
    <w:abstractNumId w:val="2"/>
  </w:num>
  <w:num w:numId="3" w16cid:durableId="816996432">
    <w:abstractNumId w:val="5"/>
  </w:num>
  <w:num w:numId="4" w16cid:durableId="1272474661">
    <w:abstractNumId w:val="14"/>
  </w:num>
  <w:num w:numId="5" w16cid:durableId="766803822">
    <w:abstractNumId w:val="6"/>
  </w:num>
  <w:num w:numId="6" w16cid:durableId="603420538">
    <w:abstractNumId w:val="11"/>
  </w:num>
  <w:num w:numId="7" w16cid:durableId="893077752">
    <w:abstractNumId w:val="4"/>
  </w:num>
  <w:num w:numId="8" w16cid:durableId="1876770619">
    <w:abstractNumId w:val="7"/>
  </w:num>
  <w:num w:numId="9" w16cid:durableId="357900747">
    <w:abstractNumId w:val="15"/>
  </w:num>
  <w:num w:numId="10" w16cid:durableId="330182395">
    <w:abstractNumId w:val="10"/>
  </w:num>
  <w:num w:numId="11" w16cid:durableId="2014066298">
    <w:abstractNumId w:val="9"/>
  </w:num>
  <w:num w:numId="12" w16cid:durableId="661083084">
    <w:abstractNumId w:val="8"/>
  </w:num>
  <w:num w:numId="13" w16cid:durableId="1310087633">
    <w:abstractNumId w:val="12"/>
  </w:num>
  <w:num w:numId="14" w16cid:durableId="1294559968">
    <w:abstractNumId w:val="3"/>
    <w:lvlOverride w:ilvl="0">
      <w:startOverride w:val="2"/>
    </w:lvlOverride>
  </w:num>
  <w:num w:numId="15" w16cid:durableId="1999261151">
    <w:abstractNumId w:val="3"/>
  </w:num>
  <w:num w:numId="16" w16cid:durableId="733045328">
    <w:abstractNumId w:val="0"/>
    <w:lvlOverride w:ilvl="0">
      <w:startOverride w:val="6"/>
    </w:lvlOverride>
  </w:num>
  <w:num w:numId="17" w16cid:durableId="21451244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7FC"/>
    <w:rsid w:val="00006533"/>
    <w:rsid w:val="00013E63"/>
    <w:rsid w:val="00014F3C"/>
    <w:rsid w:val="0002750C"/>
    <w:rsid w:val="00031D6A"/>
    <w:rsid w:val="00037DE9"/>
    <w:rsid w:val="0007710C"/>
    <w:rsid w:val="0007729C"/>
    <w:rsid w:val="00080393"/>
    <w:rsid w:val="00080CB8"/>
    <w:rsid w:val="0008281D"/>
    <w:rsid w:val="00085BC7"/>
    <w:rsid w:val="000A087A"/>
    <w:rsid w:val="000B5789"/>
    <w:rsid w:val="000C0C93"/>
    <w:rsid w:val="000C73C5"/>
    <w:rsid w:val="000C7534"/>
    <w:rsid w:val="00102140"/>
    <w:rsid w:val="00103C2C"/>
    <w:rsid w:val="0011021B"/>
    <w:rsid w:val="00116DC6"/>
    <w:rsid w:val="00117893"/>
    <w:rsid w:val="001340F1"/>
    <w:rsid w:val="00134701"/>
    <w:rsid w:val="0014127A"/>
    <w:rsid w:val="0014323F"/>
    <w:rsid w:val="00162C47"/>
    <w:rsid w:val="00177715"/>
    <w:rsid w:val="00182022"/>
    <w:rsid w:val="00192FB4"/>
    <w:rsid w:val="00193D0D"/>
    <w:rsid w:val="001A0784"/>
    <w:rsid w:val="001A1DBD"/>
    <w:rsid w:val="001C1E1C"/>
    <w:rsid w:val="001D6360"/>
    <w:rsid w:val="001E1A9F"/>
    <w:rsid w:val="001E3640"/>
    <w:rsid w:val="001E5959"/>
    <w:rsid w:val="001F06B8"/>
    <w:rsid w:val="001F17BE"/>
    <w:rsid w:val="001F79AF"/>
    <w:rsid w:val="002027AF"/>
    <w:rsid w:val="002312BB"/>
    <w:rsid w:val="00232923"/>
    <w:rsid w:val="00247483"/>
    <w:rsid w:val="00252523"/>
    <w:rsid w:val="0026649A"/>
    <w:rsid w:val="00273016"/>
    <w:rsid w:val="00280DD9"/>
    <w:rsid w:val="00283072"/>
    <w:rsid w:val="002860D9"/>
    <w:rsid w:val="00296826"/>
    <w:rsid w:val="00296F4C"/>
    <w:rsid w:val="002A6DF2"/>
    <w:rsid w:val="002B71F2"/>
    <w:rsid w:val="002C4982"/>
    <w:rsid w:val="002E249F"/>
    <w:rsid w:val="002F0A33"/>
    <w:rsid w:val="002F1AB3"/>
    <w:rsid w:val="0030066A"/>
    <w:rsid w:val="0031081A"/>
    <w:rsid w:val="00334E7A"/>
    <w:rsid w:val="00344D5E"/>
    <w:rsid w:val="00356D98"/>
    <w:rsid w:val="003865C9"/>
    <w:rsid w:val="003900FD"/>
    <w:rsid w:val="00392FEB"/>
    <w:rsid w:val="003A0097"/>
    <w:rsid w:val="003A7064"/>
    <w:rsid w:val="003B2114"/>
    <w:rsid w:val="003D4496"/>
    <w:rsid w:val="003E0435"/>
    <w:rsid w:val="003F1103"/>
    <w:rsid w:val="003F661C"/>
    <w:rsid w:val="00401C30"/>
    <w:rsid w:val="00410526"/>
    <w:rsid w:val="00414B22"/>
    <w:rsid w:val="004257C5"/>
    <w:rsid w:val="0044642A"/>
    <w:rsid w:val="00454612"/>
    <w:rsid w:val="00454D85"/>
    <w:rsid w:val="00461703"/>
    <w:rsid w:val="0046503B"/>
    <w:rsid w:val="0046701A"/>
    <w:rsid w:val="00472612"/>
    <w:rsid w:val="00481FBF"/>
    <w:rsid w:val="00484030"/>
    <w:rsid w:val="004B1962"/>
    <w:rsid w:val="004B436C"/>
    <w:rsid w:val="004C0F5B"/>
    <w:rsid w:val="004C2717"/>
    <w:rsid w:val="004C49B8"/>
    <w:rsid w:val="004C7476"/>
    <w:rsid w:val="004C765B"/>
    <w:rsid w:val="004D1295"/>
    <w:rsid w:val="004D6E5B"/>
    <w:rsid w:val="004E7D1A"/>
    <w:rsid w:val="004F6DC7"/>
    <w:rsid w:val="005022C1"/>
    <w:rsid w:val="00511F28"/>
    <w:rsid w:val="00521F64"/>
    <w:rsid w:val="005428A6"/>
    <w:rsid w:val="005467BF"/>
    <w:rsid w:val="0056380E"/>
    <w:rsid w:val="005A5609"/>
    <w:rsid w:val="005B406F"/>
    <w:rsid w:val="005B4BF0"/>
    <w:rsid w:val="005C0D24"/>
    <w:rsid w:val="005C1E11"/>
    <w:rsid w:val="005C6EE3"/>
    <w:rsid w:val="005C7BF0"/>
    <w:rsid w:val="005D68ED"/>
    <w:rsid w:val="005E2456"/>
    <w:rsid w:val="005E4366"/>
    <w:rsid w:val="005F0CB7"/>
    <w:rsid w:val="005F27DD"/>
    <w:rsid w:val="005F7DAC"/>
    <w:rsid w:val="00604607"/>
    <w:rsid w:val="0060500A"/>
    <w:rsid w:val="00620276"/>
    <w:rsid w:val="00620BAE"/>
    <w:rsid w:val="006253A4"/>
    <w:rsid w:val="00640D67"/>
    <w:rsid w:val="00644EC6"/>
    <w:rsid w:val="006635CA"/>
    <w:rsid w:val="00674749"/>
    <w:rsid w:val="0067710D"/>
    <w:rsid w:val="00694FE5"/>
    <w:rsid w:val="006D25C5"/>
    <w:rsid w:val="006D28A3"/>
    <w:rsid w:val="006E0D0A"/>
    <w:rsid w:val="006E32F8"/>
    <w:rsid w:val="006E6400"/>
    <w:rsid w:val="006F662B"/>
    <w:rsid w:val="0070380B"/>
    <w:rsid w:val="007105B5"/>
    <w:rsid w:val="007138CA"/>
    <w:rsid w:val="007147F1"/>
    <w:rsid w:val="007174C4"/>
    <w:rsid w:val="007229C9"/>
    <w:rsid w:val="00722CF3"/>
    <w:rsid w:val="00725423"/>
    <w:rsid w:val="0072714B"/>
    <w:rsid w:val="00735EFE"/>
    <w:rsid w:val="00743830"/>
    <w:rsid w:val="00754A97"/>
    <w:rsid w:val="00763261"/>
    <w:rsid w:val="0076362B"/>
    <w:rsid w:val="007771E3"/>
    <w:rsid w:val="00792397"/>
    <w:rsid w:val="00796070"/>
    <w:rsid w:val="007B103F"/>
    <w:rsid w:val="007B58E1"/>
    <w:rsid w:val="007C56E0"/>
    <w:rsid w:val="007D0143"/>
    <w:rsid w:val="007E4405"/>
    <w:rsid w:val="0080140D"/>
    <w:rsid w:val="00802F06"/>
    <w:rsid w:val="00816077"/>
    <w:rsid w:val="008211CE"/>
    <w:rsid w:val="00823C74"/>
    <w:rsid w:val="00844A9F"/>
    <w:rsid w:val="00866142"/>
    <w:rsid w:val="00874112"/>
    <w:rsid w:val="00875237"/>
    <w:rsid w:val="008855BD"/>
    <w:rsid w:val="00891813"/>
    <w:rsid w:val="008B093C"/>
    <w:rsid w:val="008B1FB7"/>
    <w:rsid w:val="008B59EE"/>
    <w:rsid w:val="008B721C"/>
    <w:rsid w:val="008C2A68"/>
    <w:rsid w:val="008F03FD"/>
    <w:rsid w:val="00944646"/>
    <w:rsid w:val="00944691"/>
    <w:rsid w:val="00946195"/>
    <w:rsid w:val="00953740"/>
    <w:rsid w:val="0098692E"/>
    <w:rsid w:val="009937E4"/>
    <w:rsid w:val="009C3C1C"/>
    <w:rsid w:val="009C6466"/>
    <w:rsid w:val="009C7FE2"/>
    <w:rsid w:val="009E2B4A"/>
    <w:rsid w:val="009E2CA5"/>
    <w:rsid w:val="009F6A8F"/>
    <w:rsid w:val="00A01DE3"/>
    <w:rsid w:val="00A05983"/>
    <w:rsid w:val="00A07575"/>
    <w:rsid w:val="00A10544"/>
    <w:rsid w:val="00A24077"/>
    <w:rsid w:val="00A261CB"/>
    <w:rsid w:val="00A27F71"/>
    <w:rsid w:val="00A36ABB"/>
    <w:rsid w:val="00A3706C"/>
    <w:rsid w:val="00A43EDB"/>
    <w:rsid w:val="00A5329B"/>
    <w:rsid w:val="00A577B9"/>
    <w:rsid w:val="00A73220"/>
    <w:rsid w:val="00A74C30"/>
    <w:rsid w:val="00A86C8D"/>
    <w:rsid w:val="00AC1AC7"/>
    <w:rsid w:val="00AF0D20"/>
    <w:rsid w:val="00B01882"/>
    <w:rsid w:val="00B0499F"/>
    <w:rsid w:val="00B1105B"/>
    <w:rsid w:val="00B216CA"/>
    <w:rsid w:val="00B227B4"/>
    <w:rsid w:val="00B30903"/>
    <w:rsid w:val="00B41A10"/>
    <w:rsid w:val="00B447E3"/>
    <w:rsid w:val="00B47784"/>
    <w:rsid w:val="00B75EFB"/>
    <w:rsid w:val="00B76618"/>
    <w:rsid w:val="00B84801"/>
    <w:rsid w:val="00B95129"/>
    <w:rsid w:val="00BB26D5"/>
    <w:rsid w:val="00BB322E"/>
    <w:rsid w:val="00BB4B71"/>
    <w:rsid w:val="00BC3C35"/>
    <w:rsid w:val="00BC6CE1"/>
    <w:rsid w:val="00BD2985"/>
    <w:rsid w:val="00BD66AA"/>
    <w:rsid w:val="00BF783F"/>
    <w:rsid w:val="00C14310"/>
    <w:rsid w:val="00C271AB"/>
    <w:rsid w:val="00C33839"/>
    <w:rsid w:val="00C415C0"/>
    <w:rsid w:val="00C610C0"/>
    <w:rsid w:val="00C63E1E"/>
    <w:rsid w:val="00C6403E"/>
    <w:rsid w:val="00C716AC"/>
    <w:rsid w:val="00C773D6"/>
    <w:rsid w:val="00C8554C"/>
    <w:rsid w:val="00C918CD"/>
    <w:rsid w:val="00CB0E44"/>
    <w:rsid w:val="00CB1EAA"/>
    <w:rsid w:val="00CC15FA"/>
    <w:rsid w:val="00CC3C39"/>
    <w:rsid w:val="00CD5E80"/>
    <w:rsid w:val="00CD7246"/>
    <w:rsid w:val="00CE66DB"/>
    <w:rsid w:val="00D147FC"/>
    <w:rsid w:val="00D30F38"/>
    <w:rsid w:val="00D35306"/>
    <w:rsid w:val="00D710DF"/>
    <w:rsid w:val="00D74FCD"/>
    <w:rsid w:val="00D83D00"/>
    <w:rsid w:val="00D86468"/>
    <w:rsid w:val="00D95C3B"/>
    <w:rsid w:val="00DB1D12"/>
    <w:rsid w:val="00DC6D44"/>
    <w:rsid w:val="00DF6F13"/>
    <w:rsid w:val="00E03564"/>
    <w:rsid w:val="00E04048"/>
    <w:rsid w:val="00E0604C"/>
    <w:rsid w:val="00E2001B"/>
    <w:rsid w:val="00E31E1A"/>
    <w:rsid w:val="00E44678"/>
    <w:rsid w:val="00E4564E"/>
    <w:rsid w:val="00E53792"/>
    <w:rsid w:val="00E637A3"/>
    <w:rsid w:val="00E64696"/>
    <w:rsid w:val="00E66667"/>
    <w:rsid w:val="00E71692"/>
    <w:rsid w:val="00E72AFF"/>
    <w:rsid w:val="00E842D3"/>
    <w:rsid w:val="00E86F7F"/>
    <w:rsid w:val="00EA1CCF"/>
    <w:rsid w:val="00EA2FB3"/>
    <w:rsid w:val="00ED54BD"/>
    <w:rsid w:val="00EE4830"/>
    <w:rsid w:val="00EE67E8"/>
    <w:rsid w:val="00F03CF4"/>
    <w:rsid w:val="00F14DAB"/>
    <w:rsid w:val="00F17403"/>
    <w:rsid w:val="00F27383"/>
    <w:rsid w:val="00F378B2"/>
    <w:rsid w:val="00F4537E"/>
    <w:rsid w:val="00F45EF1"/>
    <w:rsid w:val="00F46A4A"/>
    <w:rsid w:val="00F63C8C"/>
    <w:rsid w:val="00F73C01"/>
    <w:rsid w:val="00F857F6"/>
    <w:rsid w:val="00F87796"/>
    <w:rsid w:val="00FA1F62"/>
    <w:rsid w:val="00FA5196"/>
    <w:rsid w:val="00FB7411"/>
    <w:rsid w:val="00FC2024"/>
    <w:rsid w:val="00FC5621"/>
    <w:rsid w:val="00FE5642"/>
    <w:rsid w:val="06AD0121"/>
    <w:rsid w:val="09414E85"/>
    <w:rsid w:val="13911E67"/>
    <w:rsid w:val="29058333"/>
    <w:rsid w:val="616AD6DE"/>
    <w:rsid w:val="63680014"/>
    <w:rsid w:val="773EE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5F72AE"/>
  <w15:chartTrackingRefBased/>
  <w15:docId w15:val="{993B9173-22CD-41D9-BC78-E719845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uiPriority w:val="99"/>
    <w:rPr>
      <w:rFonts w:cs="Times New Roman"/>
    </w:rPr>
  </w:style>
  <w:style w:type="character" w:customStyle="1" w:styleId="PidipaginaCarattere">
    <w:name w:val="Piè di pagina Carattere"/>
    <w:uiPriority w:val="99"/>
    <w:rPr>
      <w:rFonts w:cs="Times New Roman"/>
    </w:rPr>
  </w:style>
  <w:style w:type="character" w:customStyle="1" w:styleId="TitoloCarattere">
    <w:name w:val="Titolo Carattere"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0" w:line="100" w:lineRule="atLeast"/>
      <w:jc w:val="both"/>
    </w:pPr>
    <w:rPr>
      <w:rFonts w:ascii="Times New Roman" w:hAnsi="Times New Roman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  <w:rPr>
      <w:rFonts w:eastAsia="Calibri"/>
    </w:r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  <w:rPr>
      <w:rFonts w:eastAsia="Calibri"/>
    </w:rPr>
  </w:style>
  <w:style w:type="paragraph" w:styleId="Titolo">
    <w:name w:val="Title"/>
    <w:basedOn w:val="Normale"/>
    <w:next w:val="Sottotitolo"/>
    <w:qFormat/>
    <w:pPr>
      <w:spacing w:after="0" w:line="100" w:lineRule="atLeast"/>
      <w:jc w:val="center"/>
    </w:pPr>
    <w:rPr>
      <w:rFonts w:ascii="Times New Roman" w:hAnsi="Times New Roman"/>
      <w:b/>
      <w:bCs/>
      <w:sz w:val="32"/>
      <w:szCs w:val="20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ascii="Tahoma" w:eastAsia="Calibri" w:hAnsi="Tahoma" w:cs="Tahoma"/>
      <w:color w:val="000000"/>
      <w:sz w:val="24"/>
      <w:szCs w:val="24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table" w:styleId="Grigliatabella">
    <w:name w:val="Table Grid"/>
    <w:basedOn w:val="Tabellanormale"/>
    <w:uiPriority w:val="39"/>
    <w:rsid w:val="00CE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3A0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3A0097"/>
    <w:rPr>
      <w:rFonts w:ascii="Segoe UI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72714B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B1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iceopasteur.edu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rmps26000v@pec.istruzione.i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mps26000v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tizia\Documents\Modelli%20di%20Office%20personalizzat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8f7777-5ead-43db-af41-1a870c0252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C38E2F6307DA47ACB6D278B3D7AC98" ma:contentTypeVersion="10" ma:contentTypeDescription="Creare un nuovo documento." ma:contentTypeScope="" ma:versionID="82f60640cd654dbf89acbaf6a3393b4d">
  <xsd:schema xmlns:xsd="http://www.w3.org/2001/XMLSchema" xmlns:xs="http://www.w3.org/2001/XMLSchema" xmlns:p="http://schemas.microsoft.com/office/2006/metadata/properties" xmlns:ns2="f28f7777-5ead-43db-af41-1a870c025214" targetNamespace="http://schemas.microsoft.com/office/2006/metadata/properties" ma:root="true" ma:fieldsID="fb460879f7aba549ddc795c2effcd29a" ns2:_="">
    <xsd:import namespace="f28f7777-5ead-43db-af41-1a870c0252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f7777-5ead-43db-af41-1a870c025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6fbd485-6931-4ea1-8b60-d0a2bcc76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32E53-4667-42B1-A654-AE29A20060DD}">
  <ds:schemaRefs>
    <ds:schemaRef ds:uri="http://schemas.microsoft.com/office/2006/metadata/properties"/>
    <ds:schemaRef ds:uri="http://schemas.microsoft.com/office/infopath/2007/PartnerControls"/>
    <ds:schemaRef ds:uri="f28f7777-5ead-43db-af41-1a870c025214"/>
  </ds:schemaRefs>
</ds:datastoreItem>
</file>

<file path=customXml/itemProps2.xml><?xml version="1.0" encoding="utf-8"?>
<ds:datastoreItem xmlns:ds="http://schemas.openxmlformats.org/officeDocument/2006/customXml" ds:itemID="{C3934372-D90A-4C35-B769-0F9355CFB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B8441-62E0-435B-9D91-9C72399ED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f7777-5ead-43db-af41-1a870c025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DB31B4-CCEC-4A19-9174-81BE2CCE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5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</vt:lpstr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subject/>
  <dc:creator>Letizia</dc:creator>
  <cp:keywords/>
  <cp:lastModifiedBy>silvia  bucciarelli</cp:lastModifiedBy>
  <cp:revision>3</cp:revision>
  <cp:lastPrinted>2024-09-30T12:32:00Z</cp:lastPrinted>
  <dcterms:created xsi:type="dcterms:W3CDTF">2024-09-30T20:17:00Z</dcterms:created>
  <dcterms:modified xsi:type="dcterms:W3CDTF">2024-09-30T20:21:00Z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0x010100C3C38E2F6307DA47ACB6D278B3D7AC98</vt:lpwstr>
  </property>
</Properties>
</file>