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362882" w14:textId="29FABFF6" w:rsidR="00BD66AA" w:rsidRPr="00B41A10" w:rsidRDefault="0056380E" w:rsidP="001E1A9F">
      <w:pPr>
        <w:spacing w:after="0" w:line="100" w:lineRule="atLeast"/>
        <w:jc w:val="center"/>
        <w:rPr>
          <w:rFonts w:cs="Calibri"/>
          <w:b/>
          <w:sz w:val="32"/>
          <w:szCs w:val="32"/>
        </w:rPr>
      </w:pPr>
      <w:r w:rsidRPr="00B41A10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A4452EF" wp14:editId="5FFD03FF">
            <wp:simplePos x="0" y="0"/>
            <wp:positionH relativeFrom="column">
              <wp:posOffset>2726055</wp:posOffset>
            </wp:positionH>
            <wp:positionV relativeFrom="paragraph">
              <wp:posOffset>151765</wp:posOffset>
            </wp:positionV>
            <wp:extent cx="475615" cy="524510"/>
            <wp:effectExtent l="0" t="0" r="635" b="8890"/>
            <wp:wrapThrough wrapText="bothSides">
              <wp:wrapPolygon edited="0">
                <wp:start x="0" y="0"/>
                <wp:lineTo x="0" y="21182"/>
                <wp:lineTo x="20764" y="21182"/>
                <wp:lineTo x="20764" y="0"/>
                <wp:lineTo x="0" y="0"/>
              </wp:wrapPolygon>
            </wp:wrapThrough>
            <wp:docPr id="8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"/>
                    <pic:cNvPicPr/>
                  </pic:nvPicPr>
                  <pic:blipFill>
                    <a:blip r:embed="rId11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5245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A7305" w14:textId="3425D21F" w:rsidR="00BD66AA" w:rsidRPr="00B41A10" w:rsidRDefault="00BD66AA" w:rsidP="00A5329B">
      <w:pPr>
        <w:tabs>
          <w:tab w:val="center" w:pos="4677"/>
          <w:tab w:val="right" w:pos="9355"/>
        </w:tabs>
        <w:spacing w:after="0" w:line="100" w:lineRule="atLeast"/>
        <w:rPr>
          <w:rFonts w:cs="Calibri"/>
          <w:b/>
          <w:sz w:val="32"/>
          <w:szCs w:val="32"/>
        </w:rPr>
      </w:pPr>
    </w:p>
    <w:p w14:paraId="1C909520" w14:textId="77777777" w:rsidR="0056380E" w:rsidRPr="00B41A10" w:rsidRDefault="0056380E" w:rsidP="00A5329B">
      <w:pPr>
        <w:tabs>
          <w:tab w:val="center" w:pos="4677"/>
          <w:tab w:val="right" w:pos="9355"/>
        </w:tabs>
        <w:spacing w:after="0" w:line="100" w:lineRule="atLeast"/>
        <w:rPr>
          <w:rFonts w:cs="Calibri"/>
          <w:b/>
          <w:sz w:val="32"/>
          <w:szCs w:val="32"/>
        </w:rPr>
      </w:pPr>
    </w:p>
    <w:p w14:paraId="06011E7B" w14:textId="08E5EEE5" w:rsidR="0070380B" w:rsidRPr="00B41A10" w:rsidRDefault="0070380B" w:rsidP="00BD66AA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cs="Calibri"/>
          <w:b/>
          <w:sz w:val="32"/>
          <w:szCs w:val="32"/>
        </w:rPr>
      </w:pPr>
      <w:r w:rsidRPr="00B41A10">
        <w:rPr>
          <w:rFonts w:cs="Calibri"/>
          <w:b/>
          <w:sz w:val="32"/>
          <w:szCs w:val="32"/>
        </w:rPr>
        <w:t>Ministero dell’Istruzione</w:t>
      </w:r>
      <w:r w:rsidR="0067710D" w:rsidRPr="00B41A10">
        <w:rPr>
          <w:rFonts w:cs="Calibri"/>
          <w:b/>
          <w:sz w:val="32"/>
          <w:szCs w:val="32"/>
        </w:rPr>
        <w:t xml:space="preserve"> e del Merito</w:t>
      </w:r>
    </w:p>
    <w:p w14:paraId="32D202D3" w14:textId="0BBBE1C5" w:rsidR="0070380B" w:rsidRPr="00B41A10" w:rsidRDefault="0070380B" w:rsidP="0070380B">
      <w:pPr>
        <w:spacing w:after="0" w:line="100" w:lineRule="atLeast"/>
        <w:jc w:val="center"/>
        <w:rPr>
          <w:rFonts w:cs="Calibri"/>
          <w:b/>
        </w:rPr>
      </w:pPr>
      <w:r w:rsidRPr="00B41A10">
        <w:rPr>
          <w:rFonts w:cs="Calibri"/>
          <w:b/>
        </w:rPr>
        <w:t>Ufficio Scolastico Regionale per il LAZIO</w:t>
      </w:r>
    </w:p>
    <w:p w14:paraId="637BD355" w14:textId="77777777" w:rsidR="0008281D" w:rsidRPr="00B41A10" w:rsidRDefault="0008281D" w:rsidP="001A1DBD">
      <w:pPr>
        <w:pStyle w:val="Titolo"/>
        <w:spacing w:line="240" w:lineRule="auto"/>
        <w:rPr>
          <w:rFonts w:ascii="Calibri" w:hAnsi="Calibri" w:cs="Calibri"/>
          <w:i/>
          <w:sz w:val="22"/>
        </w:rPr>
      </w:pPr>
      <w:r w:rsidRPr="00B41A10">
        <w:rPr>
          <w:rFonts w:ascii="Calibri" w:hAnsi="Calibri" w:cs="Calibri"/>
          <w:sz w:val="22"/>
        </w:rPr>
        <w:t>LICEO SCIENTIFICO STATALE</w:t>
      </w:r>
      <w:r w:rsidR="00B75EFB" w:rsidRPr="00B41A10">
        <w:rPr>
          <w:rFonts w:ascii="Calibri" w:hAnsi="Calibri" w:cs="Calibri"/>
          <w:sz w:val="22"/>
        </w:rPr>
        <w:t xml:space="preserve"> </w:t>
      </w:r>
      <w:r w:rsidRPr="00B41A10">
        <w:rPr>
          <w:rFonts w:ascii="Calibri" w:hAnsi="Calibri" w:cs="Calibri"/>
          <w:i/>
          <w:sz w:val="22"/>
        </w:rPr>
        <w:t>"LOUIS PASTEUR"</w:t>
      </w:r>
    </w:p>
    <w:p w14:paraId="7C7DEA34" w14:textId="2371F75B" w:rsidR="001A1DBD" w:rsidRPr="00B41A10" w:rsidRDefault="009E2B4A" w:rsidP="0056380E">
      <w:pPr>
        <w:tabs>
          <w:tab w:val="left" w:pos="234"/>
          <w:tab w:val="center" w:pos="4677"/>
        </w:tabs>
        <w:spacing w:after="0"/>
        <w:rPr>
          <w:rFonts w:cs="Calibri"/>
          <w:b/>
          <w:bCs/>
          <w:i/>
          <w:iCs/>
        </w:rPr>
      </w:pPr>
      <w:r w:rsidRPr="00B41A10">
        <w:rPr>
          <w:rFonts w:cs="Calibri"/>
          <w:b/>
          <w:bCs/>
          <w:i/>
          <w:iCs/>
        </w:rPr>
        <w:tab/>
      </w:r>
      <w:r w:rsidR="0056380E" w:rsidRPr="00B41A10">
        <w:rPr>
          <w:rFonts w:cs="Calibri"/>
          <w:b/>
          <w:bCs/>
          <w:i/>
          <w:iCs/>
        </w:rPr>
        <w:tab/>
      </w:r>
      <w:r w:rsidR="001A1DBD" w:rsidRPr="00B41A10">
        <w:rPr>
          <w:rFonts w:cs="Calibri"/>
          <w:b/>
          <w:bCs/>
          <w:i/>
          <w:iCs/>
        </w:rPr>
        <w:t>Liceo Matematico</w:t>
      </w:r>
    </w:p>
    <w:p w14:paraId="5C6A5EE9" w14:textId="77777777" w:rsidR="0008281D" w:rsidRPr="00B41A10" w:rsidRDefault="0008281D" w:rsidP="00C773D6">
      <w:pPr>
        <w:tabs>
          <w:tab w:val="left" w:pos="3544"/>
        </w:tabs>
        <w:spacing w:after="0" w:line="100" w:lineRule="atLeast"/>
        <w:ind w:left="-879" w:firstLine="851"/>
        <w:jc w:val="center"/>
        <w:rPr>
          <w:rFonts w:cs="Calibri"/>
          <w:sz w:val="20"/>
          <w:szCs w:val="18"/>
        </w:rPr>
      </w:pPr>
      <w:r w:rsidRPr="00B41A10">
        <w:rPr>
          <w:rFonts w:cs="Calibri"/>
          <w:sz w:val="20"/>
          <w:szCs w:val="18"/>
        </w:rPr>
        <w:t xml:space="preserve">Via G. Barellai, 130 - 00135 ROMA </w:t>
      </w:r>
      <w:r w:rsidR="00CD7246" w:rsidRPr="00B41A10">
        <w:rPr>
          <w:rFonts w:cs="Calibri"/>
          <w:noProof/>
          <w:lang w:eastAsia="it-IT"/>
        </w:rPr>
        <w:drawing>
          <wp:inline distT="0" distB="0" distL="0" distR="0" wp14:anchorId="2F63A269" wp14:editId="07777777">
            <wp:extent cx="114300" cy="114300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A10">
        <w:rPr>
          <w:rFonts w:cs="Calibri"/>
          <w:sz w:val="20"/>
          <w:szCs w:val="18"/>
        </w:rPr>
        <w:t xml:space="preserve"> 06121123440-063386628 </w:t>
      </w:r>
      <w:r w:rsidR="00CD7246" w:rsidRPr="00B41A10">
        <w:rPr>
          <w:rFonts w:cs="Calibri"/>
          <w:noProof/>
          <w:lang w:eastAsia="it-IT"/>
        </w:rPr>
        <w:drawing>
          <wp:inline distT="0" distB="0" distL="0" distR="0" wp14:anchorId="2F33A2DA" wp14:editId="07777777">
            <wp:extent cx="114300" cy="114300"/>
            <wp:effectExtent l="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A10">
        <w:rPr>
          <w:rFonts w:cs="Calibri"/>
          <w:sz w:val="20"/>
          <w:szCs w:val="18"/>
        </w:rPr>
        <w:t>0630602920</w:t>
      </w:r>
    </w:p>
    <w:p w14:paraId="0402908E" w14:textId="77777777" w:rsidR="0008281D" w:rsidRPr="00B41A10" w:rsidRDefault="0008281D" w:rsidP="00B75EFB">
      <w:pPr>
        <w:spacing w:after="0" w:line="60" w:lineRule="atLeast"/>
        <w:ind w:left="-879" w:firstLine="851"/>
        <w:contextualSpacing/>
        <w:jc w:val="center"/>
        <w:rPr>
          <w:rFonts w:cs="Calibri"/>
          <w:lang w:val="en-US"/>
        </w:rPr>
      </w:pPr>
      <w:r w:rsidRPr="00B41A10">
        <w:rPr>
          <w:rFonts w:cs="Calibri"/>
          <w:sz w:val="20"/>
          <w:szCs w:val="18"/>
        </w:rPr>
        <w:t xml:space="preserve"> Distretto</w:t>
      </w:r>
      <w:r w:rsidR="00C716AC" w:rsidRPr="00B41A10">
        <w:rPr>
          <w:rFonts w:cs="Calibri"/>
          <w:sz w:val="20"/>
          <w:szCs w:val="18"/>
        </w:rPr>
        <w:t xml:space="preserve"> 27 </w:t>
      </w:r>
      <w:r w:rsidR="00B75EFB" w:rsidRPr="00B41A10">
        <w:rPr>
          <w:rFonts w:cs="Calibri"/>
          <w:sz w:val="20"/>
          <w:szCs w:val="18"/>
        </w:rPr>
        <w:t>–</w:t>
      </w:r>
      <w:r w:rsidRPr="00B41A10">
        <w:rPr>
          <w:rFonts w:cs="Calibri"/>
          <w:sz w:val="20"/>
          <w:szCs w:val="18"/>
        </w:rPr>
        <w:t xml:space="preserve"> </w:t>
      </w:r>
      <w:r w:rsidR="00B75EFB" w:rsidRPr="00B41A10">
        <w:rPr>
          <w:rFonts w:cs="Calibri"/>
          <w:sz w:val="20"/>
          <w:szCs w:val="18"/>
        </w:rPr>
        <w:t xml:space="preserve">Ambito 8 - </w:t>
      </w:r>
      <w:r w:rsidRPr="00B41A10">
        <w:rPr>
          <w:rFonts w:cs="Calibri"/>
          <w:sz w:val="20"/>
          <w:szCs w:val="18"/>
        </w:rPr>
        <w:t xml:space="preserve">Cod. </w:t>
      </w:r>
      <w:r w:rsidRPr="00B41A10">
        <w:rPr>
          <w:rFonts w:cs="Calibri"/>
          <w:sz w:val="20"/>
          <w:szCs w:val="18"/>
          <w:lang w:val="en-US"/>
        </w:rPr>
        <w:t xml:space="preserve">Fisc. 80218970582 – Cod. </w:t>
      </w:r>
      <w:proofErr w:type="spellStart"/>
      <w:r w:rsidRPr="00B41A10">
        <w:rPr>
          <w:rFonts w:cs="Calibri"/>
          <w:sz w:val="20"/>
          <w:szCs w:val="18"/>
          <w:lang w:val="en-US"/>
        </w:rPr>
        <w:t>Mecc</w:t>
      </w:r>
      <w:proofErr w:type="spellEnd"/>
      <w:r w:rsidRPr="00B41A10">
        <w:rPr>
          <w:rFonts w:cs="Calibri"/>
          <w:sz w:val="20"/>
          <w:szCs w:val="18"/>
          <w:lang w:val="en-US"/>
        </w:rPr>
        <w:t>. RMPS26000V</w:t>
      </w:r>
    </w:p>
    <w:p w14:paraId="5D16BE8E" w14:textId="77777777" w:rsidR="00A27F71" w:rsidRPr="00B41A10" w:rsidRDefault="00A27F71" w:rsidP="00A27F71">
      <w:pPr>
        <w:spacing w:after="0" w:line="60" w:lineRule="atLeast"/>
        <w:ind w:left="-879" w:firstLine="851"/>
        <w:contextualSpacing/>
        <w:jc w:val="center"/>
        <w:rPr>
          <w:rStyle w:val="Collegamentoipertestuale"/>
          <w:rFonts w:cs="Calibri"/>
          <w:u w:val="none"/>
          <w:lang w:val="en-US"/>
        </w:rPr>
      </w:pPr>
      <w:r w:rsidRPr="00B41A10">
        <w:rPr>
          <w:rFonts w:cs="Calibri"/>
          <w:sz w:val="24"/>
          <w:lang w:val="en-US"/>
        </w:rPr>
        <w:t xml:space="preserve"> </w:t>
      </w:r>
      <w:r w:rsidRPr="00B41A10">
        <w:rPr>
          <w:rFonts w:cs="Calibri"/>
          <w:sz w:val="20"/>
          <w:szCs w:val="18"/>
          <w:lang w:val="en-US"/>
        </w:rPr>
        <w:t xml:space="preserve"> </w:t>
      </w:r>
      <w:hyperlink r:id="rId14" w:history="1">
        <w:r w:rsidRPr="00B41A10">
          <w:rPr>
            <w:rStyle w:val="Collegamentoipertestuale"/>
            <w:rFonts w:cs="Calibri"/>
            <w:sz w:val="20"/>
            <w:szCs w:val="18"/>
            <w:u w:val="none"/>
            <w:lang w:val="en-US"/>
          </w:rPr>
          <w:t>rmps26000v@istruzione.it</w:t>
        </w:r>
      </w:hyperlink>
      <w:r w:rsidRPr="00B41A10">
        <w:rPr>
          <w:rFonts w:cs="Calibri"/>
          <w:sz w:val="20"/>
          <w:szCs w:val="18"/>
          <w:lang w:val="en-US"/>
        </w:rPr>
        <w:t xml:space="preserve">  pec: </w:t>
      </w:r>
      <w:hyperlink r:id="rId15" w:history="1">
        <w:r w:rsidRPr="00B41A10">
          <w:rPr>
            <w:rStyle w:val="Collegamentoipertestuale"/>
            <w:rFonts w:cs="Calibri"/>
            <w:sz w:val="20"/>
            <w:szCs w:val="18"/>
            <w:u w:val="none"/>
            <w:lang w:val="en-US"/>
          </w:rPr>
          <w:t>rmps26000v@pec.istruzione.it</w:t>
        </w:r>
      </w:hyperlink>
      <w:r w:rsidRPr="00B41A10">
        <w:rPr>
          <w:rStyle w:val="Collegamentoipertestuale"/>
          <w:rFonts w:cs="Calibri"/>
          <w:u w:val="none"/>
          <w:lang w:val="en-US"/>
        </w:rPr>
        <w:t xml:space="preserve"> </w:t>
      </w:r>
    </w:p>
    <w:p w14:paraId="4E462ADF" w14:textId="77777777" w:rsidR="00A27F71" w:rsidRPr="00B41A10" w:rsidRDefault="00A27F71" w:rsidP="00A27F71">
      <w:pPr>
        <w:spacing w:after="0" w:line="60" w:lineRule="atLeast"/>
        <w:ind w:left="-879" w:firstLine="851"/>
        <w:contextualSpacing/>
        <w:jc w:val="center"/>
        <w:rPr>
          <w:rFonts w:cs="Calibri"/>
          <w:sz w:val="20"/>
          <w:szCs w:val="18"/>
        </w:rPr>
      </w:pPr>
      <w:r w:rsidRPr="00B41A10">
        <w:rPr>
          <w:rFonts w:cs="Calibri"/>
          <w:sz w:val="20"/>
          <w:szCs w:val="18"/>
        </w:rPr>
        <w:t xml:space="preserve">web: </w:t>
      </w:r>
      <w:hyperlink r:id="rId16" w:history="1">
        <w:r w:rsidRPr="00B41A10">
          <w:rPr>
            <w:rStyle w:val="Collegamentoipertestuale"/>
            <w:rFonts w:cs="Calibri"/>
            <w:sz w:val="20"/>
            <w:szCs w:val="18"/>
            <w:u w:val="none"/>
          </w:rPr>
          <w:t>www.liceopasteur.edu.it</w:t>
        </w:r>
      </w:hyperlink>
      <w:r w:rsidRPr="00B41A10">
        <w:rPr>
          <w:rFonts w:cs="Calibri"/>
          <w:sz w:val="20"/>
          <w:szCs w:val="18"/>
        </w:rPr>
        <w:t xml:space="preserve"> </w:t>
      </w:r>
    </w:p>
    <w:p w14:paraId="0A37501D" w14:textId="77777777" w:rsidR="004C0F5B" w:rsidRPr="00B41A10" w:rsidRDefault="004C0F5B" w:rsidP="0056380E">
      <w:pPr>
        <w:spacing w:after="0" w:line="100" w:lineRule="atLeast"/>
        <w:jc w:val="right"/>
        <w:rPr>
          <w:rFonts w:eastAsia="Calibri" w:cs="Calibri"/>
          <w:sz w:val="24"/>
          <w:szCs w:val="24"/>
        </w:rPr>
      </w:pPr>
    </w:p>
    <w:p w14:paraId="570B9AF3" w14:textId="047B63C8" w:rsidR="002312BB" w:rsidRPr="00B41A10" w:rsidRDefault="002312BB" w:rsidP="00DC6D44">
      <w:pPr>
        <w:spacing w:after="0"/>
        <w:ind w:hanging="10"/>
        <w:jc w:val="center"/>
        <w:rPr>
          <w:rFonts w:cs="Calibri"/>
          <w:iCs/>
          <w:sz w:val="24"/>
          <w:szCs w:val="24"/>
        </w:rPr>
      </w:pPr>
    </w:p>
    <w:p w14:paraId="7970D215" w14:textId="77777777" w:rsidR="005A3C30" w:rsidRPr="005A3C30" w:rsidRDefault="005A3C30" w:rsidP="005A3C30">
      <w:pPr>
        <w:spacing w:after="0"/>
        <w:ind w:hanging="10"/>
        <w:jc w:val="center"/>
        <w:rPr>
          <w:rFonts w:cs="Calibri"/>
          <w:b/>
          <w:bCs/>
          <w:iCs/>
          <w:sz w:val="24"/>
          <w:szCs w:val="24"/>
        </w:rPr>
      </w:pPr>
      <w:r w:rsidRPr="005A3C30">
        <w:rPr>
          <w:rFonts w:cs="Calibri"/>
          <w:b/>
          <w:bCs/>
          <w:iCs/>
          <w:sz w:val="24"/>
          <w:szCs w:val="24"/>
        </w:rPr>
        <w:t xml:space="preserve">Documento di programmazione del Consiglio di Classe </w:t>
      </w:r>
    </w:p>
    <w:p w14:paraId="7838760C" w14:textId="77777777" w:rsidR="005A3C30" w:rsidRPr="005A3C30" w:rsidRDefault="005A3C30" w:rsidP="005A3C30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  <w:r w:rsidRPr="005A3C30">
        <w:rPr>
          <w:rFonts w:cs="Calibri"/>
          <w:b/>
          <w:bCs/>
          <w:iCs/>
          <w:sz w:val="24"/>
          <w:szCs w:val="24"/>
        </w:rPr>
        <w:t>Classe 5^ sez.                                                                                                              A.S. _________</w:t>
      </w:r>
    </w:p>
    <w:p w14:paraId="2915A578" w14:textId="77777777" w:rsidR="005A3C30" w:rsidRPr="005A3C30" w:rsidRDefault="005A3C30" w:rsidP="005A3C30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  <w:r w:rsidRPr="005A3C30">
        <w:rPr>
          <w:rFonts w:cs="Calibri"/>
          <w:iCs/>
          <w:sz w:val="24"/>
          <w:szCs w:val="24"/>
        </w:rPr>
        <w:t>Coordinatore Prof._____________________________________</w:t>
      </w:r>
    </w:p>
    <w:p w14:paraId="3E79B0DB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  <w:r w:rsidRPr="005A3C30">
        <w:rPr>
          <w:rFonts w:cs="Calibri"/>
          <w:iCs/>
          <w:sz w:val="24"/>
          <w:szCs w:val="24"/>
        </w:rPr>
        <w:t xml:space="preserve">1   Profilo della classe </w:t>
      </w:r>
    </w:p>
    <w:p w14:paraId="5D82873E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</w:p>
    <w:tbl>
      <w:tblPr>
        <w:tblW w:w="74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2"/>
        <w:gridCol w:w="1741"/>
      </w:tblGrid>
      <w:tr w:rsidR="005A3C30" w:rsidRPr="005A3C30" w14:paraId="1903AE0D" w14:textId="77777777" w:rsidTr="00A35E6E">
        <w:trPr>
          <w:trHeight w:val="30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B2C8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numero totale alunni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7995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1B072BA9" w14:textId="77777777" w:rsidTr="00A35E6E">
        <w:trPr>
          <w:trHeight w:val="30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8E8B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impegnati all’estero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6C9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2514E9BF" w14:textId="77777777" w:rsidTr="00A35E6E">
        <w:trPr>
          <w:trHeight w:val="30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2B27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provenienti da altra sezione/istituto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517F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0E85D125" w14:textId="77777777" w:rsidTr="00A35E6E">
        <w:trPr>
          <w:trHeight w:val="30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812C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 xml:space="preserve">ripetenti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49C8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</w:tbl>
    <w:p w14:paraId="3EB533B6" w14:textId="77777777" w:rsidR="005A3C30" w:rsidRPr="005A3C30" w:rsidRDefault="005A3C30" w:rsidP="005A3C30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</w:p>
    <w:tbl>
      <w:tblPr>
        <w:tblW w:w="93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204"/>
        <w:gridCol w:w="1376"/>
        <w:gridCol w:w="3196"/>
      </w:tblGrid>
      <w:tr w:rsidR="005A3C30" w:rsidRPr="005A3C30" w14:paraId="659B5FD5" w14:textId="77777777" w:rsidTr="00A35E6E">
        <w:trPr>
          <w:trHeight w:val="54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D9A9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Materia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08C0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Docente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8444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Continuità Didattica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034E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Attività di Recupero Previste</w:t>
            </w:r>
          </w:p>
        </w:tc>
      </w:tr>
      <w:tr w:rsidR="005A3C30" w:rsidRPr="005A3C30" w14:paraId="0B0967BC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8524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Italiano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88CA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A063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C5FF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36F6EA2C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D603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Latino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7A9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CBD1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E127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5DBFCE2F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2616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Storia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F172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7837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A44D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15B0ADC1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5D85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Filosofia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A21D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19FA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5D1D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36F06FC5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68DD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Inglese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D65C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72F6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1882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6D74B56C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CB63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Matematica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7AAD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80F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9F1F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3BFD3DFB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0D38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Fisica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F3C5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3AE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E96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2FA57E73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FA20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Scienze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8745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4CAB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1611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5979AF41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0E13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Disegno e Storia dell’Arte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DA46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7A7C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D54C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58DDF567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5387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Educazione Civica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3FDA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5DF8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C45C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0CA34C5F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C51E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lastRenderedPageBreak/>
              <w:t>SMS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ECA7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9C58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C339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63022F19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5944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IRC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74C3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4297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745E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</w:tbl>
    <w:p w14:paraId="65D5AD0B" w14:textId="77777777" w:rsidR="005A3C30" w:rsidRPr="005A3C30" w:rsidRDefault="005A3C30" w:rsidP="005A3C30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</w:p>
    <w:p w14:paraId="61B9F987" w14:textId="77777777" w:rsidR="005A3C30" w:rsidRPr="005A3C30" w:rsidRDefault="005A3C30" w:rsidP="005A3C30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</w:p>
    <w:p w14:paraId="36A6AA40" w14:textId="77777777" w:rsidR="005A3C30" w:rsidRPr="005A3C30" w:rsidRDefault="005A3C30" w:rsidP="005A3C30">
      <w:pPr>
        <w:numPr>
          <w:ilvl w:val="0"/>
          <w:numId w:val="14"/>
        </w:numPr>
        <w:spacing w:after="0"/>
        <w:rPr>
          <w:rFonts w:cs="Calibri"/>
          <w:b/>
          <w:bCs/>
          <w:iCs/>
          <w:sz w:val="24"/>
          <w:szCs w:val="24"/>
        </w:rPr>
      </w:pPr>
      <w:r w:rsidRPr="005A3C30">
        <w:rPr>
          <w:rFonts w:cs="Calibri"/>
          <w:b/>
          <w:bCs/>
          <w:iCs/>
          <w:sz w:val="24"/>
          <w:szCs w:val="24"/>
        </w:rPr>
        <w:t xml:space="preserve">Attività complementari, integrative ed extracurricolari. </w:t>
      </w:r>
    </w:p>
    <w:p w14:paraId="32DE3CE8" w14:textId="77777777" w:rsidR="005A3C30" w:rsidRPr="005A3C30" w:rsidRDefault="005A3C30" w:rsidP="005A3C30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  <w:r w:rsidRPr="005A3C30">
        <w:rPr>
          <w:rFonts w:cs="Calibri"/>
          <w:iCs/>
          <w:sz w:val="24"/>
          <w:szCs w:val="24"/>
        </w:rPr>
        <w:t>PCTO</w:t>
      </w:r>
    </w:p>
    <w:p w14:paraId="12D35A17" w14:textId="77777777" w:rsidR="005A3C30" w:rsidRPr="005A3C30" w:rsidRDefault="005A3C30" w:rsidP="005A3C30">
      <w:pPr>
        <w:numPr>
          <w:ilvl w:val="0"/>
          <w:numId w:val="15"/>
        </w:numPr>
        <w:spacing w:after="0"/>
        <w:rPr>
          <w:rFonts w:cs="Calibri"/>
          <w:b/>
          <w:bCs/>
          <w:iCs/>
          <w:sz w:val="24"/>
          <w:szCs w:val="24"/>
        </w:rPr>
      </w:pPr>
      <w:r w:rsidRPr="005A3C30">
        <w:rPr>
          <w:rFonts w:cs="Calibri"/>
          <w:b/>
          <w:bCs/>
          <w:iCs/>
          <w:sz w:val="24"/>
          <w:szCs w:val="24"/>
        </w:rPr>
        <w:t xml:space="preserve">Obiettivi comuni del </w:t>
      </w:r>
      <w:proofErr w:type="spellStart"/>
      <w:r w:rsidRPr="005A3C30">
        <w:rPr>
          <w:rFonts w:cs="Calibri"/>
          <w:b/>
          <w:bCs/>
          <w:iCs/>
          <w:sz w:val="24"/>
          <w:szCs w:val="24"/>
        </w:rPr>
        <w:t>C.d.C</w:t>
      </w:r>
      <w:proofErr w:type="spellEnd"/>
      <w:r w:rsidRPr="005A3C30">
        <w:rPr>
          <w:rFonts w:cs="Calibri"/>
          <w:b/>
          <w:bCs/>
          <w:iCs/>
          <w:sz w:val="24"/>
          <w:szCs w:val="24"/>
        </w:rPr>
        <w:t>.  (comportamentali, cognitivi)</w:t>
      </w:r>
    </w:p>
    <w:p w14:paraId="5133D49C" w14:textId="77777777" w:rsidR="005A3C30" w:rsidRPr="005A3C30" w:rsidRDefault="005A3C30" w:rsidP="005A3C30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  <w:r w:rsidRPr="005A3C30">
        <w:rPr>
          <w:rFonts w:cs="Calibri"/>
          <w:b/>
          <w:bCs/>
          <w:iCs/>
          <w:sz w:val="24"/>
          <w:szCs w:val="24"/>
        </w:rPr>
        <w:t>Obiettivi comportamentali</w:t>
      </w:r>
    </w:p>
    <w:p w14:paraId="4C703D9C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  <w:r w:rsidRPr="005A3C30">
        <w:rPr>
          <w:rFonts w:cs="Calibri"/>
          <w:iCs/>
          <w:sz w:val="24"/>
          <w:szCs w:val="24"/>
        </w:rPr>
        <w:t>- Rispetto e delle persone nelle loro diversità, con particolare attenzione ai rapporti reciproci tra gli studenti e alla relazione tra studenti e docenti.</w:t>
      </w:r>
    </w:p>
    <w:p w14:paraId="08F87AD1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  <w:r w:rsidRPr="005A3C30">
        <w:rPr>
          <w:rFonts w:cs="Calibri"/>
          <w:iCs/>
          <w:sz w:val="24"/>
          <w:szCs w:val="24"/>
        </w:rPr>
        <w:t>- Rispetto della struttura e degli arredi scolastici, degli impegni contratti e delle scadenze assegnate, nell’ottica di una piena responsabilizzazione degli studenti.</w:t>
      </w:r>
    </w:p>
    <w:p w14:paraId="3F8C620B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  <w:r w:rsidRPr="005A3C30">
        <w:rPr>
          <w:rFonts w:cs="Calibri"/>
          <w:iCs/>
          <w:sz w:val="24"/>
          <w:szCs w:val="24"/>
        </w:rPr>
        <w:t>- Consolidamento della capacità di ascolto e di una proficua partecipazione al lavoro in classe, anche per tempi prolungati.</w:t>
      </w:r>
    </w:p>
    <w:p w14:paraId="079A09BB" w14:textId="77777777" w:rsidR="005A3C30" w:rsidRPr="005A3C30" w:rsidRDefault="005A3C30" w:rsidP="005A3C30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  <w:r w:rsidRPr="005A3C30">
        <w:rPr>
          <w:rFonts w:cs="Calibri"/>
          <w:b/>
          <w:bCs/>
          <w:iCs/>
          <w:sz w:val="24"/>
          <w:szCs w:val="24"/>
        </w:rPr>
        <w:t xml:space="preserve">Obiettivi cognitivi </w:t>
      </w:r>
    </w:p>
    <w:p w14:paraId="3B73F438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  <w:r w:rsidRPr="005A3C30">
        <w:rPr>
          <w:rFonts w:cs="Calibri"/>
          <w:iCs/>
          <w:sz w:val="24"/>
          <w:szCs w:val="24"/>
        </w:rPr>
        <w:t xml:space="preserve">- Padronanza del lessico specifico che consenta una comunicazione chiara e precisa delle conoscenze acquisite. </w:t>
      </w:r>
    </w:p>
    <w:p w14:paraId="6A6CE567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  <w:r w:rsidRPr="005A3C30">
        <w:rPr>
          <w:rFonts w:cs="Calibri"/>
          <w:iCs/>
          <w:sz w:val="24"/>
          <w:szCs w:val="24"/>
        </w:rPr>
        <w:t xml:space="preserve">- Consolidamento di metodo di studio solido ed efficace, attraverso un uso appropriato degli strumenti e dei tempi dell’apprendimento. </w:t>
      </w:r>
    </w:p>
    <w:p w14:paraId="6EA9912F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  <w:r w:rsidRPr="005A3C30">
        <w:rPr>
          <w:rFonts w:cs="Calibri"/>
          <w:iCs/>
          <w:sz w:val="24"/>
          <w:szCs w:val="24"/>
        </w:rPr>
        <w:t>- Acquisizione, analisi e interpretazione delle conoscenze relative alle diverse discipline e integrazione consapevole tra conoscenze acquisite e nuovi apprendimenti.</w:t>
      </w:r>
    </w:p>
    <w:p w14:paraId="7A33A012" w14:textId="77777777" w:rsidR="005A3C30" w:rsidRPr="005A3C30" w:rsidRDefault="005A3C30" w:rsidP="005A3C30">
      <w:pPr>
        <w:numPr>
          <w:ilvl w:val="0"/>
          <w:numId w:val="18"/>
        </w:numPr>
        <w:spacing w:after="0"/>
        <w:rPr>
          <w:rFonts w:cs="Calibri"/>
          <w:iCs/>
          <w:sz w:val="24"/>
          <w:szCs w:val="24"/>
        </w:rPr>
      </w:pPr>
      <w:r w:rsidRPr="005A3C30">
        <w:rPr>
          <w:rFonts w:cs="Calibri"/>
          <w:iCs/>
          <w:sz w:val="24"/>
          <w:szCs w:val="24"/>
        </w:rPr>
        <w:t>Conseguimento di una piena autonomia nell’organizzazione dello studio e del lavoro scolastico in generale.</w:t>
      </w:r>
    </w:p>
    <w:p w14:paraId="2990D73D" w14:textId="7A3B376A" w:rsidR="005A3C30" w:rsidRPr="005A3C30" w:rsidRDefault="005A3C30" w:rsidP="3A91BD2F">
      <w:pPr>
        <w:spacing w:after="0"/>
        <w:ind w:hanging="10"/>
        <w:rPr>
          <w:rFonts w:cs="Calibri"/>
          <w:sz w:val="24"/>
          <w:szCs w:val="24"/>
        </w:rPr>
      </w:pPr>
      <w:r w:rsidRPr="3A91BD2F">
        <w:rPr>
          <w:rFonts w:cs="Calibri"/>
          <w:b/>
          <w:bCs/>
          <w:sz w:val="24"/>
          <w:szCs w:val="24"/>
        </w:rPr>
        <w:t xml:space="preserve">- </w:t>
      </w:r>
      <w:r w:rsidRPr="3A91BD2F">
        <w:rPr>
          <w:rFonts w:cs="Calibri"/>
          <w:sz w:val="24"/>
          <w:szCs w:val="24"/>
        </w:rPr>
        <w:t>Competenze da maturare anche nei PCTO</w:t>
      </w:r>
      <w:r w:rsidRPr="3A91BD2F">
        <w:rPr>
          <w:rFonts w:cs="Calibri"/>
          <w:b/>
          <w:bCs/>
          <w:sz w:val="24"/>
          <w:szCs w:val="24"/>
        </w:rPr>
        <w:t xml:space="preserve"> </w:t>
      </w:r>
      <w:r w:rsidRPr="3A91BD2F">
        <w:rPr>
          <w:rFonts w:cs="Calibri"/>
          <w:sz w:val="24"/>
          <w:szCs w:val="24"/>
        </w:rPr>
        <w:t xml:space="preserve">(almeno </w:t>
      </w:r>
      <w:proofErr w:type="gramStart"/>
      <w:r w:rsidRPr="3A91BD2F">
        <w:rPr>
          <w:rFonts w:cs="Calibri"/>
          <w:sz w:val="24"/>
          <w:szCs w:val="24"/>
        </w:rPr>
        <w:t>3</w:t>
      </w:r>
      <w:proofErr w:type="gramEnd"/>
      <w:r w:rsidRPr="3A91BD2F">
        <w:rPr>
          <w:rFonts w:cs="Calibri"/>
          <w:sz w:val="24"/>
          <w:szCs w:val="24"/>
        </w:rPr>
        <w:t xml:space="preserve"> come da </w:t>
      </w:r>
      <w:hyperlink r:id="rId17">
        <w:r w:rsidRPr="3A91BD2F">
          <w:rPr>
            <w:rStyle w:val="Collegamentoipertestuale"/>
            <w:rFonts w:cs="Calibri"/>
            <w:sz w:val="24"/>
            <w:szCs w:val="24"/>
          </w:rPr>
          <w:t>tabella allegata</w:t>
        </w:r>
      </w:hyperlink>
      <w:r w:rsidRPr="3A91BD2F">
        <w:rPr>
          <w:rFonts w:cs="Calibri"/>
          <w:sz w:val="24"/>
          <w:szCs w:val="24"/>
        </w:rPr>
        <w:t xml:space="preserve">) </w:t>
      </w:r>
    </w:p>
    <w:p w14:paraId="349E0D03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</w:p>
    <w:p w14:paraId="2E65FB5E" w14:textId="77777777" w:rsidR="005A3C30" w:rsidRPr="005A3C30" w:rsidRDefault="005A3C30" w:rsidP="005A3C30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  <w:r w:rsidRPr="005A3C30">
        <w:rPr>
          <w:rFonts w:cs="Calibri"/>
          <w:b/>
          <w:bCs/>
          <w:iCs/>
          <w:sz w:val="24"/>
          <w:szCs w:val="24"/>
        </w:rPr>
        <w:t>4    Contenuti e argomenti pluridisciplinari</w:t>
      </w:r>
    </w:p>
    <w:p w14:paraId="1968FF5F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</w:p>
    <w:p w14:paraId="6C199828" w14:textId="77777777" w:rsidR="005A3C30" w:rsidRPr="005A3C30" w:rsidRDefault="005A3C30" w:rsidP="005A3C30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  <w:r w:rsidRPr="005A3C30">
        <w:rPr>
          <w:rFonts w:cs="Calibri"/>
          <w:b/>
          <w:bCs/>
          <w:iCs/>
          <w:sz w:val="24"/>
          <w:szCs w:val="24"/>
        </w:rPr>
        <w:t>5   Metodi e strumenti didattici</w:t>
      </w:r>
    </w:p>
    <w:p w14:paraId="2CEF1CA9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</w:p>
    <w:tbl>
      <w:tblPr>
        <w:tblW w:w="103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1"/>
        <w:gridCol w:w="678"/>
        <w:gridCol w:w="678"/>
        <w:gridCol w:w="678"/>
        <w:gridCol w:w="678"/>
        <w:gridCol w:w="678"/>
        <w:gridCol w:w="678"/>
        <w:gridCol w:w="678"/>
        <w:gridCol w:w="678"/>
        <w:gridCol w:w="679"/>
        <w:gridCol w:w="679"/>
        <w:gridCol w:w="679"/>
        <w:gridCol w:w="679"/>
      </w:tblGrid>
      <w:tr w:rsidR="005A3C30" w:rsidRPr="005A3C30" w14:paraId="16EFCC92" w14:textId="77777777" w:rsidTr="00A35E6E">
        <w:trPr>
          <w:trHeight w:val="1349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B490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5A3C30">
              <w:rPr>
                <w:rFonts w:cs="Calibri"/>
                <w:b/>
                <w:bCs/>
                <w:iCs/>
                <w:sz w:val="24"/>
                <w:szCs w:val="24"/>
              </w:rPr>
              <w:t>Metodi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39E406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Italiano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91990B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Latino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4D2EDB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proofErr w:type="spellStart"/>
            <w:r w:rsidRPr="005A3C30">
              <w:rPr>
                <w:rFonts w:cs="Calibri"/>
                <w:iCs/>
                <w:sz w:val="24"/>
                <w:szCs w:val="24"/>
                <w:lang w:val="en-US"/>
              </w:rPr>
              <w:t>Ingl</w:t>
            </w:r>
            <w:proofErr w:type="spellEnd"/>
            <w:r w:rsidRPr="005A3C30">
              <w:rPr>
                <w:rFonts w:cs="Calibri"/>
                <w:iCs/>
                <w:sz w:val="24"/>
                <w:szCs w:val="24"/>
              </w:rPr>
              <w:t>ese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AF668E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Storia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A238DE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Filosofia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107E04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Matematica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633422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Fisica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77DCDE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Scienze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04FDFF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Disegno e Storia Arte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34F0B0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Ed. Civica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A66C34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SMS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35ECD1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IRC</w:t>
            </w:r>
          </w:p>
        </w:tc>
      </w:tr>
      <w:tr w:rsidR="005A3C30" w:rsidRPr="005A3C30" w14:paraId="06C9C604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7BA6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Lezione frontale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6F88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A321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028F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F932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DCED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5998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F8E1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AA4C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F53E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1E1C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FD05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73CF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6AA9767E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E407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Discussione guidata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C448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F23A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7815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94E2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90C4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A051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3489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5540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6463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0C7D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F090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A20C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54D2BDBB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3C30D" w14:textId="7CD20234" w:rsidR="005A3C30" w:rsidRPr="00D0520C" w:rsidRDefault="005A3C30" w:rsidP="005A3C30">
            <w:pPr>
              <w:spacing w:after="0"/>
              <w:ind w:hanging="10"/>
              <w:rPr>
                <w:rFonts w:cs="Calibri"/>
                <w:i/>
                <w:sz w:val="24"/>
                <w:szCs w:val="24"/>
              </w:rPr>
            </w:pPr>
            <w:proofErr w:type="spellStart"/>
            <w:r w:rsidRPr="00D0520C">
              <w:rPr>
                <w:rFonts w:cs="Calibri"/>
                <w:i/>
                <w:sz w:val="24"/>
                <w:szCs w:val="24"/>
              </w:rPr>
              <w:t>Problem</w:t>
            </w:r>
            <w:proofErr w:type="spellEnd"/>
            <w:r w:rsidRPr="00D0520C">
              <w:rPr>
                <w:rFonts w:cs="Calibri"/>
                <w:i/>
                <w:sz w:val="24"/>
                <w:szCs w:val="24"/>
              </w:rPr>
              <w:t xml:space="preserve"> </w:t>
            </w:r>
            <w:r w:rsidR="00D0520C" w:rsidRPr="00D0520C">
              <w:rPr>
                <w:rFonts w:cs="Calibri"/>
                <w:i/>
                <w:sz w:val="24"/>
                <w:szCs w:val="24"/>
              </w:rPr>
              <w:t>s</w:t>
            </w:r>
            <w:r w:rsidRPr="00D0520C">
              <w:rPr>
                <w:rFonts w:cs="Calibri"/>
                <w:i/>
                <w:sz w:val="24"/>
                <w:szCs w:val="24"/>
              </w:rPr>
              <w:t>olving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E863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ECFB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23AC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6963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FB0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4DC3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20B0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E7AA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3B0B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FD6E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3C45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F28F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7F6DFD47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5856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Lavoro di gruppo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B8B6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0814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B7E5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AC6B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7398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67CA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81A1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E741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99BE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EFA8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E18E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F676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7936A8B9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A957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Classe Capovolta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4B5B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B41B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59BA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0D45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E1D4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66F0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D725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98DC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0573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ECFF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D21A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0E53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671F3030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3CC6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lastRenderedPageBreak/>
              <w:t>Altro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637F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D7AF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3EC3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AC02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A191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081E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48E3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124F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3956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79EC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3488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2562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</w:tbl>
    <w:p w14:paraId="32889979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</w:p>
    <w:p w14:paraId="3BD2748F" w14:textId="3807A906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</w:p>
    <w:tbl>
      <w:tblPr>
        <w:tblpPr w:leftFromText="180" w:rightFromText="180" w:vertAnchor="text" w:horzAnchor="page" w:tblpX="716" w:tblpY="220"/>
        <w:tblOverlap w:val="never"/>
        <w:tblW w:w="107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9"/>
        <w:gridCol w:w="667"/>
        <w:gridCol w:w="668"/>
        <w:gridCol w:w="667"/>
        <w:gridCol w:w="668"/>
        <w:gridCol w:w="667"/>
        <w:gridCol w:w="668"/>
        <w:gridCol w:w="668"/>
        <w:gridCol w:w="667"/>
        <w:gridCol w:w="668"/>
        <w:gridCol w:w="667"/>
        <w:gridCol w:w="668"/>
        <w:gridCol w:w="668"/>
      </w:tblGrid>
      <w:tr w:rsidR="005A3C30" w:rsidRPr="005A3C30" w14:paraId="51D2550B" w14:textId="77777777" w:rsidTr="00A35E6E">
        <w:trPr>
          <w:trHeight w:val="135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E5DB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5A3C30">
              <w:rPr>
                <w:rFonts w:cs="Calibri"/>
                <w:b/>
                <w:bCs/>
                <w:iCs/>
                <w:sz w:val="24"/>
                <w:szCs w:val="24"/>
              </w:rPr>
              <w:t>Strumenti didattici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EED8E5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Italiano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A7B8D0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Latino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0DE408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  <w:lang w:val="en-US"/>
              </w:rPr>
              <w:t>Ingle</w:t>
            </w:r>
            <w:r w:rsidRPr="005A3C30">
              <w:rPr>
                <w:rFonts w:cs="Calibri"/>
                <w:iCs/>
                <w:sz w:val="24"/>
                <w:szCs w:val="24"/>
              </w:rPr>
              <w:t>se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95D4B1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Storia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B175E7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Filosofia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A90E22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Matematica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34034C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Fisica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1367F6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Scienze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2C17D1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Disegno e Storia Arte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3E88E7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Ed. Civica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BADF3B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SMS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B6AF8A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IRC</w:t>
            </w:r>
          </w:p>
        </w:tc>
      </w:tr>
      <w:tr w:rsidR="005A3C30" w:rsidRPr="005A3C30" w14:paraId="54FFAD00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5655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Manuali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D3BA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6645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41BF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0F18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F718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2666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FB05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D16E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3A52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3CD4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68C7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74DC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45F346F5" w14:textId="77777777" w:rsidTr="00A35E6E">
        <w:trPr>
          <w:trHeight w:val="31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CAD7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Manuali con espansione on-line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6BD1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0EAB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8E2F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7127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B394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0B2B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57F4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0D4B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CFEA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1C01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2ABB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1526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3753AB69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6037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Schemi / mappe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0AE2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4C1B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7626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66DE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3B72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6F4E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E9E5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DF1B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F899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F67D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E623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BA98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461EE47A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3AF4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Filmati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8830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8430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0D52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F644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61F4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BB95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14B4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2412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B5FB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4FAA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0B17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4B8B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0E3AAF2B" w14:textId="77777777" w:rsidTr="00A35E6E">
        <w:trPr>
          <w:trHeight w:val="28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FE54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LIM, tavoletta grafica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C91A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D06A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594C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97B2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6270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37F8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F0A1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233B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627B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EF24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129E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0EE1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6D8D2B13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EAAA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Laboratori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6DFE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8832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C27A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A7CF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8481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2CE6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5583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5965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62E9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681F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5C20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0FE0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10DB1105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A796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Materiale su web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F534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AD13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8FF9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1871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84B4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CDF6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3288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62F5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2D8D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5D82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2D39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B5BB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162381F0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89880" w14:textId="5ABD53DB" w:rsidR="005A3C30" w:rsidRPr="00687E83" w:rsidRDefault="00D0520C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D0520C">
              <w:rPr>
                <w:rFonts w:cs="Calibri"/>
                <w:sz w:val="24"/>
                <w:szCs w:val="24"/>
              </w:rPr>
              <w:t>RE/</w:t>
            </w:r>
            <w:r w:rsidR="005A3C30" w:rsidRPr="005A3C30">
              <w:rPr>
                <w:rFonts w:cs="Calibri"/>
                <w:i/>
                <w:iCs/>
                <w:sz w:val="24"/>
                <w:szCs w:val="24"/>
              </w:rPr>
              <w:t>Collabora</w:t>
            </w:r>
            <w:r w:rsidR="00687E83">
              <w:rPr>
                <w:rFonts w:cs="Calibri"/>
                <w:i/>
                <w:iCs/>
                <w:sz w:val="24"/>
                <w:szCs w:val="24"/>
              </w:rPr>
              <w:t xml:space="preserve"> </w:t>
            </w:r>
            <w:r w:rsidR="00687E83">
              <w:rPr>
                <w:rFonts w:cs="Calibri"/>
                <w:iCs/>
                <w:sz w:val="24"/>
                <w:szCs w:val="24"/>
              </w:rPr>
              <w:t xml:space="preserve">(per condivisione materiale)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F3C5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BC22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35FF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5DA8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E402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08F8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E388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C809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F0FD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011F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DD63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F0F1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6BAC0224" w14:textId="77777777" w:rsidTr="00A35E6E">
        <w:trPr>
          <w:trHeight w:val="216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C82B7" w14:textId="778EC091" w:rsidR="005A3C30" w:rsidRPr="005A3C30" w:rsidRDefault="005A3C30" w:rsidP="00687E83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 xml:space="preserve">Piattaforma </w:t>
            </w:r>
            <w:r w:rsidR="00687E83" w:rsidRPr="00D0520C">
              <w:rPr>
                <w:rFonts w:cs="Calibri"/>
                <w:i/>
                <w:sz w:val="24"/>
                <w:szCs w:val="24"/>
              </w:rPr>
              <w:t>Teams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F9EF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2469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A048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CF02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5259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EDDA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A2F6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A47A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CCB4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05B2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5F5F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A7FF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66B1F84A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B0FF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Visite guidate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1794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6C29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3988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F816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4511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8B9A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7EA2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EBEE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D4FA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5569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7BD0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C0ED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65DD5AF8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F12D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Altro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28FC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3B98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1A59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A967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BB37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1B54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429B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1A29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7EC9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B9C3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3E70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1FE1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</w:tbl>
    <w:p w14:paraId="77F7D925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</w:p>
    <w:p w14:paraId="7A5266B6" w14:textId="77777777" w:rsidR="005A3C30" w:rsidRPr="005A3C30" w:rsidRDefault="005A3C30" w:rsidP="005A3C30">
      <w:pPr>
        <w:numPr>
          <w:ilvl w:val="0"/>
          <w:numId w:val="16"/>
        </w:numPr>
        <w:spacing w:after="0"/>
        <w:rPr>
          <w:rFonts w:cs="Calibri"/>
          <w:b/>
          <w:bCs/>
          <w:iCs/>
          <w:sz w:val="24"/>
          <w:szCs w:val="24"/>
        </w:rPr>
      </w:pPr>
      <w:r w:rsidRPr="005A3C30">
        <w:rPr>
          <w:rFonts w:cs="Calibri"/>
          <w:b/>
          <w:bCs/>
          <w:iCs/>
          <w:sz w:val="24"/>
          <w:szCs w:val="24"/>
        </w:rPr>
        <w:t>Verifiche</w:t>
      </w:r>
    </w:p>
    <w:tbl>
      <w:tblPr>
        <w:tblW w:w="103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660"/>
        <w:gridCol w:w="660"/>
        <w:gridCol w:w="661"/>
        <w:gridCol w:w="660"/>
        <w:gridCol w:w="660"/>
        <w:gridCol w:w="661"/>
        <w:gridCol w:w="660"/>
        <w:gridCol w:w="660"/>
        <w:gridCol w:w="661"/>
        <w:gridCol w:w="660"/>
        <w:gridCol w:w="660"/>
        <w:gridCol w:w="661"/>
      </w:tblGrid>
      <w:tr w:rsidR="005A3C30" w:rsidRPr="005A3C30" w14:paraId="1AA258A4" w14:textId="77777777" w:rsidTr="00A35E6E">
        <w:trPr>
          <w:trHeight w:val="135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B412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5A3C30">
              <w:rPr>
                <w:rFonts w:cs="Calibri"/>
                <w:b/>
                <w:bCs/>
                <w:iCs/>
                <w:sz w:val="24"/>
                <w:szCs w:val="24"/>
              </w:rPr>
              <w:t>Strumenti di verifica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A3EC0A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Italiano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471471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Latino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8C2273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proofErr w:type="spellStart"/>
            <w:r w:rsidRPr="005A3C30">
              <w:rPr>
                <w:rFonts w:cs="Calibri"/>
                <w:iCs/>
                <w:sz w:val="24"/>
                <w:szCs w:val="24"/>
                <w:lang w:val="en-US"/>
              </w:rPr>
              <w:t>Ingl</w:t>
            </w:r>
            <w:proofErr w:type="spellEnd"/>
            <w:r w:rsidRPr="005A3C30">
              <w:rPr>
                <w:rFonts w:cs="Calibri"/>
                <w:iCs/>
                <w:sz w:val="24"/>
                <w:szCs w:val="24"/>
              </w:rPr>
              <w:t>ese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B66156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Storia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64F2C3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Filosofia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660FF9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Matematica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23B39F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Fisica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52BDCA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Scienze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EBD9CD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Disegno e Storia Arte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B35816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Ed. Civica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EB100F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SMS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77FBDD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IRC</w:t>
            </w:r>
          </w:p>
        </w:tc>
      </w:tr>
      <w:tr w:rsidR="005A3C30" w:rsidRPr="005A3C30" w14:paraId="25FD3885" w14:textId="77777777" w:rsidTr="00A35E6E">
        <w:trPr>
          <w:trHeight w:val="48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F514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Interrogazione formale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D4E5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2E84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6882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1D9C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D1F3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3F63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9AFB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7C6F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9D65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FA55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5B74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4974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636D204B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E0E2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Interventi/Esercizi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28F3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E0EA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5AB7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F929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700E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A35D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F910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BAE4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9D9D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71D9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630D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B515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085CD66F" w14:textId="77777777" w:rsidTr="00A35E6E">
        <w:trPr>
          <w:trHeight w:val="48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CD05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Comprensione del testo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14D1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6F06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0733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18EE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4000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294D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3E23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9BB4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2A38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955B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AA3E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F8F6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12CD0B02" w14:textId="77777777" w:rsidTr="00A35E6E">
        <w:trPr>
          <w:trHeight w:val="48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B116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Prova strutturata o semi-strutturata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7754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B357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F7FD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8DC0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E193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9311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BF88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8F72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D826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0AC5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F85C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C01C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19778E2D" w14:textId="77777777" w:rsidTr="00A35E6E">
        <w:trPr>
          <w:trHeight w:val="3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0BC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lastRenderedPageBreak/>
              <w:t>Prova scritta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D29D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ACE5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A79A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AEA2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5506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B4E4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6A3D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7D20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181E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1649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BECD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A9A2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228B60FA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611F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Prova di laboratorio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B09D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64FC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F861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829C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76FB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590B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D1F5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7E6D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F42E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5B93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F0FA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94F7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2FD70699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4263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 xml:space="preserve">Relazione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C070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707C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1AAB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F176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0C97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DC34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96DF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C30D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9691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2574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C06C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BF58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4FDDD3F0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4EB2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Prova grafica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E33A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F4FA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F7AE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BDE5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CABC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7EAA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118C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1431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8BD2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D402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41BC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A467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44857EF7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88B83" w14:textId="001731A5" w:rsidR="005A3C30" w:rsidRPr="005A3C30" w:rsidRDefault="00902C3C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>
              <w:rPr>
                <w:rFonts w:cs="Calibri"/>
                <w:iCs/>
                <w:sz w:val="24"/>
                <w:szCs w:val="24"/>
              </w:rPr>
              <w:t>Prova</w:t>
            </w:r>
            <w:r w:rsidR="005A3C30" w:rsidRPr="005A3C30">
              <w:rPr>
                <w:rFonts w:cs="Calibri"/>
                <w:iCs/>
                <w:sz w:val="24"/>
                <w:szCs w:val="24"/>
              </w:rPr>
              <w:t xml:space="preserve"> pratica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CD49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480F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3807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3D95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62B2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2991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7CF1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F6C2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42D9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5E08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2BAB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2251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7FDA1073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4B44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Altro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4ECD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0022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E5AA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9322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6E34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B0405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6281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D810F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CC97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A53E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1345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281C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</w:tbl>
    <w:p w14:paraId="6BB60575" w14:textId="77777777" w:rsidR="005A3C30" w:rsidRPr="005A3C30" w:rsidRDefault="005A3C30" w:rsidP="005A3C30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</w:p>
    <w:p w14:paraId="40FC591B" w14:textId="77777777" w:rsidR="005A3C30" w:rsidRPr="005A3C30" w:rsidRDefault="005A3C30" w:rsidP="005A3C30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  <w:r w:rsidRPr="005A3C30">
        <w:rPr>
          <w:rFonts w:cs="Calibri"/>
          <w:b/>
          <w:bCs/>
          <w:iCs/>
          <w:sz w:val="24"/>
          <w:szCs w:val="24"/>
        </w:rPr>
        <w:t>Numero minimo delle verifiche previste</w:t>
      </w:r>
    </w:p>
    <w:p w14:paraId="2BF34789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</w:p>
    <w:tbl>
      <w:tblPr>
        <w:tblW w:w="104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5A3C30" w:rsidRPr="005A3C30" w14:paraId="1C4060A2" w14:textId="77777777" w:rsidTr="00A35E6E">
        <w:trPr>
          <w:trHeight w:val="1457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C2DB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1434C6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Italiano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DD6F3B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Latino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A50ADB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proofErr w:type="spellStart"/>
            <w:r w:rsidRPr="005A3C30">
              <w:rPr>
                <w:rFonts w:cs="Calibri"/>
                <w:iCs/>
                <w:sz w:val="24"/>
                <w:szCs w:val="24"/>
                <w:lang w:val="en-US"/>
              </w:rPr>
              <w:t>Ingl</w:t>
            </w:r>
            <w:proofErr w:type="spellEnd"/>
            <w:r w:rsidRPr="005A3C30">
              <w:rPr>
                <w:rFonts w:cs="Calibri"/>
                <w:iCs/>
                <w:sz w:val="24"/>
                <w:szCs w:val="24"/>
              </w:rPr>
              <w:t>ese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424281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Storia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A22F92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Filosofia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ABDE40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Matematica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1E2A31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Fisica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E9841A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Scienze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21BDE1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 xml:space="preserve">Disegno e </w:t>
            </w:r>
          </w:p>
          <w:p w14:paraId="4223EF33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Storia Arte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79C3F0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Ed. Civica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02A148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SMS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9617E8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</w:rPr>
              <w:t>IRC</w:t>
            </w:r>
          </w:p>
        </w:tc>
      </w:tr>
      <w:tr w:rsidR="005A3C30" w:rsidRPr="005A3C30" w14:paraId="4A269927" w14:textId="77777777" w:rsidTr="00A35E6E">
        <w:trPr>
          <w:trHeight w:val="241"/>
          <w:jc w:val="center"/>
        </w:trPr>
        <w:tc>
          <w:tcPr>
            <w:tcW w:w="104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7DAE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5A3C30">
              <w:rPr>
                <w:rFonts w:cs="Calibri"/>
                <w:b/>
                <w:bCs/>
                <w:iCs/>
                <w:sz w:val="24"/>
                <w:szCs w:val="24"/>
              </w:rPr>
              <w:t>Trimestre</w:t>
            </w:r>
          </w:p>
        </w:tc>
      </w:tr>
      <w:tr w:rsidR="005A3C30" w:rsidRPr="005A3C30" w14:paraId="5CBB35F7" w14:textId="77777777" w:rsidTr="00A35E6E">
        <w:trPr>
          <w:trHeight w:val="241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E4C1A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  <w:lang w:val="fr-FR"/>
              </w:rPr>
              <w:t>N°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A609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8E802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97C6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74A6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EEF7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6A218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54D2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DDA9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78B6C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CB3C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8E75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F50C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5A3C30" w:rsidRPr="005A3C30" w14:paraId="73F1EFC9" w14:textId="77777777" w:rsidTr="00A35E6E">
        <w:trPr>
          <w:trHeight w:val="241"/>
          <w:jc w:val="center"/>
        </w:trPr>
        <w:tc>
          <w:tcPr>
            <w:tcW w:w="104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223B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proofErr w:type="spellStart"/>
            <w:r w:rsidRPr="005A3C30">
              <w:rPr>
                <w:rFonts w:cs="Calibri"/>
                <w:b/>
                <w:bCs/>
                <w:iCs/>
                <w:sz w:val="24"/>
                <w:szCs w:val="24"/>
              </w:rPr>
              <w:t>Pentamestre</w:t>
            </w:r>
            <w:proofErr w:type="spellEnd"/>
          </w:p>
        </w:tc>
      </w:tr>
      <w:tr w:rsidR="005A3C30" w:rsidRPr="005A3C30" w14:paraId="0C7575A2" w14:textId="77777777" w:rsidTr="00A35E6E">
        <w:trPr>
          <w:trHeight w:val="241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8E1F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5A3C30">
              <w:rPr>
                <w:rFonts w:cs="Calibri"/>
                <w:iCs/>
                <w:sz w:val="24"/>
                <w:szCs w:val="24"/>
                <w:lang w:val="fr-FR"/>
              </w:rPr>
              <w:t>N°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18297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BCE19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E567E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90F9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707D1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3A41B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B8F14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CC1F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AEAF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3E5D6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504C0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43AED" w14:textId="77777777" w:rsidR="005A3C30" w:rsidRPr="005A3C30" w:rsidRDefault="005A3C30" w:rsidP="005A3C30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</w:tbl>
    <w:p w14:paraId="112E9209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</w:p>
    <w:p w14:paraId="42A51000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</w:p>
    <w:p w14:paraId="5163BAB2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  <w:r w:rsidRPr="005A3C30">
        <w:rPr>
          <w:rFonts w:cs="Calibri"/>
          <w:iCs/>
          <w:sz w:val="24"/>
          <w:szCs w:val="24"/>
        </w:rPr>
        <w:t xml:space="preserve"> </w:t>
      </w:r>
      <w:r w:rsidRPr="005A3C30">
        <w:rPr>
          <w:rFonts w:cs="Calibri"/>
          <w:b/>
          <w:bCs/>
          <w:iCs/>
          <w:sz w:val="24"/>
          <w:szCs w:val="24"/>
        </w:rPr>
        <w:t xml:space="preserve">7   Criteri per la valutazione e l’attribuzione dei crediti scolastici </w:t>
      </w:r>
    </w:p>
    <w:p w14:paraId="79FE31AD" w14:textId="77777777" w:rsidR="005A3C30" w:rsidRPr="005A3C30" w:rsidRDefault="005A3C30" w:rsidP="005A3C30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  <w:r w:rsidRPr="005A3C30">
        <w:rPr>
          <w:rFonts w:cs="Calibri"/>
          <w:iCs/>
          <w:sz w:val="24"/>
          <w:szCs w:val="24"/>
        </w:rPr>
        <w:t xml:space="preserve">Si vedano PTOF e programmazioni individuali. </w:t>
      </w:r>
    </w:p>
    <w:p w14:paraId="27C4B315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</w:p>
    <w:p w14:paraId="40170292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</w:p>
    <w:p w14:paraId="4DCA81FD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</w:p>
    <w:p w14:paraId="6CE9B6C7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  <w:r w:rsidRPr="005A3C30">
        <w:rPr>
          <w:rFonts w:cs="Calibri"/>
          <w:iCs/>
          <w:sz w:val="24"/>
          <w:szCs w:val="24"/>
        </w:rPr>
        <w:t xml:space="preserve">Roma, </w:t>
      </w:r>
      <w:r w:rsidRPr="005A3C30">
        <w:rPr>
          <w:rFonts w:cs="Calibri"/>
          <w:iCs/>
          <w:sz w:val="24"/>
          <w:szCs w:val="24"/>
        </w:rPr>
        <w:tab/>
      </w:r>
      <w:r w:rsidRPr="005A3C30">
        <w:rPr>
          <w:rFonts w:cs="Calibri"/>
          <w:iCs/>
          <w:sz w:val="24"/>
          <w:szCs w:val="24"/>
        </w:rPr>
        <w:tab/>
      </w:r>
      <w:r w:rsidRPr="005A3C30">
        <w:rPr>
          <w:rFonts w:cs="Calibri"/>
          <w:iCs/>
          <w:sz w:val="24"/>
          <w:szCs w:val="24"/>
        </w:rPr>
        <w:tab/>
      </w:r>
      <w:r w:rsidRPr="005A3C30">
        <w:rPr>
          <w:rFonts w:cs="Calibri"/>
          <w:iCs/>
          <w:sz w:val="24"/>
          <w:szCs w:val="24"/>
        </w:rPr>
        <w:tab/>
      </w:r>
      <w:r w:rsidRPr="005A3C30">
        <w:rPr>
          <w:rFonts w:cs="Calibri"/>
          <w:iCs/>
          <w:sz w:val="24"/>
          <w:szCs w:val="24"/>
        </w:rPr>
        <w:tab/>
      </w:r>
      <w:r w:rsidRPr="005A3C30">
        <w:rPr>
          <w:rFonts w:cs="Calibri"/>
          <w:iCs/>
          <w:sz w:val="24"/>
          <w:szCs w:val="24"/>
        </w:rPr>
        <w:tab/>
      </w:r>
      <w:r w:rsidRPr="005A3C30">
        <w:rPr>
          <w:rFonts w:cs="Calibri"/>
          <w:iCs/>
          <w:sz w:val="24"/>
          <w:szCs w:val="24"/>
        </w:rPr>
        <w:tab/>
      </w:r>
      <w:r w:rsidRPr="005A3C30">
        <w:rPr>
          <w:rFonts w:cs="Calibri"/>
          <w:iCs/>
          <w:sz w:val="24"/>
          <w:szCs w:val="24"/>
        </w:rPr>
        <w:tab/>
      </w:r>
      <w:r w:rsidRPr="005A3C30">
        <w:rPr>
          <w:rFonts w:cs="Calibri"/>
          <w:iCs/>
          <w:sz w:val="24"/>
          <w:szCs w:val="24"/>
        </w:rPr>
        <w:tab/>
        <w:t>Il Consiglio di Classe</w:t>
      </w:r>
    </w:p>
    <w:p w14:paraId="5D15D166" w14:textId="77777777" w:rsidR="005A3C30" w:rsidRPr="005A3C30" w:rsidRDefault="005A3C30" w:rsidP="005A3C30">
      <w:pPr>
        <w:spacing w:after="0"/>
        <w:ind w:hanging="10"/>
        <w:rPr>
          <w:rFonts w:cs="Calibri"/>
          <w:iCs/>
          <w:sz w:val="24"/>
          <w:szCs w:val="24"/>
        </w:rPr>
      </w:pPr>
    </w:p>
    <w:p w14:paraId="0D03DDBD" w14:textId="77777777" w:rsidR="00247483" w:rsidRPr="00B41A10" w:rsidRDefault="00247483" w:rsidP="005A3C30">
      <w:pPr>
        <w:spacing w:after="0"/>
        <w:ind w:hanging="10"/>
        <w:rPr>
          <w:rFonts w:cs="Calibri"/>
          <w:iCs/>
          <w:sz w:val="24"/>
          <w:szCs w:val="24"/>
        </w:rPr>
      </w:pPr>
    </w:p>
    <w:sectPr w:rsidR="00247483" w:rsidRPr="00B41A10" w:rsidSect="008F03FD">
      <w:headerReference w:type="default" r:id="rId18"/>
      <w:footerReference w:type="first" r:id="rId19"/>
      <w:pgSz w:w="11906" w:h="16838"/>
      <w:pgMar w:top="1418" w:right="1133" w:bottom="426" w:left="1418" w:header="284" w:footer="283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342E8" w14:textId="77777777" w:rsidR="00224EE9" w:rsidRDefault="00224EE9">
      <w:pPr>
        <w:spacing w:after="0" w:line="240" w:lineRule="auto"/>
      </w:pPr>
      <w:r>
        <w:separator/>
      </w:r>
    </w:p>
  </w:endnote>
  <w:endnote w:type="continuationSeparator" w:id="0">
    <w:p w14:paraId="698C3AC6" w14:textId="77777777" w:rsidR="00224EE9" w:rsidRDefault="0022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65"/>
      <w:gridCol w:w="4665"/>
    </w:tblGrid>
    <w:tr w:rsidR="0046701A" w:rsidRPr="00256CE6" w14:paraId="0BA72038" w14:textId="77777777" w:rsidTr="001621D5">
      <w:trPr>
        <w:trHeight w:val="270"/>
      </w:trPr>
      <w:tc>
        <w:tcPr>
          <w:tcW w:w="4665" w:type="dxa"/>
          <w:shd w:val="clear" w:color="auto" w:fill="auto"/>
          <w:vAlign w:val="center"/>
          <w:hideMark/>
        </w:tcPr>
        <w:p w14:paraId="4C5CA991" w14:textId="77777777" w:rsidR="0046701A" w:rsidRPr="00256CE6" w:rsidRDefault="0046701A" w:rsidP="00102140">
          <w:pPr>
            <w:suppressAutoHyphens w:val="0"/>
            <w:spacing w:after="0" w:line="240" w:lineRule="auto"/>
            <w:textAlignment w:val="baseline"/>
            <w:rPr>
              <w:rFonts w:ascii="Segoe UI" w:hAnsi="Segoe UI" w:cs="Segoe UI"/>
              <w:sz w:val="18"/>
              <w:szCs w:val="18"/>
              <w:lang w:eastAsia="it-IT"/>
            </w:rPr>
          </w:pPr>
          <w:r w:rsidRPr="09414E85">
            <w:rPr>
              <w:rFonts w:ascii="Times New Roman" w:hAnsi="Times New Roman"/>
              <w:sz w:val="18"/>
              <w:szCs w:val="18"/>
              <w:lang w:eastAsia="it-IT"/>
            </w:rPr>
            <w:t>Responsabile del procedimento: dott.ssa Katia Tedeschi </w:t>
          </w:r>
        </w:p>
      </w:tc>
      <w:tc>
        <w:tcPr>
          <w:tcW w:w="4665" w:type="dxa"/>
          <w:shd w:val="clear" w:color="auto" w:fill="auto"/>
          <w:vAlign w:val="center"/>
          <w:hideMark/>
        </w:tcPr>
        <w:p w14:paraId="19E1EF54" w14:textId="77777777" w:rsidR="0046701A" w:rsidRPr="00256CE6" w:rsidRDefault="0046701A" w:rsidP="00102140">
          <w:pPr>
            <w:suppressAutoHyphens w:val="0"/>
            <w:spacing w:after="0" w:line="240" w:lineRule="auto"/>
            <w:textAlignment w:val="baseline"/>
            <w:rPr>
              <w:rFonts w:ascii="Times New Roman" w:hAnsi="Times New Roman"/>
              <w:sz w:val="18"/>
              <w:szCs w:val="18"/>
              <w:lang w:eastAsia="it-IT"/>
            </w:rPr>
          </w:pPr>
          <w:r w:rsidRPr="09414E85">
            <w:rPr>
              <w:rFonts w:ascii="Times New Roman" w:hAnsi="Times New Roman"/>
              <w:sz w:val="18"/>
              <w:szCs w:val="18"/>
              <w:lang w:eastAsia="it-IT"/>
            </w:rPr>
            <w:t>Responsabile dell’istruttoria:</w:t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t xml:space="preserve"> prof.ssa Melania D’Orazio</w:t>
          </w:r>
        </w:p>
      </w:tc>
    </w:tr>
  </w:tbl>
  <w:p w14:paraId="258BA863" w14:textId="77777777" w:rsidR="0046701A" w:rsidRPr="00102140" w:rsidRDefault="0046701A" w:rsidP="001021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283B8" w14:textId="77777777" w:rsidR="00224EE9" w:rsidRDefault="00224EE9">
      <w:pPr>
        <w:spacing w:after="0" w:line="240" w:lineRule="auto"/>
      </w:pPr>
      <w:r>
        <w:separator/>
      </w:r>
    </w:p>
  </w:footnote>
  <w:footnote w:type="continuationSeparator" w:id="0">
    <w:p w14:paraId="3165BCCD" w14:textId="77777777" w:rsidR="00224EE9" w:rsidRDefault="00224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F6A2" w14:textId="1E1DCC0D" w:rsidR="00280DD9" w:rsidRDefault="00EA1CCF" w:rsidP="0056380E">
    <w:pPr>
      <w:pStyle w:val="Intestazione"/>
      <w:tabs>
        <w:tab w:val="clear" w:pos="4819"/>
        <w:tab w:val="clear" w:pos="9638"/>
        <w:tab w:val="left" w:pos="5796"/>
        <w:tab w:val="left" w:pos="7125"/>
      </w:tabs>
    </w:pPr>
    <w:r w:rsidRPr="00EA1CCF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29BE73" wp14:editId="433530D0">
              <wp:simplePos x="0" y="0"/>
              <wp:positionH relativeFrom="page">
                <wp:align>center</wp:align>
              </wp:positionH>
              <wp:positionV relativeFrom="paragraph">
                <wp:posOffset>86360</wp:posOffset>
              </wp:positionV>
              <wp:extent cx="7271385" cy="733425"/>
              <wp:effectExtent l="0" t="0" r="24765" b="9525"/>
              <wp:wrapThrough wrapText="bothSides">
                <wp:wrapPolygon edited="0">
                  <wp:start x="340" y="0"/>
                  <wp:lineTo x="0" y="8977"/>
                  <wp:lineTo x="0" y="21319"/>
                  <wp:lineTo x="566" y="21319"/>
                  <wp:lineTo x="21617" y="21319"/>
                  <wp:lineTo x="21617" y="1122"/>
                  <wp:lineTo x="1584" y="0"/>
                  <wp:lineTo x="340" y="0"/>
                </wp:wrapPolygon>
              </wp:wrapThrough>
              <wp:docPr id="25" name="Gruppo 24">
                <a:extLst xmlns:a="http://schemas.openxmlformats.org/drawingml/2006/main">
                  <a:ext uri="{FF2B5EF4-FFF2-40B4-BE49-F238E27FC236}">
                    <a16:creationId xmlns:a16="http://schemas.microsoft.com/office/drawing/2014/main" id="{CF32D976-B711-7E42-CAA5-CC59E6E93B4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1385" cy="733425"/>
                        <a:chOff x="0" y="0"/>
                        <a:chExt cx="7398801" cy="733957"/>
                      </a:xfrm>
                    </wpg:grpSpPr>
                    <pic:pic xmlns:pic="http://schemas.openxmlformats.org/drawingml/2006/picture">
                      <pic:nvPicPr>
                        <pic:cNvPr id="409031875" name="Immagine 409031875">
                          <a:extLst>
                            <a:ext uri="{FF2B5EF4-FFF2-40B4-BE49-F238E27FC236}">
                              <a16:creationId xmlns:a16="http://schemas.microsoft.com/office/drawing/2014/main" id="{6F5C0C13-35A3-1F81-5308-52425EED28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26816" y="73681"/>
                          <a:ext cx="2864191" cy="62523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pic:spPr>
                    </pic:pic>
                    <pic:pic xmlns:pic="http://schemas.openxmlformats.org/drawingml/2006/picture">
                      <pic:nvPicPr>
                        <pic:cNvPr id="120407818" name="Picture 11" descr="logo_pasteur">
                          <a:extLst>
                            <a:ext uri="{FF2B5EF4-FFF2-40B4-BE49-F238E27FC236}">
                              <a16:creationId xmlns:a16="http://schemas.microsoft.com/office/drawing/2014/main" id="{1A37A3DC-14CE-1DA6-A985-F1072C88F98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046" cy="7339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g:grpSp>
                      <wpg:cNvPr id="1849476610" name="Gruppo 1849476610">
                        <a:extLst>
                          <a:ext uri="{FF2B5EF4-FFF2-40B4-BE49-F238E27FC236}">
                            <a16:creationId xmlns:a16="http://schemas.microsoft.com/office/drawing/2014/main" id="{973CFCFF-BF1D-77F0-7582-84CF69863D6D}"/>
                          </a:ext>
                        </a:extLst>
                      </wpg:cNvPr>
                      <wpg:cNvGrpSpPr/>
                      <wpg:grpSpPr>
                        <a:xfrm>
                          <a:off x="3811739" y="73681"/>
                          <a:ext cx="3587062" cy="639012"/>
                          <a:chOff x="3811739" y="73681"/>
                          <a:chExt cx="3587062" cy="639012"/>
                        </a:xfrm>
                      </wpg:grpSpPr>
                      <pic:pic xmlns:pic="http://schemas.openxmlformats.org/drawingml/2006/picture">
                        <pic:nvPicPr>
                          <pic:cNvPr id="1997818860" name="Immagine 1997818860">
                            <a:extLst>
                              <a:ext uri="{FF2B5EF4-FFF2-40B4-BE49-F238E27FC236}">
                                <a16:creationId xmlns:a16="http://schemas.microsoft.com/office/drawing/2014/main" id="{6CEAE893-08B1-CD42-C6C8-BB6F0A12EE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/>
                          <a:srcRect l="27747" r="38018"/>
                          <a:stretch/>
                        </pic:blipFill>
                        <pic:spPr>
                          <a:xfrm>
                            <a:off x="5383515" y="73681"/>
                            <a:ext cx="2015286" cy="639012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14106162" name="Immagine 1614106162">
                            <a:extLst>
                              <a:ext uri="{FF2B5EF4-FFF2-40B4-BE49-F238E27FC236}">
                                <a16:creationId xmlns:a16="http://schemas.microsoft.com/office/drawing/2014/main" id="{644DF106-88EB-C9BA-FA40-2FBF59DE61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811739" y="73682"/>
                            <a:ext cx="1563076" cy="62523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<w:pict w14:anchorId="30475D63">
            <v:group id="Gruppo 24" style="position:absolute;margin-left:0;margin-top:6.8pt;width:572.55pt;height:57.75pt;z-index:251659264;mso-position-horizontal:center;mso-position-horizontal-relative:page" coordsize="73988,7339" o:spid="_x0000_s1026" w14:anchorId="7F3F45E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magine 409031875" style="position:absolute;left:8268;top:736;width:28642;height:6253;visibility:visible;mso-wrap-style:square" o:spid="_x0000_s1027" stroked="t" strokecolor="black [3213]" strokeweight=".25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">
                <v:imagedata o:title="" r:id="rId5"/>
                <v:path arrowok="t"/>
              </v:shape>
              <v:shape id="Picture 11" style="position:absolute;width:7670;height:7339;visibility:visible;mso-wrap-style:square" alt="logo_pasteur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">
                <v:imagedata o:title="logo_pasteur" r:id="rId6"/>
              </v:shape>
              <v:group id="Gruppo 1849476610" style="position:absolute;left:38117;top:736;width:35871;height:6390" coordsize="35870,6390" coordorigin="38117,73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">
                <v:shape id="Immagine 1997818860" style="position:absolute;left:53835;top:736;width:20153;height:6390;visibility:visible;mso-wrap-style:square" o:spid="_x0000_s1030" stroked="t" strokecolor="black [3213]" strokeweight=".25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">
                  <v:imagedata cropleft="18184f" cropright="24915f" o:title="" r:id="rId7"/>
                  <v:path arrowok="t"/>
                </v:shape>
                <v:shape id="Immagine 1614106162" style="position:absolute;left:38117;top:736;width:15631;height:6253;visibility:visible;mso-wrap-style:square" o:spid="_x0000_s1031" stroked="t" strokecolor="black [3213]" strokeweight=".25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">
                  <v:imagedata o:title="" r:id="rId8"/>
                  <v:path arrowok="t"/>
                </v:shape>
              </v:group>
              <w10:wrap type="through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754BC8"/>
    <w:multiLevelType w:val="hybridMultilevel"/>
    <w:tmpl w:val="0BDC5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E10E2"/>
    <w:multiLevelType w:val="hybridMultilevel"/>
    <w:tmpl w:val="57248E9E"/>
    <w:lvl w:ilvl="0" w:tplc="1212AC5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7542B"/>
    <w:multiLevelType w:val="hybridMultilevel"/>
    <w:tmpl w:val="9F7CD81E"/>
    <w:lvl w:ilvl="0" w:tplc="145A494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266764C5"/>
    <w:multiLevelType w:val="hybridMultilevel"/>
    <w:tmpl w:val="27263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C3E34"/>
    <w:multiLevelType w:val="hybridMultilevel"/>
    <w:tmpl w:val="F5DA43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F6E87"/>
    <w:multiLevelType w:val="hybridMultilevel"/>
    <w:tmpl w:val="E618CA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A29CF"/>
    <w:multiLevelType w:val="hybridMultilevel"/>
    <w:tmpl w:val="F6BC3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626EE"/>
    <w:multiLevelType w:val="hybridMultilevel"/>
    <w:tmpl w:val="A4ACD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E4B32D7"/>
    <w:multiLevelType w:val="hybridMultilevel"/>
    <w:tmpl w:val="3880F1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82F6E"/>
    <w:multiLevelType w:val="multilevel"/>
    <w:tmpl w:val="60382F6E"/>
    <w:lvl w:ilvl="0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C4C69A7"/>
    <w:multiLevelType w:val="hybridMultilevel"/>
    <w:tmpl w:val="E522E284"/>
    <w:lvl w:ilvl="0" w:tplc="0410000F">
      <w:start w:val="1"/>
      <w:numFmt w:val="decimal"/>
      <w:lvlText w:val="%1."/>
      <w:lvlJc w:val="left"/>
      <w:pPr>
        <w:ind w:left="724" w:hanging="360"/>
      </w:pPr>
    </w:lvl>
    <w:lvl w:ilvl="1" w:tplc="04100019" w:tentative="1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6E627BCE"/>
    <w:multiLevelType w:val="hybridMultilevel"/>
    <w:tmpl w:val="9C0CE3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728249">
    <w:abstractNumId w:val="1"/>
  </w:num>
  <w:num w:numId="2" w16cid:durableId="1834560856">
    <w:abstractNumId w:val="2"/>
  </w:num>
  <w:num w:numId="3" w16cid:durableId="1797023786">
    <w:abstractNumId w:val="5"/>
  </w:num>
  <w:num w:numId="4" w16cid:durableId="46296823">
    <w:abstractNumId w:val="15"/>
  </w:num>
  <w:num w:numId="5" w16cid:durableId="521672726">
    <w:abstractNumId w:val="6"/>
  </w:num>
  <w:num w:numId="6" w16cid:durableId="1842114107">
    <w:abstractNumId w:val="11"/>
  </w:num>
  <w:num w:numId="7" w16cid:durableId="1797331654">
    <w:abstractNumId w:val="4"/>
  </w:num>
  <w:num w:numId="8" w16cid:durableId="437797454">
    <w:abstractNumId w:val="7"/>
  </w:num>
  <w:num w:numId="9" w16cid:durableId="1262450310">
    <w:abstractNumId w:val="16"/>
  </w:num>
  <w:num w:numId="10" w16cid:durableId="846604605">
    <w:abstractNumId w:val="10"/>
  </w:num>
  <w:num w:numId="11" w16cid:durableId="2017346194">
    <w:abstractNumId w:val="9"/>
  </w:num>
  <w:num w:numId="12" w16cid:durableId="226230779">
    <w:abstractNumId w:val="8"/>
  </w:num>
  <w:num w:numId="13" w16cid:durableId="1383284684">
    <w:abstractNumId w:val="13"/>
  </w:num>
  <w:num w:numId="14" w16cid:durableId="824249714">
    <w:abstractNumId w:val="3"/>
    <w:lvlOverride w:ilvl="0">
      <w:startOverride w:val="2"/>
    </w:lvlOverride>
  </w:num>
  <w:num w:numId="15" w16cid:durableId="262567800">
    <w:abstractNumId w:val="3"/>
  </w:num>
  <w:num w:numId="16" w16cid:durableId="775633399">
    <w:abstractNumId w:val="0"/>
    <w:lvlOverride w:ilvl="0">
      <w:startOverride w:val="6"/>
    </w:lvlOverride>
  </w:num>
  <w:num w:numId="17" w16cid:durableId="318732165">
    <w:abstractNumId w:val="14"/>
  </w:num>
  <w:num w:numId="18" w16cid:durableId="974945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FC"/>
    <w:rsid w:val="00006533"/>
    <w:rsid w:val="00013E63"/>
    <w:rsid w:val="00014F3C"/>
    <w:rsid w:val="0002750C"/>
    <w:rsid w:val="00031D6A"/>
    <w:rsid w:val="00037DE9"/>
    <w:rsid w:val="0007710C"/>
    <w:rsid w:val="0007729C"/>
    <w:rsid w:val="00080393"/>
    <w:rsid w:val="00080CB8"/>
    <w:rsid w:val="0008281D"/>
    <w:rsid w:val="00085BC7"/>
    <w:rsid w:val="000A087A"/>
    <w:rsid w:val="000B5789"/>
    <w:rsid w:val="000C0C93"/>
    <w:rsid w:val="000C73C5"/>
    <w:rsid w:val="000C7534"/>
    <w:rsid w:val="00102140"/>
    <w:rsid w:val="0011021B"/>
    <w:rsid w:val="00116DC6"/>
    <w:rsid w:val="00117893"/>
    <w:rsid w:val="001340F1"/>
    <w:rsid w:val="00134701"/>
    <w:rsid w:val="0014127A"/>
    <w:rsid w:val="0014323F"/>
    <w:rsid w:val="00162C47"/>
    <w:rsid w:val="00177715"/>
    <w:rsid w:val="00182022"/>
    <w:rsid w:val="00192FB4"/>
    <w:rsid w:val="00193D0D"/>
    <w:rsid w:val="001A0784"/>
    <w:rsid w:val="001A1DBD"/>
    <w:rsid w:val="001C1E1C"/>
    <w:rsid w:val="001D6360"/>
    <w:rsid w:val="001E1A9F"/>
    <w:rsid w:val="001E3640"/>
    <w:rsid w:val="001F06B8"/>
    <w:rsid w:val="001F17BE"/>
    <w:rsid w:val="001F79AF"/>
    <w:rsid w:val="002027AF"/>
    <w:rsid w:val="00224EE9"/>
    <w:rsid w:val="002312BB"/>
    <w:rsid w:val="00232923"/>
    <w:rsid w:val="00247483"/>
    <w:rsid w:val="00252523"/>
    <w:rsid w:val="0026649A"/>
    <w:rsid w:val="00273016"/>
    <w:rsid w:val="00280DD9"/>
    <w:rsid w:val="00283072"/>
    <w:rsid w:val="002860D9"/>
    <w:rsid w:val="00296826"/>
    <w:rsid w:val="00296F4C"/>
    <w:rsid w:val="002A6DF2"/>
    <w:rsid w:val="002B71F2"/>
    <w:rsid w:val="002C4982"/>
    <w:rsid w:val="002E249F"/>
    <w:rsid w:val="002F0A33"/>
    <w:rsid w:val="002F1AB3"/>
    <w:rsid w:val="0030066A"/>
    <w:rsid w:val="0031081A"/>
    <w:rsid w:val="00334E7A"/>
    <w:rsid w:val="00344D5E"/>
    <w:rsid w:val="003865C9"/>
    <w:rsid w:val="003900FD"/>
    <w:rsid w:val="00392FEB"/>
    <w:rsid w:val="003A0097"/>
    <w:rsid w:val="003A7064"/>
    <w:rsid w:val="003B2114"/>
    <w:rsid w:val="003D4496"/>
    <w:rsid w:val="003E0435"/>
    <w:rsid w:val="003F1103"/>
    <w:rsid w:val="003F661C"/>
    <w:rsid w:val="00401C30"/>
    <w:rsid w:val="00410526"/>
    <w:rsid w:val="00414B22"/>
    <w:rsid w:val="004257C5"/>
    <w:rsid w:val="0044642A"/>
    <w:rsid w:val="00454612"/>
    <w:rsid w:val="00454D85"/>
    <w:rsid w:val="00461703"/>
    <w:rsid w:val="0046503B"/>
    <w:rsid w:val="0046701A"/>
    <w:rsid w:val="00472612"/>
    <w:rsid w:val="00481FBF"/>
    <w:rsid w:val="00484030"/>
    <w:rsid w:val="004B1962"/>
    <w:rsid w:val="004B436C"/>
    <w:rsid w:val="004C0F5B"/>
    <w:rsid w:val="004C2717"/>
    <w:rsid w:val="004C49B8"/>
    <w:rsid w:val="004C7476"/>
    <w:rsid w:val="004C765B"/>
    <w:rsid w:val="004D1295"/>
    <w:rsid w:val="004D6E5B"/>
    <w:rsid w:val="004E7D1A"/>
    <w:rsid w:val="004F6DC7"/>
    <w:rsid w:val="005022C1"/>
    <w:rsid w:val="00511F28"/>
    <w:rsid w:val="00521F64"/>
    <w:rsid w:val="005428A6"/>
    <w:rsid w:val="005467BF"/>
    <w:rsid w:val="0056380E"/>
    <w:rsid w:val="005A3C30"/>
    <w:rsid w:val="005A5609"/>
    <w:rsid w:val="005A68FF"/>
    <w:rsid w:val="005B406F"/>
    <w:rsid w:val="005B4BF0"/>
    <w:rsid w:val="005C0D24"/>
    <w:rsid w:val="005C1E11"/>
    <w:rsid w:val="005C6EE3"/>
    <w:rsid w:val="005C7BF0"/>
    <w:rsid w:val="005D68ED"/>
    <w:rsid w:val="005E2456"/>
    <w:rsid w:val="005E4366"/>
    <w:rsid w:val="005F0CB7"/>
    <w:rsid w:val="005F27DD"/>
    <w:rsid w:val="005F7DAC"/>
    <w:rsid w:val="00604607"/>
    <w:rsid w:val="0060500A"/>
    <w:rsid w:val="00620276"/>
    <w:rsid w:val="00620BAE"/>
    <w:rsid w:val="006253A4"/>
    <w:rsid w:val="00640D67"/>
    <w:rsid w:val="00644EC6"/>
    <w:rsid w:val="006635CA"/>
    <w:rsid w:val="00674749"/>
    <w:rsid w:val="0067710D"/>
    <w:rsid w:val="00687E83"/>
    <w:rsid w:val="00694FE5"/>
    <w:rsid w:val="006D25C5"/>
    <w:rsid w:val="006D28A3"/>
    <w:rsid w:val="006E0D0A"/>
    <w:rsid w:val="006E32F8"/>
    <w:rsid w:val="006E6400"/>
    <w:rsid w:val="006F662B"/>
    <w:rsid w:val="00701ED0"/>
    <w:rsid w:val="0070380B"/>
    <w:rsid w:val="007105B5"/>
    <w:rsid w:val="007138CA"/>
    <w:rsid w:val="007147F1"/>
    <w:rsid w:val="007174C4"/>
    <w:rsid w:val="007229C9"/>
    <w:rsid w:val="00722CF3"/>
    <w:rsid w:val="00725423"/>
    <w:rsid w:val="0072714B"/>
    <w:rsid w:val="00735EFE"/>
    <w:rsid w:val="00743830"/>
    <w:rsid w:val="00754A97"/>
    <w:rsid w:val="00763261"/>
    <w:rsid w:val="0076362B"/>
    <w:rsid w:val="007771E3"/>
    <w:rsid w:val="00792397"/>
    <w:rsid w:val="00796070"/>
    <w:rsid w:val="007B103F"/>
    <w:rsid w:val="007B58E1"/>
    <w:rsid w:val="007C56E0"/>
    <w:rsid w:val="007D0143"/>
    <w:rsid w:val="007E4405"/>
    <w:rsid w:val="0080140D"/>
    <w:rsid w:val="00802F06"/>
    <w:rsid w:val="00816077"/>
    <w:rsid w:val="008211CE"/>
    <w:rsid w:val="00823C74"/>
    <w:rsid w:val="00844A9F"/>
    <w:rsid w:val="00866142"/>
    <w:rsid w:val="00874112"/>
    <w:rsid w:val="00875237"/>
    <w:rsid w:val="008855BD"/>
    <w:rsid w:val="00891813"/>
    <w:rsid w:val="008B093C"/>
    <w:rsid w:val="008B1FB7"/>
    <w:rsid w:val="008B59EE"/>
    <w:rsid w:val="008B721C"/>
    <w:rsid w:val="008C2A68"/>
    <w:rsid w:val="008F03FD"/>
    <w:rsid w:val="00902C3C"/>
    <w:rsid w:val="00944646"/>
    <w:rsid w:val="00944691"/>
    <w:rsid w:val="00946195"/>
    <w:rsid w:val="00953740"/>
    <w:rsid w:val="0098692E"/>
    <w:rsid w:val="009937E4"/>
    <w:rsid w:val="009C3C1C"/>
    <w:rsid w:val="009C6466"/>
    <w:rsid w:val="009C7FE2"/>
    <w:rsid w:val="009E2B4A"/>
    <w:rsid w:val="009E2CA5"/>
    <w:rsid w:val="009F6A8F"/>
    <w:rsid w:val="00A01DE3"/>
    <w:rsid w:val="00A05983"/>
    <w:rsid w:val="00A07575"/>
    <w:rsid w:val="00A10544"/>
    <w:rsid w:val="00A24077"/>
    <w:rsid w:val="00A261CB"/>
    <w:rsid w:val="00A27F71"/>
    <w:rsid w:val="00A36ABB"/>
    <w:rsid w:val="00A3706C"/>
    <w:rsid w:val="00A43EDB"/>
    <w:rsid w:val="00A5329B"/>
    <w:rsid w:val="00A577B9"/>
    <w:rsid w:val="00A73220"/>
    <w:rsid w:val="00A74C30"/>
    <w:rsid w:val="00A86C8D"/>
    <w:rsid w:val="00AC1AC7"/>
    <w:rsid w:val="00AF0D20"/>
    <w:rsid w:val="00B01882"/>
    <w:rsid w:val="00B0499F"/>
    <w:rsid w:val="00B1105B"/>
    <w:rsid w:val="00B216CA"/>
    <w:rsid w:val="00B227B4"/>
    <w:rsid w:val="00B30903"/>
    <w:rsid w:val="00B41A10"/>
    <w:rsid w:val="00B447E3"/>
    <w:rsid w:val="00B47784"/>
    <w:rsid w:val="00B75EFB"/>
    <w:rsid w:val="00B76618"/>
    <w:rsid w:val="00B84801"/>
    <w:rsid w:val="00B95129"/>
    <w:rsid w:val="00BB26D5"/>
    <w:rsid w:val="00BB322E"/>
    <w:rsid w:val="00BB4B71"/>
    <w:rsid w:val="00BC3C35"/>
    <w:rsid w:val="00BC6CE1"/>
    <w:rsid w:val="00BD2985"/>
    <w:rsid w:val="00BD66AA"/>
    <w:rsid w:val="00BF783F"/>
    <w:rsid w:val="00C14310"/>
    <w:rsid w:val="00C271AB"/>
    <w:rsid w:val="00C33839"/>
    <w:rsid w:val="00C415C0"/>
    <w:rsid w:val="00C610C0"/>
    <w:rsid w:val="00C63E1E"/>
    <w:rsid w:val="00C716AC"/>
    <w:rsid w:val="00C773D6"/>
    <w:rsid w:val="00C8554C"/>
    <w:rsid w:val="00C918CD"/>
    <w:rsid w:val="00CB0E44"/>
    <w:rsid w:val="00CB1EAA"/>
    <w:rsid w:val="00CC15FA"/>
    <w:rsid w:val="00CC3C39"/>
    <w:rsid w:val="00CD5E80"/>
    <w:rsid w:val="00CD7246"/>
    <w:rsid w:val="00CE66DB"/>
    <w:rsid w:val="00D0520C"/>
    <w:rsid w:val="00D147FC"/>
    <w:rsid w:val="00D30F38"/>
    <w:rsid w:val="00D35306"/>
    <w:rsid w:val="00D710DF"/>
    <w:rsid w:val="00D74FCD"/>
    <w:rsid w:val="00D83D00"/>
    <w:rsid w:val="00D86468"/>
    <w:rsid w:val="00D95C3B"/>
    <w:rsid w:val="00DB1D12"/>
    <w:rsid w:val="00DC6D44"/>
    <w:rsid w:val="00DF6F13"/>
    <w:rsid w:val="00E03564"/>
    <w:rsid w:val="00E04048"/>
    <w:rsid w:val="00E0604C"/>
    <w:rsid w:val="00E2001B"/>
    <w:rsid w:val="00E31E1A"/>
    <w:rsid w:val="00E44678"/>
    <w:rsid w:val="00E4564E"/>
    <w:rsid w:val="00E53792"/>
    <w:rsid w:val="00E637A3"/>
    <w:rsid w:val="00E64696"/>
    <w:rsid w:val="00E66667"/>
    <w:rsid w:val="00E71692"/>
    <w:rsid w:val="00E72AFF"/>
    <w:rsid w:val="00E842D3"/>
    <w:rsid w:val="00E86F7F"/>
    <w:rsid w:val="00EA1CCF"/>
    <w:rsid w:val="00EA2FB3"/>
    <w:rsid w:val="00ED54BD"/>
    <w:rsid w:val="00EE4830"/>
    <w:rsid w:val="00EE67E8"/>
    <w:rsid w:val="00F03CF4"/>
    <w:rsid w:val="00F131A1"/>
    <w:rsid w:val="00F14DAB"/>
    <w:rsid w:val="00F17403"/>
    <w:rsid w:val="00F27383"/>
    <w:rsid w:val="00F378B2"/>
    <w:rsid w:val="00F4537E"/>
    <w:rsid w:val="00F45EF1"/>
    <w:rsid w:val="00F46A4A"/>
    <w:rsid w:val="00F63C8C"/>
    <w:rsid w:val="00F73C01"/>
    <w:rsid w:val="00F87796"/>
    <w:rsid w:val="00FA1F62"/>
    <w:rsid w:val="00FA5196"/>
    <w:rsid w:val="00FB6356"/>
    <w:rsid w:val="00FB7411"/>
    <w:rsid w:val="00FC2024"/>
    <w:rsid w:val="00FC5621"/>
    <w:rsid w:val="00FE5642"/>
    <w:rsid w:val="06AD0121"/>
    <w:rsid w:val="09414E85"/>
    <w:rsid w:val="13911E67"/>
    <w:rsid w:val="29058333"/>
    <w:rsid w:val="3A91BD2F"/>
    <w:rsid w:val="616AD6DE"/>
    <w:rsid w:val="63680014"/>
    <w:rsid w:val="773EE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5F72AE"/>
  <w15:chartTrackingRefBased/>
  <w15:docId w15:val="{993B9173-22CD-41D9-BC78-E719845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uiPriority w:val="99"/>
    <w:rPr>
      <w:rFonts w:cs="Times New Roman"/>
    </w:rPr>
  </w:style>
  <w:style w:type="character" w:customStyle="1" w:styleId="PidipaginaCarattere">
    <w:name w:val="Piè di pagina Carattere"/>
    <w:uiPriority w:val="99"/>
    <w:rPr>
      <w:rFonts w:cs="Times New Roman"/>
    </w:rPr>
  </w:style>
  <w:style w:type="character" w:customStyle="1" w:styleId="TitoloCarattere">
    <w:name w:val="Titolo Carattere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0" w:line="100" w:lineRule="atLeast"/>
      <w:jc w:val="both"/>
    </w:pPr>
    <w:rPr>
      <w:rFonts w:ascii="Times New Roman" w:hAnsi="Times New Roman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Titolo">
    <w:name w:val="Title"/>
    <w:basedOn w:val="Normale"/>
    <w:next w:val="Sottotitolo"/>
    <w:qFormat/>
    <w:pPr>
      <w:spacing w:after="0" w:line="100" w:lineRule="atLeast"/>
      <w:jc w:val="center"/>
    </w:pPr>
    <w:rPr>
      <w:rFonts w:ascii="Times New Roman" w:hAnsi="Times New Roman"/>
      <w:b/>
      <w:bCs/>
      <w:sz w:val="32"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Tahoma" w:eastAsia="Calibri" w:hAnsi="Tahoma" w:cs="Tahoma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table" w:styleId="Grigliatabella">
    <w:name w:val="Table Grid"/>
    <w:basedOn w:val="Tabellanormale"/>
    <w:uiPriority w:val="39"/>
    <w:rsid w:val="00CE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A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A0097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72714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www.liceopasteur.edu.it/wp-content/uploads/2024/09/allegato-PCTOCompetenz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ceopasteur.edu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mps26000v@pec.istruzione.i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mps26000v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izia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C38E2F6307DA47ACB6D278B3D7AC98" ma:contentTypeVersion="10" ma:contentTypeDescription="Creare un nuovo documento." ma:contentTypeScope="" ma:versionID="82f60640cd654dbf89acbaf6a3393b4d">
  <xsd:schema xmlns:xsd="http://www.w3.org/2001/XMLSchema" xmlns:xs="http://www.w3.org/2001/XMLSchema" xmlns:p="http://schemas.microsoft.com/office/2006/metadata/properties" xmlns:ns2="f28f7777-5ead-43db-af41-1a870c025214" targetNamespace="http://schemas.microsoft.com/office/2006/metadata/properties" ma:root="true" ma:fieldsID="fb460879f7aba549ddc795c2effcd29a" ns2:_="">
    <xsd:import namespace="f28f7777-5ead-43db-af41-1a870c025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f7777-5ead-43db-af41-1a870c025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6fbd485-6931-4ea1-8b60-d0a2bcc76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f7777-5ead-43db-af41-1a870c02521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2399D-BBEC-47D1-A778-8338D78D7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f7777-5ead-43db-af41-1a870c025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EBB63-9D3D-4A7F-B318-F0B6FB20F1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B32E53-4667-42B1-A654-AE29A20060DD}">
  <ds:schemaRefs>
    <ds:schemaRef ds:uri="http://schemas.microsoft.com/office/2006/metadata/properties"/>
    <ds:schemaRef ds:uri="http://schemas.microsoft.com/office/infopath/2007/PartnerControls"/>
    <ds:schemaRef ds:uri="f28f7777-5ead-43db-af41-1a870c025214"/>
  </ds:schemaRefs>
</ds:datastoreItem>
</file>

<file path=customXml/itemProps4.xml><?xml version="1.0" encoding="utf-8"?>
<ds:datastoreItem xmlns:ds="http://schemas.openxmlformats.org/officeDocument/2006/customXml" ds:itemID="{C3934372-D90A-4C35-B769-0F9355CFB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4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Letizia</dc:creator>
  <cp:keywords/>
  <cp:lastModifiedBy>silvia  bucciarelli</cp:lastModifiedBy>
  <cp:revision>8</cp:revision>
  <cp:lastPrinted>2024-09-30T12:32:00Z</cp:lastPrinted>
  <dcterms:created xsi:type="dcterms:W3CDTF">2024-09-30T13:40:00Z</dcterms:created>
  <dcterms:modified xsi:type="dcterms:W3CDTF">2024-09-30T20:23:00Z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0x010100C3C38E2F6307DA47ACB6D278B3D7AC98</vt:lpwstr>
  </property>
  <property fmtid="{D5CDD505-2E9C-101B-9397-08002B2CF9AE}" pid="9" name="MediaServiceImageTags">
    <vt:lpwstr/>
  </property>
</Properties>
</file>