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362882" w14:textId="29FABFF6" w:rsidR="00BD66AA" w:rsidRPr="00B41A10" w:rsidRDefault="0056380E" w:rsidP="001E1A9F">
      <w:pPr>
        <w:spacing w:after="0" w:line="100" w:lineRule="atLeast"/>
        <w:jc w:val="center"/>
        <w:rPr>
          <w:rFonts w:cs="Calibri"/>
          <w:b/>
          <w:sz w:val="32"/>
          <w:szCs w:val="32"/>
        </w:rPr>
      </w:pPr>
      <w:r w:rsidRPr="00B41A10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A4452EF" wp14:editId="5FFD03FF">
            <wp:simplePos x="0" y="0"/>
            <wp:positionH relativeFrom="column">
              <wp:posOffset>2726055</wp:posOffset>
            </wp:positionH>
            <wp:positionV relativeFrom="paragraph">
              <wp:posOffset>151765</wp:posOffset>
            </wp:positionV>
            <wp:extent cx="475615" cy="524510"/>
            <wp:effectExtent l="0" t="0" r="635" b="8890"/>
            <wp:wrapThrough wrapText="bothSides">
              <wp:wrapPolygon edited="0">
                <wp:start x="0" y="0"/>
                <wp:lineTo x="0" y="21182"/>
                <wp:lineTo x="20764" y="21182"/>
                <wp:lineTo x="20764" y="0"/>
                <wp:lineTo x="0" y="0"/>
              </wp:wrapPolygon>
            </wp:wrapThrough>
            <wp:docPr id="8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"/>
                    <pic:cNvPicPr/>
                  </pic:nvPicPr>
                  <pic:blipFill>
                    <a:blip r:embed="rId11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5245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A7305" w14:textId="3425D21F" w:rsidR="00BD66AA" w:rsidRPr="00B41A10" w:rsidRDefault="00BD66AA" w:rsidP="00A5329B">
      <w:pPr>
        <w:tabs>
          <w:tab w:val="center" w:pos="4677"/>
          <w:tab w:val="right" w:pos="9355"/>
        </w:tabs>
        <w:spacing w:after="0" w:line="100" w:lineRule="atLeast"/>
        <w:rPr>
          <w:rFonts w:cs="Calibri"/>
          <w:b/>
          <w:sz w:val="32"/>
          <w:szCs w:val="32"/>
        </w:rPr>
      </w:pPr>
    </w:p>
    <w:p w14:paraId="1C909520" w14:textId="77777777" w:rsidR="0056380E" w:rsidRPr="00B41A10" w:rsidRDefault="0056380E" w:rsidP="00A5329B">
      <w:pPr>
        <w:tabs>
          <w:tab w:val="center" w:pos="4677"/>
          <w:tab w:val="right" w:pos="9355"/>
        </w:tabs>
        <w:spacing w:after="0" w:line="100" w:lineRule="atLeast"/>
        <w:rPr>
          <w:rFonts w:cs="Calibri"/>
          <w:b/>
          <w:sz w:val="32"/>
          <w:szCs w:val="32"/>
        </w:rPr>
      </w:pPr>
    </w:p>
    <w:p w14:paraId="06011E7B" w14:textId="08E5EEE5" w:rsidR="0070380B" w:rsidRPr="00B41A10" w:rsidRDefault="0070380B" w:rsidP="00BD66AA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cs="Calibri"/>
          <w:b/>
          <w:sz w:val="32"/>
          <w:szCs w:val="32"/>
        </w:rPr>
      </w:pPr>
      <w:r w:rsidRPr="00B41A10">
        <w:rPr>
          <w:rFonts w:cs="Calibri"/>
          <w:b/>
          <w:sz w:val="32"/>
          <w:szCs w:val="32"/>
        </w:rPr>
        <w:t>Ministero dell’Istruzione</w:t>
      </w:r>
      <w:r w:rsidR="0067710D" w:rsidRPr="00B41A10">
        <w:rPr>
          <w:rFonts w:cs="Calibri"/>
          <w:b/>
          <w:sz w:val="32"/>
          <w:szCs w:val="32"/>
        </w:rPr>
        <w:t xml:space="preserve"> e del Merito</w:t>
      </w:r>
    </w:p>
    <w:p w14:paraId="32D202D3" w14:textId="0BBBE1C5" w:rsidR="0070380B" w:rsidRPr="00B41A10" w:rsidRDefault="0070380B" w:rsidP="0070380B">
      <w:pPr>
        <w:spacing w:after="0" w:line="100" w:lineRule="atLeast"/>
        <w:jc w:val="center"/>
        <w:rPr>
          <w:rFonts w:cs="Calibri"/>
          <w:b/>
        </w:rPr>
      </w:pPr>
      <w:r w:rsidRPr="00B41A10">
        <w:rPr>
          <w:rFonts w:cs="Calibri"/>
          <w:b/>
        </w:rPr>
        <w:t>Ufficio Scolastico Regionale per il LAZIO</w:t>
      </w:r>
    </w:p>
    <w:p w14:paraId="637BD355" w14:textId="77777777" w:rsidR="0008281D" w:rsidRPr="00B41A10" w:rsidRDefault="0008281D" w:rsidP="001A1DBD">
      <w:pPr>
        <w:pStyle w:val="Titolo"/>
        <w:spacing w:line="240" w:lineRule="auto"/>
        <w:rPr>
          <w:rFonts w:ascii="Calibri" w:hAnsi="Calibri" w:cs="Calibri"/>
          <w:i/>
          <w:sz w:val="22"/>
        </w:rPr>
      </w:pPr>
      <w:r w:rsidRPr="00B41A10">
        <w:rPr>
          <w:rFonts w:ascii="Calibri" w:hAnsi="Calibri" w:cs="Calibri"/>
          <w:sz w:val="22"/>
        </w:rPr>
        <w:t>LICEO SCIENTIFICO STATALE</w:t>
      </w:r>
      <w:r w:rsidR="00B75EFB" w:rsidRPr="00B41A10">
        <w:rPr>
          <w:rFonts w:ascii="Calibri" w:hAnsi="Calibri" w:cs="Calibri"/>
          <w:sz w:val="22"/>
        </w:rPr>
        <w:t xml:space="preserve"> </w:t>
      </w:r>
      <w:r w:rsidRPr="00B41A10">
        <w:rPr>
          <w:rFonts w:ascii="Calibri" w:hAnsi="Calibri" w:cs="Calibri"/>
          <w:i/>
          <w:sz w:val="22"/>
        </w:rPr>
        <w:t>"LOUIS PASTEUR"</w:t>
      </w:r>
    </w:p>
    <w:p w14:paraId="7C7DEA34" w14:textId="2371F75B" w:rsidR="001A1DBD" w:rsidRPr="00B41A10" w:rsidRDefault="009E2B4A" w:rsidP="0056380E">
      <w:pPr>
        <w:tabs>
          <w:tab w:val="left" w:pos="234"/>
          <w:tab w:val="center" w:pos="4677"/>
        </w:tabs>
        <w:spacing w:after="0"/>
        <w:rPr>
          <w:rFonts w:cs="Calibri"/>
          <w:b/>
          <w:bCs/>
          <w:i/>
          <w:iCs/>
        </w:rPr>
      </w:pPr>
      <w:r w:rsidRPr="00B41A10">
        <w:rPr>
          <w:rFonts w:cs="Calibri"/>
          <w:b/>
          <w:bCs/>
          <w:i/>
          <w:iCs/>
        </w:rPr>
        <w:tab/>
      </w:r>
      <w:r w:rsidR="0056380E" w:rsidRPr="00B41A10">
        <w:rPr>
          <w:rFonts w:cs="Calibri"/>
          <w:b/>
          <w:bCs/>
          <w:i/>
          <w:iCs/>
        </w:rPr>
        <w:tab/>
      </w:r>
      <w:r w:rsidR="001A1DBD" w:rsidRPr="00B41A10">
        <w:rPr>
          <w:rFonts w:cs="Calibri"/>
          <w:b/>
          <w:bCs/>
          <w:i/>
          <w:iCs/>
        </w:rPr>
        <w:t>Liceo Matematico</w:t>
      </w:r>
    </w:p>
    <w:p w14:paraId="5C6A5EE9" w14:textId="77777777" w:rsidR="0008281D" w:rsidRPr="00B41A10" w:rsidRDefault="0008281D" w:rsidP="00C773D6">
      <w:pPr>
        <w:tabs>
          <w:tab w:val="left" w:pos="3544"/>
        </w:tabs>
        <w:spacing w:after="0" w:line="100" w:lineRule="atLeast"/>
        <w:ind w:left="-879" w:firstLine="851"/>
        <w:jc w:val="center"/>
        <w:rPr>
          <w:rFonts w:cs="Calibri"/>
          <w:sz w:val="20"/>
          <w:szCs w:val="18"/>
        </w:rPr>
      </w:pPr>
      <w:r w:rsidRPr="00B41A10">
        <w:rPr>
          <w:rFonts w:cs="Calibri"/>
          <w:sz w:val="20"/>
          <w:szCs w:val="18"/>
        </w:rPr>
        <w:t xml:space="preserve">Via G. Barellai, 130 - 00135 ROMA </w:t>
      </w:r>
      <w:r w:rsidR="00CD7246" w:rsidRPr="00B41A10">
        <w:rPr>
          <w:rFonts w:cs="Calibri"/>
          <w:noProof/>
          <w:lang w:eastAsia="it-IT"/>
        </w:rPr>
        <w:drawing>
          <wp:inline distT="0" distB="0" distL="0" distR="0" wp14:anchorId="2F63A269" wp14:editId="07777777">
            <wp:extent cx="114300" cy="114300"/>
            <wp:effectExtent l="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A10">
        <w:rPr>
          <w:rFonts w:cs="Calibri"/>
          <w:sz w:val="20"/>
          <w:szCs w:val="18"/>
        </w:rPr>
        <w:t xml:space="preserve"> 06121123440-063386628 </w:t>
      </w:r>
      <w:r w:rsidR="00CD7246" w:rsidRPr="00B41A10">
        <w:rPr>
          <w:rFonts w:cs="Calibri"/>
          <w:noProof/>
          <w:lang w:eastAsia="it-IT"/>
        </w:rPr>
        <w:drawing>
          <wp:inline distT="0" distB="0" distL="0" distR="0" wp14:anchorId="2F33A2DA" wp14:editId="07777777">
            <wp:extent cx="114300" cy="114300"/>
            <wp:effectExtent l="0" t="0" r="0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A10">
        <w:rPr>
          <w:rFonts w:cs="Calibri"/>
          <w:sz w:val="20"/>
          <w:szCs w:val="18"/>
        </w:rPr>
        <w:t>0630602920</w:t>
      </w:r>
    </w:p>
    <w:p w14:paraId="0402908E" w14:textId="77777777" w:rsidR="0008281D" w:rsidRPr="00B41A10" w:rsidRDefault="0008281D" w:rsidP="00B75EFB">
      <w:pPr>
        <w:spacing w:after="0" w:line="60" w:lineRule="atLeast"/>
        <w:ind w:left="-879" w:firstLine="851"/>
        <w:contextualSpacing/>
        <w:jc w:val="center"/>
        <w:rPr>
          <w:rFonts w:cs="Calibri"/>
          <w:lang w:val="en-US"/>
        </w:rPr>
      </w:pPr>
      <w:r w:rsidRPr="00B41A10">
        <w:rPr>
          <w:rFonts w:cs="Calibri"/>
          <w:sz w:val="20"/>
          <w:szCs w:val="18"/>
        </w:rPr>
        <w:t xml:space="preserve"> Distretto</w:t>
      </w:r>
      <w:r w:rsidR="00C716AC" w:rsidRPr="00B41A10">
        <w:rPr>
          <w:rFonts w:cs="Calibri"/>
          <w:sz w:val="20"/>
          <w:szCs w:val="18"/>
        </w:rPr>
        <w:t xml:space="preserve"> 27 </w:t>
      </w:r>
      <w:r w:rsidR="00B75EFB" w:rsidRPr="00B41A10">
        <w:rPr>
          <w:rFonts w:cs="Calibri"/>
          <w:sz w:val="20"/>
          <w:szCs w:val="18"/>
        </w:rPr>
        <w:t>–</w:t>
      </w:r>
      <w:r w:rsidRPr="00B41A10">
        <w:rPr>
          <w:rFonts w:cs="Calibri"/>
          <w:sz w:val="20"/>
          <w:szCs w:val="18"/>
        </w:rPr>
        <w:t xml:space="preserve"> </w:t>
      </w:r>
      <w:r w:rsidR="00B75EFB" w:rsidRPr="00B41A10">
        <w:rPr>
          <w:rFonts w:cs="Calibri"/>
          <w:sz w:val="20"/>
          <w:szCs w:val="18"/>
        </w:rPr>
        <w:t xml:space="preserve">Ambito 8 - </w:t>
      </w:r>
      <w:r w:rsidRPr="00B41A10">
        <w:rPr>
          <w:rFonts w:cs="Calibri"/>
          <w:sz w:val="20"/>
          <w:szCs w:val="18"/>
        </w:rPr>
        <w:t xml:space="preserve">Cod. </w:t>
      </w:r>
      <w:r w:rsidRPr="00B41A10">
        <w:rPr>
          <w:rFonts w:cs="Calibri"/>
          <w:sz w:val="20"/>
          <w:szCs w:val="18"/>
          <w:lang w:val="en-US"/>
        </w:rPr>
        <w:t xml:space="preserve">Fisc. 80218970582 – Cod. </w:t>
      </w:r>
      <w:proofErr w:type="spellStart"/>
      <w:r w:rsidRPr="00B41A10">
        <w:rPr>
          <w:rFonts w:cs="Calibri"/>
          <w:sz w:val="20"/>
          <w:szCs w:val="18"/>
          <w:lang w:val="en-US"/>
        </w:rPr>
        <w:t>Mecc</w:t>
      </w:r>
      <w:proofErr w:type="spellEnd"/>
      <w:r w:rsidRPr="00B41A10">
        <w:rPr>
          <w:rFonts w:cs="Calibri"/>
          <w:sz w:val="20"/>
          <w:szCs w:val="18"/>
          <w:lang w:val="en-US"/>
        </w:rPr>
        <w:t>. RMPS26000V</w:t>
      </w:r>
    </w:p>
    <w:p w14:paraId="5D16BE8E" w14:textId="77777777" w:rsidR="00A27F71" w:rsidRPr="00B41A10" w:rsidRDefault="00A27F71" w:rsidP="00A27F71">
      <w:pPr>
        <w:spacing w:after="0" w:line="60" w:lineRule="atLeast"/>
        <w:ind w:left="-879" w:firstLine="851"/>
        <w:contextualSpacing/>
        <w:jc w:val="center"/>
        <w:rPr>
          <w:rStyle w:val="Collegamentoipertestuale"/>
          <w:rFonts w:cs="Calibri"/>
          <w:u w:val="none"/>
          <w:lang w:val="en-US"/>
        </w:rPr>
      </w:pPr>
      <w:r w:rsidRPr="00B41A10">
        <w:rPr>
          <w:rFonts w:cs="Calibri"/>
          <w:sz w:val="24"/>
          <w:lang w:val="en-US"/>
        </w:rPr>
        <w:t xml:space="preserve"> </w:t>
      </w:r>
      <w:r w:rsidRPr="00B41A10">
        <w:rPr>
          <w:rFonts w:cs="Calibri"/>
          <w:sz w:val="20"/>
          <w:szCs w:val="18"/>
          <w:lang w:val="en-US"/>
        </w:rPr>
        <w:t xml:space="preserve"> </w:t>
      </w:r>
      <w:hyperlink r:id="rId14" w:history="1">
        <w:r w:rsidRPr="00B41A10">
          <w:rPr>
            <w:rStyle w:val="Collegamentoipertestuale"/>
            <w:rFonts w:cs="Calibri"/>
            <w:sz w:val="20"/>
            <w:szCs w:val="18"/>
            <w:u w:val="none"/>
            <w:lang w:val="en-US"/>
          </w:rPr>
          <w:t>rmps26000v@istruzione.it</w:t>
        </w:r>
      </w:hyperlink>
      <w:r w:rsidRPr="00B41A10">
        <w:rPr>
          <w:rFonts w:cs="Calibri"/>
          <w:sz w:val="20"/>
          <w:szCs w:val="18"/>
          <w:lang w:val="en-US"/>
        </w:rPr>
        <w:t xml:space="preserve">  pec: </w:t>
      </w:r>
      <w:hyperlink r:id="rId15" w:history="1">
        <w:r w:rsidRPr="00B41A10">
          <w:rPr>
            <w:rStyle w:val="Collegamentoipertestuale"/>
            <w:rFonts w:cs="Calibri"/>
            <w:sz w:val="20"/>
            <w:szCs w:val="18"/>
            <w:u w:val="none"/>
            <w:lang w:val="en-US"/>
          </w:rPr>
          <w:t>rmps26000v@pec.istruzione.it</w:t>
        </w:r>
      </w:hyperlink>
      <w:r w:rsidRPr="00B41A10">
        <w:rPr>
          <w:rStyle w:val="Collegamentoipertestuale"/>
          <w:rFonts w:cs="Calibri"/>
          <w:u w:val="none"/>
          <w:lang w:val="en-US"/>
        </w:rPr>
        <w:t xml:space="preserve"> </w:t>
      </w:r>
    </w:p>
    <w:p w14:paraId="4E462ADF" w14:textId="77777777" w:rsidR="00A27F71" w:rsidRPr="00B41A10" w:rsidRDefault="00A27F71" w:rsidP="00A27F71">
      <w:pPr>
        <w:spacing w:after="0" w:line="60" w:lineRule="atLeast"/>
        <w:ind w:left="-879" w:firstLine="851"/>
        <w:contextualSpacing/>
        <w:jc w:val="center"/>
        <w:rPr>
          <w:rFonts w:cs="Calibri"/>
          <w:sz w:val="20"/>
          <w:szCs w:val="18"/>
        </w:rPr>
      </w:pPr>
      <w:r w:rsidRPr="00B41A10">
        <w:rPr>
          <w:rFonts w:cs="Calibri"/>
          <w:sz w:val="20"/>
          <w:szCs w:val="18"/>
        </w:rPr>
        <w:t xml:space="preserve">web: </w:t>
      </w:r>
      <w:hyperlink r:id="rId16" w:history="1">
        <w:r w:rsidRPr="00B41A10">
          <w:rPr>
            <w:rStyle w:val="Collegamentoipertestuale"/>
            <w:rFonts w:cs="Calibri"/>
            <w:sz w:val="20"/>
            <w:szCs w:val="18"/>
            <w:u w:val="none"/>
          </w:rPr>
          <w:t>www.liceopasteur.edu.it</w:t>
        </w:r>
      </w:hyperlink>
      <w:r w:rsidRPr="00B41A10">
        <w:rPr>
          <w:rFonts w:cs="Calibri"/>
          <w:sz w:val="20"/>
          <w:szCs w:val="18"/>
        </w:rPr>
        <w:t xml:space="preserve"> </w:t>
      </w:r>
    </w:p>
    <w:p w14:paraId="0A37501D" w14:textId="77777777" w:rsidR="004C0F5B" w:rsidRPr="00B41A10" w:rsidRDefault="004C0F5B" w:rsidP="0056380E">
      <w:pPr>
        <w:spacing w:after="0" w:line="100" w:lineRule="atLeast"/>
        <w:jc w:val="right"/>
        <w:rPr>
          <w:rFonts w:eastAsia="Calibri" w:cs="Calibri"/>
          <w:sz w:val="24"/>
          <w:szCs w:val="24"/>
        </w:rPr>
      </w:pPr>
    </w:p>
    <w:p w14:paraId="570B9AF3" w14:textId="047B63C8" w:rsidR="002312BB" w:rsidRPr="00B41A10" w:rsidRDefault="002312BB" w:rsidP="00DC6D44">
      <w:pPr>
        <w:spacing w:after="0"/>
        <w:ind w:hanging="10"/>
        <w:jc w:val="center"/>
        <w:rPr>
          <w:rFonts w:cs="Calibri"/>
          <w:iCs/>
          <w:sz w:val="24"/>
          <w:szCs w:val="24"/>
        </w:rPr>
      </w:pPr>
    </w:p>
    <w:p w14:paraId="0D03DDBD" w14:textId="77777777" w:rsidR="00247483" w:rsidRPr="00B41A10" w:rsidRDefault="00247483" w:rsidP="00DC6D44">
      <w:pPr>
        <w:spacing w:after="0"/>
        <w:ind w:hanging="10"/>
        <w:jc w:val="center"/>
        <w:rPr>
          <w:rFonts w:cs="Calibri"/>
          <w:iCs/>
          <w:sz w:val="24"/>
          <w:szCs w:val="24"/>
        </w:rPr>
      </w:pPr>
    </w:p>
    <w:p w14:paraId="769641E0" w14:textId="77777777" w:rsidR="00F622CE" w:rsidRPr="00F622CE" w:rsidRDefault="00F622CE" w:rsidP="00F622CE">
      <w:pPr>
        <w:tabs>
          <w:tab w:val="left" w:pos="2196"/>
          <w:tab w:val="center" w:pos="4677"/>
        </w:tabs>
        <w:rPr>
          <w:rFonts w:asciiTheme="minorHAnsi" w:hAnsiTheme="minorHAnsi" w:cstheme="minorHAnsi"/>
          <w:b/>
          <w:bCs/>
          <w:spacing w:val="-5"/>
          <w:sz w:val="24"/>
          <w:szCs w:val="24"/>
        </w:rPr>
      </w:pPr>
      <w:r w:rsidRPr="00F622CE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Documento di programmazione del Consiglio di Classe </w:t>
      </w:r>
    </w:p>
    <w:p w14:paraId="7D6A2B21" w14:textId="77777777" w:rsidR="00F622CE" w:rsidRPr="00F622CE" w:rsidRDefault="00F622CE" w:rsidP="00F622CE">
      <w:pPr>
        <w:rPr>
          <w:rFonts w:asciiTheme="minorHAnsi" w:hAnsiTheme="minorHAnsi" w:cstheme="minorHAnsi"/>
          <w:b/>
          <w:bCs/>
        </w:rPr>
      </w:pPr>
      <w:r w:rsidRPr="00F622CE">
        <w:rPr>
          <w:rFonts w:asciiTheme="minorHAnsi" w:hAnsiTheme="minorHAnsi" w:cstheme="minorHAnsi"/>
          <w:b/>
          <w:bCs/>
        </w:rPr>
        <w:t>Classe 4^ sez.                                                                                                              A.S. _________</w:t>
      </w:r>
    </w:p>
    <w:p w14:paraId="6D057B75" w14:textId="77777777" w:rsidR="00F622CE" w:rsidRPr="00F622CE" w:rsidRDefault="00F622CE" w:rsidP="00F622CE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622CE">
        <w:rPr>
          <w:rFonts w:asciiTheme="minorHAnsi" w:hAnsiTheme="minorHAnsi" w:cstheme="minorHAnsi"/>
          <w:sz w:val="24"/>
          <w:szCs w:val="24"/>
        </w:rPr>
        <w:t>Coordinatore Prof._____________________________________</w:t>
      </w:r>
    </w:p>
    <w:p w14:paraId="065E3C0E" w14:textId="77777777" w:rsidR="00F622CE" w:rsidRPr="00F622CE" w:rsidRDefault="00F622CE" w:rsidP="00F622CE">
      <w:pPr>
        <w:spacing w:after="0" w:line="100" w:lineRule="atLeast"/>
        <w:rPr>
          <w:rFonts w:asciiTheme="minorHAnsi" w:hAnsiTheme="minorHAnsi" w:cstheme="minorHAnsi"/>
          <w:sz w:val="24"/>
          <w:szCs w:val="24"/>
        </w:rPr>
      </w:pPr>
      <w:r w:rsidRPr="00F622CE">
        <w:rPr>
          <w:rFonts w:asciiTheme="minorHAnsi" w:hAnsiTheme="minorHAnsi" w:cstheme="minorHAnsi"/>
          <w:sz w:val="24"/>
          <w:szCs w:val="24"/>
        </w:rPr>
        <w:t xml:space="preserve">1   Profilo della classe </w:t>
      </w:r>
    </w:p>
    <w:p w14:paraId="6832A4FF" w14:textId="77777777" w:rsidR="00F622CE" w:rsidRPr="00F622CE" w:rsidRDefault="00F622CE" w:rsidP="00F622CE">
      <w:pPr>
        <w:ind w:left="708"/>
        <w:rPr>
          <w:rFonts w:asciiTheme="minorHAnsi" w:hAnsiTheme="minorHAnsi" w:cstheme="minorHAnsi"/>
          <w:sz w:val="18"/>
          <w:szCs w:val="18"/>
        </w:rPr>
      </w:pPr>
    </w:p>
    <w:tbl>
      <w:tblPr>
        <w:tblW w:w="74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2"/>
        <w:gridCol w:w="1741"/>
      </w:tblGrid>
      <w:tr w:rsidR="00F622CE" w:rsidRPr="00F622CE" w14:paraId="0886B827" w14:textId="77777777" w:rsidTr="00A35E6E">
        <w:trPr>
          <w:trHeight w:val="300"/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0C88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numero totale alunni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94FC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4A49D827" w14:textId="77777777" w:rsidTr="00A35E6E">
        <w:trPr>
          <w:trHeight w:val="300"/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3536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impegnati all’estero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2BEAE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5F33AA0F" w14:textId="77777777" w:rsidTr="00A35E6E">
        <w:trPr>
          <w:trHeight w:val="300"/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619D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provenienti da altra sezione/istituto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97C55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0A2DDD12" w14:textId="77777777" w:rsidTr="00A35E6E">
        <w:trPr>
          <w:trHeight w:val="300"/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FF1D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 xml:space="preserve">ripetenti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DB0A0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</w:tbl>
    <w:p w14:paraId="1C86A115" w14:textId="77777777" w:rsidR="00F622CE" w:rsidRPr="00F622CE" w:rsidRDefault="00F622CE" w:rsidP="00F622CE">
      <w:pPr>
        <w:ind w:left="360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93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204"/>
        <w:gridCol w:w="1376"/>
        <w:gridCol w:w="3196"/>
      </w:tblGrid>
      <w:tr w:rsidR="00F622CE" w:rsidRPr="00F622CE" w14:paraId="7B44B8FF" w14:textId="77777777" w:rsidTr="00A35E6E">
        <w:trPr>
          <w:trHeight w:val="54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E562D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Materia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CFB5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Docente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3810A" w14:textId="77777777" w:rsidR="00F622CE" w:rsidRPr="00F622CE" w:rsidRDefault="00F622CE" w:rsidP="00F622CE">
            <w:pPr>
              <w:suppressLineNumbers/>
              <w:tabs>
                <w:tab w:val="left" w:pos="708"/>
                <w:tab w:val="center" w:pos="4819"/>
                <w:tab w:val="right" w:pos="9612"/>
              </w:tabs>
              <w:spacing w:before="100" w:beforeAutospacing="1" w:after="100" w:afterAutospacing="1" w:line="100" w:lineRule="atLeast"/>
              <w:rPr>
                <w:rFonts w:asciiTheme="minorHAnsi" w:eastAsia="Calibri" w:hAnsiTheme="minorHAnsi" w:cstheme="minorHAnsi"/>
              </w:rPr>
            </w:pPr>
            <w:r w:rsidRPr="00F622CE">
              <w:rPr>
                <w:rFonts w:asciiTheme="minorHAnsi" w:eastAsia="Calibri" w:hAnsiTheme="minorHAnsi" w:cstheme="minorHAnsi"/>
              </w:rPr>
              <w:t>Continuità Didattica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A3234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Attività di Recupero Previste</w:t>
            </w:r>
          </w:p>
        </w:tc>
      </w:tr>
      <w:tr w:rsidR="00F622CE" w:rsidRPr="00F622CE" w14:paraId="7E22E154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A131D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BF86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5827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A595C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085B05BD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B5B9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Latino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55DEF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18EDC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2837C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04709659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7E766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4EF54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E10A2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0C348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027D4FB7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48B1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Filosofia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95C2E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234BD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E234F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7CB407F2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7D3EF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A30FF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687D2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54D52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63E73048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1C1DB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6BA9C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1DA8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91715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7DA5B1C5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42814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Fisica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24CA6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35DC9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1CDEB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44A7B72B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1C714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Scienze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F357D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3D37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4CBB5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24775649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AD358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Disegno e Storia dell’Arte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AD84C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8A2DE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CEE86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293607FD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5EC90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Educazione Civica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11312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593AB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F0A2C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184DB7DF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D2BC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lastRenderedPageBreak/>
              <w:t>SMS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489D0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7F6B0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F76D0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776346DD" w14:textId="77777777" w:rsidTr="00A35E6E">
        <w:trPr>
          <w:trHeight w:val="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3A33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IRC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9D145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E1ECD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09D68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</w:tbl>
    <w:p w14:paraId="327D87D0" w14:textId="77777777" w:rsidR="00F622CE" w:rsidRPr="00F622CE" w:rsidRDefault="00F622CE" w:rsidP="00F622CE">
      <w:pPr>
        <w:widowContro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14CFF847" w14:textId="77777777" w:rsidR="00F622CE" w:rsidRPr="00F622CE" w:rsidRDefault="00F622CE" w:rsidP="00F622CE">
      <w:pPr>
        <w:numPr>
          <w:ilvl w:val="0"/>
          <w:numId w:val="14"/>
        </w:numPr>
        <w:suppressAutoHyphens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622CE">
        <w:rPr>
          <w:rFonts w:asciiTheme="minorHAnsi" w:hAnsiTheme="minorHAnsi" w:cstheme="minorHAnsi"/>
          <w:b/>
          <w:bCs/>
        </w:rPr>
        <w:t xml:space="preserve">Attività complementari, integrative ed extracurricolari. </w:t>
      </w:r>
    </w:p>
    <w:p w14:paraId="09747ABD" w14:textId="38F04A2B" w:rsidR="00F622CE" w:rsidRDefault="00F622CE" w:rsidP="00F622CE">
      <w:pPr>
        <w:spacing w:after="0"/>
        <w:ind w:left="360"/>
        <w:rPr>
          <w:rFonts w:asciiTheme="minorHAnsi" w:hAnsiTheme="minorHAnsi" w:cstheme="minorHAnsi"/>
        </w:rPr>
      </w:pPr>
      <w:r w:rsidRPr="00F622CE">
        <w:rPr>
          <w:rFonts w:asciiTheme="minorHAnsi" w:hAnsiTheme="minorHAnsi" w:cstheme="minorHAnsi"/>
        </w:rPr>
        <w:t>PCTO</w:t>
      </w:r>
    </w:p>
    <w:p w14:paraId="755A2524" w14:textId="77777777" w:rsidR="00667F2C" w:rsidRPr="00F622CE" w:rsidRDefault="00667F2C" w:rsidP="00F622CE">
      <w:pPr>
        <w:spacing w:after="0"/>
        <w:ind w:left="360"/>
        <w:rPr>
          <w:rFonts w:asciiTheme="minorHAnsi" w:hAnsiTheme="minorHAnsi" w:cstheme="minorHAnsi"/>
          <w:b/>
          <w:bCs/>
        </w:rPr>
      </w:pPr>
    </w:p>
    <w:p w14:paraId="549547F3" w14:textId="77777777" w:rsidR="00F622CE" w:rsidRPr="00F622CE" w:rsidRDefault="00F622CE" w:rsidP="00F622CE">
      <w:pPr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622CE">
        <w:rPr>
          <w:rFonts w:asciiTheme="minorHAnsi" w:hAnsiTheme="minorHAnsi" w:cstheme="minorHAnsi"/>
          <w:b/>
          <w:bCs/>
        </w:rPr>
        <w:t xml:space="preserve">Obiettivi comuni del </w:t>
      </w:r>
      <w:proofErr w:type="spellStart"/>
      <w:r w:rsidRPr="00F622CE">
        <w:rPr>
          <w:rFonts w:asciiTheme="minorHAnsi" w:hAnsiTheme="minorHAnsi" w:cstheme="minorHAnsi"/>
          <w:b/>
          <w:bCs/>
        </w:rPr>
        <w:t>C.d.C</w:t>
      </w:r>
      <w:proofErr w:type="spellEnd"/>
      <w:r w:rsidRPr="00F622CE">
        <w:rPr>
          <w:rFonts w:asciiTheme="minorHAnsi" w:hAnsiTheme="minorHAnsi" w:cstheme="minorHAnsi"/>
          <w:b/>
          <w:bCs/>
        </w:rPr>
        <w:t>.  (comportamentali, cognitivi)</w:t>
      </w:r>
    </w:p>
    <w:p w14:paraId="7DF62451" w14:textId="77777777" w:rsidR="00F622CE" w:rsidRPr="00F622CE" w:rsidRDefault="00F622CE" w:rsidP="00F622CE">
      <w:pPr>
        <w:widowControl w:val="0"/>
        <w:spacing w:after="0" w:line="360" w:lineRule="auto"/>
        <w:rPr>
          <w:rFonts w:asciiTheme="minorHAnsi" w:hAnsiTheme="minorHAnsi" w:cstheme="minorHAnsi"/>
          <w:b/>
          <w:bCs/>
          <w:kern w:val="28"/>
        </w:rPr>
      </w:pPr>
      <w:r w:rsidRPr="00F622CE">
        <w:rPr>
          <w:rFonts w:asciiTheme="minorHAnsi" w:hAnsiTheme="minorHAnsi" w:cstheme="minorHAnsi"/>
          <w:b/>
          <w:bCs/>
          <w:kern w:val="28"/>
        </w:rPr>
        <w:t>Obiettivi comportamentali</w:t>
      </w:r>
    </w:p>
    <w:p w14:paraId="66DC3EF8" w14:textId="77777777" w:rsidR="00F622CE" w:rsidRPr="00F622CE" w:rsidRDefault="00F622CE" w:rsidP="00F622CE">
      <w:pPr>
        <w:widowControl w:val="0"/>
        <w:spacing w:after="0" w:line="240" w:lineRule="auto"/>
        <w:rPr>
          <w:rFonts w:asciiTheme="minorHAnsi" w:hAnsiTheme="minorHAnsi" w:cstheme="minorHAnsi"/>
          <w:kern w:val="28"/>
        </w:rPr>
      </w:pPr>
      <w:r w:rsidRPr="00F622CE">
        <w:rPr>
          <w:rFonts w:asciiTheme="minorHAnsi" w:hAnsiTheme="minorHAnsi" w:cstheme="minorHAnsi"/>
          <w:kern w:val="28"/>
        </w:rPr>
        <w:t>- Rispetto delle persone nelle loro diversità, con particolare attenzione ai rapporti reciproci tra gli studenti e alla relazione tra studenti e docenti.</w:t>
      </w:r>
    </w:p>
    <w:p w14:paraId="2A68A090" w14:textId="77777777" w:rsidR="00F622CE" w:rsidRPr="00F622CE" w:rsidRDefault="00F622CE" w:rsidP="00F622CE">
      <w:pPr>
        <w:widowControl w:val="0"/>
        <w:spacing w:after="0" w:line="240" w:lineRule="auto"/>
        <w:rPr>
          <w:rFonts w:asciiTheme="minorHAnsi" w:hAnsiTheme="minorHAnsi" w:cstheme="minorHAnsi"/>
          <w:kern w:val="28"/>
        </w:rPr>
      </w:pPr>
      <w:r w:rsidRPr="00F622CE">
        <w:rPr>
          <w:rFonts w:asciiTheme="minorHAnsi" w:hAnsiTheme="minorHAnsi" w:cstheme="minorHAnsi"/>
          <w:kern w:val="28"/>
        </w:rPr>
        <w:t>-Rispetto della struttura e degli arredi scolastici, degli impegni contratti e delle scadenze assegnate, nell’ottica di una piena responsabilizzazione degli studenti.</w:t>
      </w:r>
    </w:p>
    <w:p w14:paraId="0AE48071" w14:textId="77777777" w:rsidR="00F622CE" w:rsidRPr="00F622CE" w:rsidRDefault="00F622CE" w:rsidP="00F622CE">
      <w:pPr>
        <w:widowControl w:val="0"/>
        <w:spacing w:after="0" w:line="240" w:lineRule="auto"/>
        <w:rPr>
          <w:rFonts w:asciiTheme="minorHAnsi" w:eastAsia="Verdana" w:hAnsiTheme="minorHAnsi" w:cstheme="minorHAnsi"/>
          <w:kern w:val="28"/>
        </w:rPr>
      </w:pPr>
      <w:r w:rsidRPr="00F622CE">
        <w:rPr>
          <w:rFonts w:asciiTheme="minorHAnsi" w:hAnsiTheme="minorHAnsi" w:cstheme="minorHAnsi"/>
          <w:kern w:val="28"/>
        </w:rPr>
        <w:t>-Potenziamento della capacità di ascolto e di una proficua partecipazione al lavoro in classe, anche per tempi prolungati.</w:t>
      </w:r>
    </w:p>
    <w:p w14:paraId="75B472BB" w14:textId="77777777" w:rsidR="00667F2C" w:rsidRDefault="00667F2C" w:rsidP="00F622CE">
      <w:pPr>
        <w:widowControl w:val="0"/>
        <w:spacing w:line="360" w:lineRule="auto"/>
        <w:rPr>
          <w:rFonts w:asciiTheme="minorHAnsi" w:hAnsiTheme="minorHAnsi" w:cstheme="minorHAnsi"/>
          <w:b/>
          <w:bCs/>
          <w:kern w:val="28"/>
        </w:rPr>
      </w:pPr>
    </w:p>
    <w:p w14:paraId="7B203781" w14:textId="1E4FC7E6" w:rsidR="00F622CE" w:rsidRPr="00F622CE" w:rsidRDefault="00F622CE" w:rsidP="00F622CE">
      <w:pPr>
        <w:widowControl w:val="0"/>
        <w:spacing w:line="360" w:lineRule="auto"/>
        <w:rPr>
          <w:rFonts w:asciiTheme="minorHAnsi" w:hAnsiTheme="minorHAnsi" w:cstheme="minorHAnsi"/>
          <w:b/>
          <w:bCs/>
          <w:kern w:val="28"/>
        </w:rPr>
      </w:pPr>
      <w:r w:rsidRPr="00F622CE">
        <w:rPr>
          <w:rFonts w:asciiTheme="minorHAnsi" w:hAnsiTheme="minorHAnsi" w:cstheme="minorHAnsi"/>
          <w:b/>
          <w:bCs/>
          <w:kern w:val="28"/>
        </w:rPr>
        <w:t xml:space="preserve">Obiettivi cognitivi </w:t>
      </w:r>
    </w:p>
    <w:p w14:paraId="1DFE4282" w14:textId="77777777" w:rsidR="00F622CE" w:rsidRPr="00F622CE" w:rsidRDefault="00F622CE" w:rsidP="00F622CE">
      <w:pPr>
        <w:numPr>
          <w:ilvl w:val="0"/>
          <w:numId w:val="18"/>
        </w:numPr>
        <w:suppressAutoHyphens w:val="0"/>
        <w:spacing w:after="0" w:line="240" w:lineRule="auto"/>
        <w:rPr>
          <w:rFonts w:asciiTheme="minorHAnsi" w:eastAsia="Arial Unicode MS" w:hAnsiTheme="minorHAnsi" w:cstheme="minorHAnsi"/>
          <w:color w:val="000000"/>
          <w:kern w:val="28"/>
          <w:u w:color="000000"/>
          <w:lang w:eastAsia="it-IT"/>
        </w:rPr>
      </w:pPr>
      <w:r w:rsidRPr="00F622CE">
        <w:rPr>
          <w:rFonts w:asciiTheme="minorHAnsi" w:eastAsia="Arial Unicode MS" w:hAnsiTheme="minorHAnsi" w:cstheme="minorHAnsi"/>
          <w:color w:val="000000"/>
          <w:kern w:val="28"/>
          <w:u w:color="000000"/>
          <w:lang w:eastAsia="it-IT"/>
        </w:rPr>
        <w:t xml:space="preserve">Consolidamento di un solido metodo di studio, attraverso l’uso degli strumenti e dei tempi dell’apprendimento. </w:t>
      </w:r>
    </w:p>
    <w:p w14:paraId="3E4A2568" w14:textId="77777777" w:rsidR="00F622CE" w:rsidRPr="00F622CE" w:rsidRDefault="00F622CE" w:rsidP="00F622CE">
      <w:pPr>
        <w:numPr>
          <w:ilvl w:val="0"/>
          <w:numId w:val="18"/>
        </w:numPr>
        <w:suppressAutoHyphens w:val="0"/>
        <w:spacing w:after="0" w:line="240" w:lineRule="auto"/>
        <w:rPr>
          <w:rFonts w:asciiTheme="minorHAnsi" w:eastAsia="Arial Unicode MS" w:hAnsiTheme="minorHAnsi" w:cstheme="minorHAnsi"/>
          <w:color w:val="000000"/>
          <w:kern w:val="28"/>
          <w:u w:color="000000"/>
          <w:lang w:eastAsia="it-IT"/>
        </w:rPr>
      </w:pPr>
      <w:r w:rsidRPr="00F622CE">
        <w:rPr>
          <w:rFonts w:asciiTheme="minorHAnsi" w:eastAsia="Arial Unicode MS" w:hAnsiTheme="minorHAnsi" w:cstheme="minorHAnsi"/>
          <w:color w:val="000000"/>
          <w:u w:color="000000"/>
          <w:lang w:eastAsia="it-IT"/>
        </w:rPr>
        <w:t>Consolidamento di un’autonomia nell’organizzazione dello studio e del lavoro scolastico in generale</w:t>
      </w:r>
    </w:p>
    <w:p w14:paraId="3D89D8C1" w14:textId="77777777" w:rsidR="00F622CE" w:rsidRPr="00F622CE" w:rsidRDefault="00F622CE" w:rsidP="00F622CE">
      <w:pPr>
        <w:widowControl w:val="0"/>
        <w:numPr>
          <w:ilvl w:val="0"/>
          <w:numId w:val="18"/>
        </w:numPr>
        <w:suppressAutoHyphens w:val="0"/>
        <w:spacing w:after="0" w:line="240" w:lineRule="auto"/>
        <w:rPr>
          <w:rFonts w:asciiTheme="minorHAnsi" w:eastAsia="Arial Unicode MS" w:hAnsiTheme="minorHAnsi" w:cstheme="minorHAnsi"/>
          <w:color w:val="000000"/>
          <w:kern w:val="28"/>
          <w:u w:color="000000"/>
          <w:lang w:eastAsia="it-IT"/>
        </w:rPr>
      </w:pPr>
      <w:r w:rsidRPr="00F622CE">
        <w:rPr>
          <w:rFonts w:asciiTheme="minorHAnsi" w:eastAsia="Arial Unicode MS" w:hAnsiTheme="minorHAnsi" w:cstheme="minorHAnsi"/>
          <w:color w:val="000000"/>
          <w:u w:color="000000"/>
          <w:lang w:eastAsia="it-IT"/>
        </w:rPr>
        <w:t xml:space="preserve">Consolidamento dei lessici specifici che consenta una comunicazione chiara delle conoscenze acquisite. </w:t>
      </w:r>
    </w:p>
    <w:p w14:paraId="6C4D3303" w14:textId="77777777" w:rsidR="00F622CE" w:rsidRPr="00F622CE" w:rsidRDefault="00F622CE" w:rsidP="00F622CE">
      <w:pPr>
        <w:numPr>
          <w:ilvl w:val="0"/>
          <w:numId w:val="18"/>
        </w:numPr>
        <w:suppressAutoHyphens w:val="0"/>
        <w:spacing w:after="0" w:line="240" w:lineRule="auto"/>
        <w:rPr>
          <w:rFonts w:asciiTheme="minorHAnsi" w:eastAsia="Arial Unicode MS" w:hAnsiTheme="minorHAnsi" w:cstheme="minorHAnsi"/>
          <w:color w:val="000000"/>
          <w:kern w:val="28"/>
          <w:u w:color="000000"/>
          <w:lang w:eastAsia="it-IT"/>
        </w:rPr>
      </w:pPr>
      <w:r w:rsidRPr="00F622CE">
        <w:rPr>
          <w:rFonts w:asciiTheme="minorHAnsi" w:eastAsia="Arial Unicode MS" w:hAnsiTheme="minorHAnsi" w:cstheme="minorHAnsi"/>
          <w:color w:val="000000"/>
          <w:u w:color="000000"/>
          <w:lang w:eastAsia="it-IT"/>
        </w:rPr>
        <w:t>Acquisizione, analisi e interpretazione conoscenze relative alle diverse discipline.</w:t>
      </w:r>
    </w:p>
    <w:p w14:paraId="68AADE31" w14:textId="468815C5" w:rsidR="00F622CE" w:rsidRPr="00F622CE" w:rsidRDefault="00F622CE" w:rsidP="788F1D27">
      <w:pPr>
        <w:numPr>
          <w:ilvl w:val="0"/>
          <w:numId w:val="18"/>
        </w:numPr>
        <w:suppressAutoHyphens w:val="0"/>
        <w:spacing w:after="0" w:line="240" w:lineRule="auto"/>
        <w:rPr>
          <w:rFonts w:asciiTheme="minorHAnsi" w:eastAsia="Arial Unicode MS" w:hAnsiTheme="minorHAnsi" w:cstheme="minorBidi"/>
          <w:color w:val="000000"/>
          <w:lang w:eastAsia="it-IT"/>
        </w:rPr>
      </w:pPr>
      <w:r w:rsidRPr="5DC0836C">
        <w:rPr>
          <w:rFonts w:asciiTheme="minorHAnsi" w:eastAsia="Arial Unicode MS" w:hAnsiTheme="minorHAnsi" w:cstheme="minorBidi"/>
          <w:color w:val="000000" w:themeColor="text1"/>
          <w:lang w:eastAsia="it-IT"/>
        </w:rPr>
        <w:t xml:space="preserve">Competenze da maturare anche nei PCTO (almeno </w:t>
      </w:r>
      <w:proofErr w:type="gramStart"/>
      <w:r w:rsidRPr="5DC0836C">
        <w:rPr>
          <w:rFonts w:asciiTheme="minorHAnsi" w:eastAsia="Arial Unicode MS" w:hAnsiTheme="minorHAnsi" w:cstheme="minorBidi"/>
          <w:color w:val="000000" w:themeColor="text1"/>
          <w:lang w:eastAsia="it-IT"/>
        </w:rPr>
        <w:t>3</w:t>
      </w:r>
      <w:proofErr w:type="gramEnd"/>
      <w:r w:rsidRPr="5DC0836C">
        <w:rPr>
          <w:rFonts w:asciiTheme="minorHAnsi" w:eastAsia="Arial Unicode MS" w:hAnsiTheme="minorHAnsi" w:cstheme="minorBidi"/>
          <w:color w:val="000000" w:themeColor="text1"/>
          <w:lang w:eastAsia="it-IT"/>
        </w:rPr>
        <w:t xml:space="preserve"> come da </w:t>
      </w:r>
      <w:r w:rsidRPr="5DC0836C">
        <w:rPr>
          <w:rFonts w:asciiTheme="minorHAnsi" w:eastAsia="Arial Unicode MS" w:hAnsiTheme="minorHAnsi" w:cstheme="minorBidi"/>
          <w:color w:val="000000" w:themeColor="text1"/>
          <w:u w:val="single"/>
          <w:lang w:eastAsia="it-IT"/>
        </w:rPr>
        <w:t>tabella allegata</w:t>
      </w:r>
      <w:r w:rsidRPr="5DC0836C">
        <w:rPr>
          <w:rFonts w:asciiTheme="minorHAnsi" w:eastAsia="Arial Unicode MS" w:hAnsiTheme="minorHAnsi" w:cstheme="minorBidi"/>
          <w:color w:val="000000" w:themeColor="text1"/>
          <w:lang w:eastAsia="it-IT"/>
        </w:rPr>
        <w:t>):</w:t>
      </w:r>
    </w:p>
    <w:p w14:paraId="7E1AF169" w14:textId="77777777" w:rsidR="00F622CE" w:rsidRPr="00F622CE" w:rsidRDefault="00F622CE" w:rsidP="00F622CE">
      <w:pPr>
        <w:suppressAutoHyphens w:val="0"/>
        <w:spacing w:after="0" w:line="240" w:lineRule="auto"/>
        <w:rPr>
          <w:rFonts w:asciiTheme="minorHAnsi" w:eastAsia="Arial Unicode MS" w:hAnsiTheme="minorHAnsi" w:cstheme="minorHAnsi"/>
          <w:color w:val="000000"/>
          <w:kern w:val="28"/>
          <w:u w:color="000000"/>
          <w:lang w:eastAsia="it-IT"/>
        </w:rPr>
      </w:pPr>
    </w:p>
    <w:p w14:paraId="6AAC53C2" w14:textId="77777777" w:rsidR="00F622CE" w:rsidRPr="00F622CE" w:rsidRDefault="00F622CE" w:rsidP="00F622CE">
      <w:pPr>
        <w:keepNext/>
        <w:suppressAutoHyphens w:val="0"/>
        <w:spacing w:after="0" w:line="240" w:lineRule="auto"/>
        <w:outlineLvl w:val="1"/>
        <w:rPr>
          <w:rFonts w:asciiTheme="minorHAnsi" w:eastAsia="Arial Unicode MS" w:hAnsiTheme="minorHAnsi" w:cstheme="minorHAnsi"/>
          <w:b/>
          <w:bCs/>
          <w:color w:val="000000"/>
          <w:sz w:val="20"/>
          <w:szCs w:val="20"/>
          <w:u w:color="000000"/>
          <w:lang w:eastAsia="it-IT"/>
        </w:rPr>
      </w:pPr>
      <w:r w:rsidRPr="00F622CE">
        <w:rPr>
          <w:rFonts w:asciiTheme="minorHAnsi" w:eastAsia="Arial Unicode MS" w:hAnsiTheme="minorHAnsi" w:cstheme="minorHAnsi"/>
          <w:b/>
          <w:bCs/>
          <w:color w:val="000000"/>
          <w:sz w:val="20"/>
          <w:szCs w:val="20"/>
          <w:u w:color="000000"/>
          <w:lang w:eastAsia="it-IT"/>
        </w:rPr>
        <w:t>4    Contenuti e argomenti pluridisciplinari</w:t>
      </w:r>
    </w:p>
    <w:p w14:paraId="70163B2D" w14:textId="77777777" w:rsidR="00F622CE" w:rsidRPr="00F622CE" w:rsidRDefault="00F622CE" w:rsidP="00F622CE">
      <w:pPr>
        <w:rPr>
          <w:rFonts w:asciiTheme="minorHAnsi" w:hAnsiTheme="minorHAnsi" w:cstheme="minorHAnsi"/>
        </w:rPr>
      </w:pPr>
    </w:p>
    <w:p w14:paraId="1FE9174C" w14:textId="77777777" w:rsidR="00F622CE" w:rsidRPr="00F622CE" w:rsidRDefault="00F622CE" w:rsidP="00F622CE">
      <w:pPr>
        <w:keepNext/>
        <w:suppressAutoHyphens w:val="0"/>
        <w:spacing w:after="0" w:line="240" w:lineRule="auto"/>
        <w:outlineLvl w:val="1"/>
        <w:rPr>
          <w:rFonts w:asciiTheme="minorHAnsi" w:eastAsia="Arial Unicode MS" w:hAnsiTheme="minorHAnsi" w:cstheme="minorHAnsi"/>
          <w:b/>
          <w:bCs/>
          <w:color w:val="000000"/>
          <w:sz w:val="20"/>
          <w:szCs w:val="20"/>
          <w:u w:color="000000"/>
          <w:lang w:eastAsia="it-IT"/>
        </w:rPr>
      </w:pPr>
      <w:r w:rsidRPr="00F622CE">
        <w:rPr>
          <w:rFonts w:asciiTheme="minorHAnsi" w:eastAsia="Arial Unicode MS" w:hAnsiTheme="minorHAnsi" w:cstheme="minorHAnsi"/>
          <w:b/>
          <w:bCs/>
          <w:color w:val="000000"/>
          <w:sz w:val="20"/>
          <w:szCs w:val="20"/>
          <w:u w:color="000000"/>
          <w:lang w:eastAsia="it-IT"/>
        </w:rPr>
        <w:t xml:space="preserve">5  </w:t>
      </w:r>
      <w:r w:rsidRPr="00F622CE">
        <w:rPr>
          <w:rFonts w:asciiTheme="minorHAnsi" w:eastAsia="Arial Unicode MS" w:hAnsiTheme="minorHAnsi" w:cstheme="minorHAnsi"/>
          <w:b/>
          <w:bCs/>
          <w:color w:val="000000"/>
          <w:u w:color="000000"/>
          <w:lang w:eastAsia="it-IT"/>
        </w:rPr>
        <w:t xml:space="preserve"> </w:t>
      </w:r>
      <w:r w:rsidRPr="00F622CE">
        <w:rPr>
          <w:rFonts w:asciiTheme="minorHAnsi" w:eastAsia="Arial Unicode MS" w:hAnsiTheme="minorHAnsi" w:cstheme="minorHAnsi"/>
          <w:b/>
          <w:bCs/>
          <w:color w:val="000000"/>
          <w:sz w:val="20"/>
          <w:szCs w:val="20"/>
          <w:u w:color="000000"/>
          <w:lang w:eastAsia="it-IT"/>
        </w:rPr>
        <w:t>Metodi e strumenti didattici</w:t>
      </w:r>
    </w:p>
    <w:p w14:paraId="4C2F9274" w14:textId="77777777" w:rsidR="00F622CE" w:rsidRPr="00F622CE" w:rsidRDefault="00F622CE" w:rsidP="00F622CE">
      <w:pPr>
        <w:rPr>
          <w:rFonts w:asciiTheme="minorHAnsi" w:hAnsiTheme="minorHAnsi" w:cstheme="minorHAnsi"/>
        </w:rPr>
      </w:pPr>
    </w:p>
    <w:tbl>
      <w:tblPr>
        <w:tblW w:w="1031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1"/>
        <w:gridCol w:w="678"/>
        <w:gridCol w:w="678"/>
        <w:gridCol w:w="678"/>
        <w:gridCol w:w="678"/>
        <w:gridCol w:w="678"/>
        <w:gridCol w:w="678"/>
        <w:gridCol w:w="678"/>
        <w:gridCol w:w="678"/>
        <w:gridCol w:w="679"/>
        <w:gridCol w:w="679"/>
        <w:gridCol w:w="679"/>
        <w:gridCol w:w="679"/>
      </w:tblGrid>
      <w:tr w:rsidR="00F622CE" w:rsidRPr="00F622CE" w14:paraId="19A12394" w14:textId="77777777" w:rsidTr="00A35E6E">
        <w:trPr>
          <w:trHeight w:val="1349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24FCB" w14:textId="77777777" w:rsidR="00F622CE" w:rsidRPr="00F622CE" w:rsidRDefault="00F622CE" w:rsidP="00F622CE">
            <w:pPr>
              <w:keepNext/>
              <w:suppressAutoHyphens w:val="0"/>
              <w:spacing w:before="100" w:beforeAutospacing="1" w:after="100" w:afterAutospacing="1" w:line="240" w:lineRule="auto"/>
              <w:outlineLvl w:val="5"/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  <w:lang w:eastAsia="it-IT"/>
              </w:rPr>
            </w:pPr>
            <w:r w:rsidRPr="00F622CE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  <w:lang w:eastAsia="it-IT"/>
              </w:rPr>
              <w:t>Metodi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18C0EEA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524FDA1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Latino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722BC10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proofErr w:type="spellStart"/>
            <w:r w:rsidRPr="00F622CE">
              <w:rPr>
                <w:rFonts w:asciiTheme="minorHAnsi" w:hAnsiTheme="minorHAnsi" w:cstheme="minorHAnsi"/>
                <w:lang w:val="en-US"/>
              </w:rPr>
              <w:t>Ingl</w:t>
            </w:r>
            <w:proofErr w:type="spellEnd"/>
            <w:r w:rsidRPr="00F622CE">
              <w:rPr>
                <w:rFonts w:asciiTheme="minorHAnsi" w:hAnsiTheme="minorHAnsi" w:cstheme="minorHAnsi"/>
              </w:rPr>
              <w:t>ese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A95A2F5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9994F45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Filosofia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982E1BB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D1AB0B4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Fisica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3F9C746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Scienze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05EB91F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Disegno e Storia Arte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CF0BB4B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Ed. Civica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A4E0EB4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SMS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F96DCCB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IRC</w:t>
            </w:r>
          </w:p>
        </w:tc>
      </w:tr>
      <w:tr w:rsidR="00F622CE" w:rsidRPr="00F622CE" w14:paraId="7F1CD839" w14:textId="77777777" w:rsidTr="00A35E6E">
        <w:trPr>
          <w:trHeight w:val="241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E9159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Lezione frontale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AE018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3CD9D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3D229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2255E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06304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3381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BA791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83E04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FFF36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E99D9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114DE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A4604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66A8949F" w14:textId="77777777" w:rsidTr="00A35E6E">
        <w:trPr>
          <w:trHeight w:val="241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FFB92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Discussione guidata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2C310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23168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E082C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C4BF6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AFD40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254C5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ADF36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1E5B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5B7A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36146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7B1F1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23999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15CFEF3A" w14:textId="77777777" w:rsidTr="00A35E6E">
        <w:trPr>
          <w:trHeight w:val="241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A8348" w14:textId="33F11FFC" w:rsidR="00F622CE" w:rsidRPr="003A4F6A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3A4F6A">
              <w:rPr>
                <w:rFonts w:asciiTheme="minorHAnsi" w:hAnsiTheme="minorHAnsi" w:cstheme="minorHAnsi"/>
                <w:i/>
                <w:iCs/>
              </w:rPr>
              <w:t>Problem</w:t>
            </w:r>
            <w:proofErr w:type="spellEnd"/>
            <w:r w:rsidRPr="003A4F6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A4F6A" w:rsidRPr="003A4F6A">
              <w:rPr>
                <w:rFonts w:asciiTheme="minorHAnsi" w:hAnsiTheme="minorHAnsi" w:cstheme="minorHAnsi"/>
                <w:i/>
                <w:iCs/>
              </w:rPr>
              <w:t>s</w:t>
            </w:r>
            <w:r w:rsidRPr="003A4F6A">
              <w:rPr>
                <w:rFonts w:asciiTheme="minorHAnsi" w:hAnsiTheme="minorHAnsi" w:cstheme="minorHAnsi"/>
                <w:i/>
                <w:iCs/>
              </w:rPr>
              <w:t>olving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B5418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60F2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F7335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36249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E86E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A1EEF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1C0E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2C838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7E5CF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80B64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9E95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8E181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3385C997" w14:textId="77777777" w:rsidTr="00A35E6E">
        <w:trPr>
          <w:trHeight w:val="241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943FB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Lavoro di gruppo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1F211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02FA6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0B2FD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FA33F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69429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EAE81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95AE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09001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1528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7C88F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5BC50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622E6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39968C8E" w14:textId="77777777" w:rsidTr="00A35E6E">
        <w:trPr>
          <w:trHeight w:val="241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37F65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Classe Capovolta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B21D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E9211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68958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FAF69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94310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E7036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3B8AF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0EF1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0ECD8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AE9BE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5FE9B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55F52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7E2AF183" w14:textId="77777777" w:rsidTr="00A35E6E">
        <w:trPr>
          <w:trHeight w:val="241"/>
          <w:jc w:val="center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AED2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Altro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94C55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23E2F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85AB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D809E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BE85E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E361E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ED9D0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6F442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52679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1C706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D249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0C464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</w:tbl>
    <w:p w14:paraId="50802FD7" w14:textId="77777777" w:rsidR="00F622CE" w:rsidRPr="00F622CE" w:rsidRDefault="00F622CE" w:rsidP="00F622CE">
      <w:pPr>
        <w:rPr>
          <w:rFonts w:asciiTheme="minorHAnsi" w:hAnsiTheme="minorHAnsi" w:cstheme="minorHAnsi"/>
        </w:rPr>
      </w:pPr>
    </w:p>
    <w:p w14:paraId="60B831AE" w14:textId="26A26845" w:rsidR="00F622CE" w:rsidRPr="00F622CE" w:rsidRDefault="00F622CE" w:rsidP="00F622CE">
      <w:pPr>
        <w:suppressAutoHyphens w:val="0"/>
        <w:spacing w:after="0" w:line="240" w:lineRule="auto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page" w:tblpX="716" w:tblpY="220"/>
        <w:tblOverlap w:val="never"/>
        <w:tblW w:w="107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9"/>
        <w:gridCol w:w="667"/>
        <w:gridCol w:w="668"/>
        <w:gridCol w:w="667"/>
        <w:gridCol w:w="668"/>
        <w:gridCol w:w="667"/>
        <w:gridCol w:w="668"/>
        <w:gridCol w:w="668"/>
        <w:gridCol w:w="667"/>
        <w:gridCol w:w="668"/>
        <w:gridCol w:w="667"/>
        <w:gridCol w:w="668"/>
        <w:gridCol w:w="668"/>
      </w:tblGrid>
      <w:tr w:rsidR="00F622CE" w:rsidRPr="00F622CE" w14:paraId="4D1CC06A" w14:textId="77777777" w:rsidTr="00A35E6E">
        <w:trPr>
          <w:trHeight w:val="135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6D39A" w14:textId="77777777" w:rsidR="00F622CE" w:rsidRPr="00F622CE" w:rsidRDefault="00F622CE" w:rsidP="00F622CE">
            <w:pPr>
              <w:keepNext/>
              <w:suppressAutoHyphens w:val="0"/>
              <w:spacing w:before="100" w:beforeAutospacing="1" w:after="100" w:afterAutospacing="1" w:line="240" w:lineRule="auto"/>
              <w:outlineLvl w:val="5"/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  <w:lang w:eastAsia="it-IT"/>
              </w:rPr>
            </w:pPr>
            <w:r w:rsidRPr="00F622CE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  <w:lang w:eastAsia="it-IT"/>
              </w:rPr>
              <w:t>Strumenti didattici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F008A4B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2C646CD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Latino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B96DAFF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  <w:lang w:val="en-US"/>
              </w:rPr>
              <w:t>Ingle</w:t>
            </w:r>
            <w:r w:rsidRPr="00F622CE">
              <w:rPr>
                <w:rFonts w:asciiTheme="minorHAnsi" w:hAnsiTheme="minorHAnsi" w:cstheme="minorHAnsi"/>
              </w:rPr>
              <w:t>se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55C4F23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154DE24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Filosofia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FDAB830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4D8CA40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Fisica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BD3E329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Scienze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ABE7F53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Disegno e Storia Arte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9276E6B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Ed. Civica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8C3BB7D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SMS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7FC823B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IRC</w:t>
            </w:r>
          </w:p>
        </w:tc>
      </w:tr>
      <w:tr w:rsidR="00F622CE" w:rsidRPr="00F622CE" w14:paraId="380624C1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E781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Manuali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15B60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B4FFC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855C9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FAE5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F89BC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3B422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2571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3E5ED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85D0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5F4FD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47C21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ADF51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7403DA8F" w14:textId="77777777" w:rsidTr="00A35E6E">
        <w:trPr>
          <w:trHeight w:val="31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CE38B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F622CE">
              <w:rPr>
                <w:rFonts w:asciiTheme="minorHAnsi" w:hAnsiTheme="minorHAnsi" w:cstheme="minorHAnsi"/>
                <w:sz w:val="20"/>
                <w:szCs w:val="20"/>
              </w:rPr>
              <w:t>Manuali con espansione on-line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226C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5C375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83751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F1A22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A5FFF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184B8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D3A78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8ED3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0B50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E0F9C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99862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7B0B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5D65B7F8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49E0D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Schemi / mappe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04D8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B616D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57892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F8168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46319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A9AA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B2FE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9EF88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73835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41036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EC1FC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49644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105A11DE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F9C4F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Filmati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C35CC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8CEAB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D3DC0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6E178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46FA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CBA01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8A2C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8E9F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5258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DF39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64372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61541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6D63E56C" w14:textId="77777777" w:rsidTr="00A35E6E">
        <w:trPr>
          <w:trHeight w:val="28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C39E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LIM, tavoletta grafica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6BA68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A1BA0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2758E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4BDC6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13210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A878D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EE9BE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9D65F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1C4C5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66D45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AB048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98730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1F13DE9F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547C9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Laboratori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FC50F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79E86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95EDC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8F23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10F14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C701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43B6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7C89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7318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3FEBC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01AFB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8013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5C783055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0375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Materiale su web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85D60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2F201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B112B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E5B6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4CAB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1C218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FF70C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5698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DC4D9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56EDB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A9FF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81130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76B20647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31B2D" w14:textId="7D978E2F" w:rsidR="00F622CE" w:rsidRPr="00F622CE" w:rsidRDefault="003A4F6A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3A4F6A">
              <w:rPr>
                <w:rFonts w:asciiTheme="minorHAnsi" w:hAnsiTheme="minorHAnsi" w:cstheme="minorHAnsi"/>
              </w:rPr>
              <w:t>RE/</w:t>
            </w:r>
            <w:r w:rsidR="00F622CE" w:rsidRPr="00F622CE">
              <w:rPr>
                <w:rFonts w:asciiTheme="minorHAnsi" w:hAnsiTheme="minorHAnsi" w:cstheme="minorHAnsi"/>
                <w:i/>
                <w:iCs/>
              </w:rPr>
              <w:t>Collabora</w:t>
            </w:r>
            <w:r w:rsidR="007D4B8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D4B80">
              <w:rPr>
                <w:rFonts w:asciiTheme="minorHAnsi" w:hAnsiTheme="minorHAnsi" w:cstheme="minorHAnsi"/>
                <w:iCs/>
              </w:rPr>
              <w:t>(per condivisione materiale)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64F35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9977E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5A48D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67EA8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5A6CF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D1A61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9EA82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64D06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5CA2D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A08E0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33BC4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87F22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26DB927A" w14:textId="77777777" w:rsidTr="00A35E6E">
        <w:trPr>
          <w:trHeight w:val="216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7C436" w14:textId="3660323D" w:rsidR="00F622CE" w:rsidRPr="00F622CE" w:rsidRDefault="00F622CE" w:rsidP="007D4B80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 xml:space="preserve">Piattaforma </w:t>
            </w:r>
            <w:r w:rsidR="007D4B80" w:rsidRPr="003A4F6A">
              <w:rPr>
                <w:rFonts w:asciiTheme="minorHAnsi" w:hAnsiTheme="minorHAnsi" w:cstheme="minorHAnsi"/>
                <w:i/>
                <w:iCs/>
              </w:rPr>
              <w:t>Teams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F0D2F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9751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D5229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5DD44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64288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34A86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EDED5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7574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C776B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E0CEC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2BDC2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69769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29B5BEBB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F2B8F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Visite guidate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6F39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C2EF1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19EC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52038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1DBC9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986E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87646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E440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4B044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ACD95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DC5C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8B49D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58ADB933" w14:textId="77777777" w:rsidTr="00A35E6E">
        <w:trPr>
          <w:trHeight w:val="24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2E1A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Altro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795B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76359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B2D51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64A0C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3B574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5102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9D9BF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360F5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B7868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73315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F657F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5B42C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</w:tbl>
    <w:p w14:paraId="1BA6C2BB" w14:textId="77777777" w:rsidR="00F622CE" w:rsidRPr="00F622CE" w:rsidRDefault="00F622CE" w:rsidP="00F622CE">
      <w:pPr>
        <w:rPr>
          <w:rFonts w:asciiTheme="minorHAnsi" w:hAnsiTheme="minorHAnsi" w:cstheme="minorHAnsi"/>
        </w:rPr>
      </w:pPr>
    </w:p>
    <w:p w14:paraId="6789344E" w14:textId="77777777" w:rsidR="00F622CE" w:rsidRPr="00F622CE" w:rsidRDefault="00F622CE" w:rsidP="00F622CE">
      <w:pPr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622CE">
        <w:rPr>
          <w:rFonts w:asciiTheme="minorHAnsi" w:hAnsiTheme="minorHAnsi" w:cstheme="minorHAnsi"/>
          <w:b/>
          <w:bCs/>
        </w:rPr>
        <w:t>Verifiche</w:t>
      </w:r>
    </w:p>
    <w:tbl>
      <w:tblPr>
        <w:tblW w:w="103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660"/>
        <w:gridCol w:w="660"/>
        <w:gridCol w:w="661"/>
        <w:gridCol w:w="660"/>
        <w:gridCol w:w="660"/>
        <w:gridCol w:w="661"/>
        <w:gridCol w:w="660"/>
        <w:gridCol w:w="660"/>
        <w:gridCol w:w="661"/>
        <w:gridCol w:w="660"/>
        <w:gridCol w:w="660"/>
        <w:gridCol w:w="661"/>
      </w:tblGrid>
      <w:tr w:rsidR="00F622CE" w:rsidRPr="00F622CE" w14:paraId="27C5B60D" w14:textId="77777777" w:rsidTr="00A35E6E">
        <w:trPr>
          <w:trHeight w:val="135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89344" w14:textId="77777777" w:rsidR="00F622CE" w:rsidRPr="00F622CE" w:rsidRDefault="00F622CE" w:rsidP="00F622CE">
            <w:pPr>
              <w:keepNext/>
              <w:suppressAutoHyphens w:val="0"/>
              <w:spacing w:before="100" w:beforeAutospacing="1" w:after="100" w:afterAutospacing="1" w:line="240" w:lineRule="auto"/>
              <w:outlineLvl w:val="5"/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  <w:lang w:eastAsia="it-IT"/>
              </w:rPr>
            </w:pPr>
            <w:r w:rsidRPr="00F622CE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  <w:lang w:eastAsia="it-IT"/>
              </w:rPr>
              <w:t>Strumenti di verifica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F266600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F240715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Latino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4309EDA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proofErr w:type="spellStart"/>
            <w:r w:rsidRPr="00F622CE">
              <w:rPr>
                <w:rFonts w:asciiTheme="minorHAnsi" w:hAnsiTheme="minorHAnsi" w:cstheme="minorHAnsi"/>
                <w:lang w:val="en-US"/>
              </w:rPr>
              <w:t>Ingl</w:t>
            </w:r>
            <w:proofErr w:type="spellEnd"/>
            <w:r w:rsidRPr="00F622CE">
              <w:rPr>
                <w:rFonts w:asciiTheme="minorHAnsi" w:hAnsiTheme="minorHAnsi" w:cstheme="minorHAnsi"/>
              </w:rPr>
              <w:t>ese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84ACC29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8873F39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Filosofia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7915124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CE286FB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Fisica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96107CC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Scienze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A751B4A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Disegno e Storia Arte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9A4BB3B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Ed. Civica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FAF75A4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SMS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940D8B0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IRC</w:t>
            </w:r>
          </w:p>
        </w:tc>
      </w:tr>
      <w:tr w:rsidR="00F622CE" w:rsidRPr="00F622CE" w14:paraId="7EE549F1" w14:textId="77777777" w:rsidTr="00A35E6E">
        <w:trPr>
          <w:trHeight w:val="48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5C99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Interrogazione formale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3A0E4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0080C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17732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693E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4DD7D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1AC5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DA50E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1D1F1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FEBCE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6353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3A690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9D5A0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3B9BEFF5" w14:textId="77777777" w:rsidTr="00A35E6E">
        <w:trPr>
          <w:trHeight w:val="2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29531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Interventi/Esercizi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24F58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AB4F1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C507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72FE2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4BE5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766F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55378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FD83F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79E7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6E9D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58FD6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BB718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26A8E1C9" w14:textId="77777777" w:rsidTr="00A35E6E">
        <w:trPr>
          <w:trHeight w:val="48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1547B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Comprensione del testo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2E1A8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79DE2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0B541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64365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47026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F68AC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F8CE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CCACB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C77A1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649EF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F25C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8EF81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409701FD" w14:textId="77777777" w:rsidTr="00A35E6E">
        <w:trPr>
          <w:trHeight w:val="48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A9F28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F622CE">
              <w:rPr>
                <w:rFonts w:asciiTheme="minorHAnsi" w:hAnsiTheme="minorHAnsi" w:cstheme="minorHAnsi"/>
                <w:sz w:val="18"/>
                <w:szCs w:val="18"/>
              </w:rPr>
              <w:t>Prova strutturata o semi-strutturata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891C8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D6DBC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7BB76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F6294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590E5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485D2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EA0F5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19E69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6FFF4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61D5D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15DF0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DA244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72886D05" w14:textId="77777777" w:rsidTr="00A35E6E">
        <w:trPr>
          <w:trHeight w:val="3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4275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Prova scritta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62C0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46A26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9310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A07A6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430AF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CB16B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F3BD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7D5E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642EF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284E4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1164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FF6B5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4D05A9E5" w14:textId="77777777" w:rsidTr="00A35E6E">
        <w:trPr>
          <w:trHeight w:val="2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B4EF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Prova di laboratorio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1B7E4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89566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82F5D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DDD4D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F96A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29F85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E738C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37BF8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79A7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DC6B9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D7031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5B822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71AE8858" w14:textId="77777777" w:rsidTr="00A35E6E">
        <w:trPr>
          <w:trHeight w:val="2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3A336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 xml:space="preserve">Relazione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93379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86F51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33F68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44F79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9B4DD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C6F4F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6E831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6660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43C2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3C34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7A6AE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22EE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397D6E13" w14:textId="77777777" w:rsidTr="00A35E6E">
        <w:trPr>
          <w:trHeight w:val="2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180CB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Prova grafica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6CA14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35569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03F1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113B2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D724C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6B74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13D4F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9F3D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C4769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C6BD9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2427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CB8E1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422B0C37" w14:textId="77777777" w:rsidTr="00A35E6E">
        <w:trPr>
          <w:trHeight w:val="2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49CAE" w14:textId="3BA508DC" w:rsidR="00F622CE" w:rsidRPr="00F622CE" w:rsidRDefault="00F622CE" w:rsidP="007D4B80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lastRenderedPageBreak/>
              <w:t>Prov</w:t>
            </w:r>
            <w:r w:rsidR="007D4B80">
              <w:rPr>
                <w:rFonts w:asciiTheme="minorHAnsi" w:hAnsiTheme="minorHAnsi" w:cstheme="minorHAnsi"/>
              </w:rPr>
              <w:t>a</w:t>
            </w:r>
            <w:r w:rsidRPr="00F622CE">
              <w:rPr>
                <w:rFonts w:asciiTheme="minorHAnsi" w:hAnsiTheme="minorHAnsi" w:cstheme="minorHAnsi"/>
              </w:rPr>
              <w:t xml:space="preserve"> pratica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B8785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AB7A9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486A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F116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BA11D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0C9BF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89A0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9B8C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1EFD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B3DF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4CFF2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A5EFD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0F186788" w14:textId="77777777" w:rsidTr="00A35E6E">
        <w:trPr>
          <w:trHeight w:val="2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080F0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Altro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F1A54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1E9A0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C622F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F94B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9230C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252C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EB12E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FE21E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2596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CFA0B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1743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4B534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</w:tbl>
    <w:p w14:paraId="36488581" w14:textId="77777777" w:rsidR="00F622CE" w:rsidRPr="00F622CE" w:rsidRDefault="00F622CE" w:rsidP="00F622CE">
      <w:pPr>
        <w:widowControl w:val="0"/>
        <w:rPr>
          <w:rFonts w:asciiTheme="minorHAnsi" w:hAnsiTheme="minorHAnsi" w:cstheme="minorHAnsi"/>
          <w:b/>
          <w:bCs/>
        </w:rPr>
      </w:pPr>
    </w:p>
    <w:p w14:paraId="17366914" w14:textId="77777777" w:rsidR="00F622CE" w:rsidRPr="00F622CE" w:rsidRDefault="00F622CE" w:rsidP="00F622CE">
      <w:pPr>
        <w:widowControl w:val="0"/>
        <w:rPr>
          <w:rFonts w:asciiTheme="minorHAnsi" w:hAnsiTheme="minorHAnsi" w:cstheme="minorHAnsi"/>
          <w:b/>
          <w:bCs/>
        </w:rPr>
      </w:pPr>
    </w:p>
    <w:p w14:paraId="1D69D51F" w14:textId="77777777" w:rsidR="00F622CE" w:rsidRPr="00F622CE" w:rsidRDefault="00F622CE" w:rsidP="00F622CE">
      <w:pPr>
        <w:keepNext/>
        <w:suppressAutoHyphens w:val="0"/>
        <w:spacing w:after="0" w:line="240" w:lineRule="auto"/>
        <w:outlineLvl w:val="3"/>
        <w:rPr>
          <w:rFonts w:asciiTheme="minorHAnsi" w:eastAsia="Verdana" w:hAnsiTheme="minorHAnsi" w:cstheme="minorHAnsi"/>
          <w:b/>
          <w:bCs/>
          <w:color w:val="000000"/>
          <w:u w:color="000000"/>
          <w:lang w:eastAsia="it-IT"/>
        </w:rPr>
      </w:pPr>
      <w:r w:rsidRPr="00F622CE">
        <w:rPr>
          <w:rFonts w:asciiTheme="minorHAnsi" w:eastAsia="Verdana" w:hAnsiTheme="minorHAnsi" w:cstheme="minorHAnsi"/>
          <w:b/>
          <w:bCs/>
          <w:color w:val="000000"/>
          <w:u w:color="000000"/>
          <w:lang w:eastAsia="it-IT"/>
        </w:rPr>
        <w:t>Numero minimo delle verifiche previste</w:t>
      </w:r>
    </w:p>
    <w:p w14:paraId="0021CA3A" w14:textId="77777777" w:rsidR="00F622CE" w:rsidRPr="00F622CE" w:rsidRDefault="00F622CE" w:rsidP="00F622CE">
      <w:pPr>
        <w:rPr>
          <w:rFonts w:asciiTheme="minorHAnsi" w:hAnsiTheme="minorHAnsi" w:cstheme="minorHAnsi"/>
        </w:rPr>
      </w:pPr>
    </w:p>
    <w:tbl>
      <w:tblPr>
        <w:tblW w:w="104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</w:tblGrid>
      <w:tr w:rsidR="00F622CE" w:rsidRPr="00F622CE" w14:paraId="31D6070E" w14:textId="77777777" w:rsidTr="00A35E6E">
        <w:trPr>
          <w:trHeight w:val="1457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7BCE2" w14:textId="77777777" w:rsidR="00F622CE" w:rsidRPr="00F622CE" w:rsidRDefault="00F622CE" w:rsidP="00F622CE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FF5EB37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84D7F49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Latino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018F959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proofErr w:type="spellStart"/>
            <w:r w:rsidRPr="00F622CE">
              <w:rPr>
                <w:rFonts w:asciiTheme="minorHAnsi" w:hAnsiTheme="minorHAnsi" w:cstheme="minorHAnsi"/>
                <w:lang w:val="en-US"/>
              </w:rPr>
              <w:t>Ingl</w:t>
            </w:r>
            <w:proofErr w:type="spellEnd"/>
            <w:r w:rsidRPr="00F622CE">
              <w:rPr>
                <w:rFonts w:asciiTheme="minorHAnsi" w:hAnsiTheme="minorHAnsi" w:cstheme="minorHAnsi"/>
              </w:rPr>
              <w:t>ese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9229F79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04CE47B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Filosofia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0E648BB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D810620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Fisica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9D4CB72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Scienze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38DBBBF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Disegno e Storia Arte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F682E01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Ed. Civica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AB9CF3B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SMS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54FCF72" w14:textId="77777777" w:rsidR="00F622CE" w:rsidRPr="00F622CE" w:rsidRDefault="00F622CE" w:rsidP="00F622CE">
            <w:pPr>
              <w:spacing w:before="100" w:beforeAutospacing="1" w:after="100" w:afterAutospacing="1"/>
              <w:ind w:left="113" w:right="113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</w:rPr>
              <w:t>IRC</w:t>
            </w:r>
          </w:p>
        </w:tc>
      </w:tr>
      <w:tr w:rsidR="00F622CE" w:rsidRPr="00F622CE" w14:paraId="03E6489A" w14:textId="77777777" w:rsidTr="00A35E6E">
        <w:trPr>
          <w:trHeight w:val="241"/>
          <w:jc w:val="center"/>
        </w:trPr>
        <w:tc>
          <w:tcPr>
            <w:tcW w:w="1045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9783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  <w:b/>
                <w:bCs/>
              </w:rPr>
              <w:t>Trimestre</w:t>
            </w:r>
          </w:p>
        </w:tc>
      </w:tr>
      <w:tr w:rsidR="00F622CE" w:rsidRPr="00F622CE" w14:paraId="293C7C36" w14:textId="77777777" w:rsidTr="00A35E6E">
        <w:trPr>
          <w:trHeight w:val="241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BF56B" w14:textId="77777777" w:rsidR="00F622CE" w:rsidRPr="00F622CE" w:rsidRDefault="00F622CE" w:rsidP="00F622CE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  <w:lang w:val="fr-FR"/>
              </w:rPr>
              <w:t>N°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2C990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B5BED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258EF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A8764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8D481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D3626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32F1D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3472B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E4272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7D2C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DDB16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AA518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622CE" w:rsidRPr="00F622CE" w14:paraId="16EE612F" w14:textId="77777777" w:rsidTr="00A35E6E">
        <w:trPr>
          <w:trHeight w:val="241"/>
          <w:jc w:val="center"/>
        </w:trPr>
        <w:tc>
          <w:tcPr>
            <w:tcW w:w="1045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5EC1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proofErr w:type="spellStart"/>
            <w:r w:rsidRPr="00F622CE">
              <w:rPr>
                <w:rFonts w:asciiTheme="minorHAnsi" w:hAnsiTheme="minorHAnsi" w:cstheme="minorHAnsi"/>
                <w:b/>
                <w:bCs/>
              </w:rPr>
              <w:t>Pentamestre</w:t>
            </w:r>
            <w:proofErr w:type="spellEnd"/>
          </w:p>
        </w:tc>
      </w:tr>
      <w:tr w:rsidR="00F622CE" w:rsidRPr="00F622CE" w14:paraId="0FD0D564" w14:textId="77777777" w:rsidTr="00A35E6E">
        <w:trPr>
          <w:trHeight w:val="241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2F81A" w14:textId="77777777" w:rsidR="00F622CE" w:rsidRPr="00F622CE" w:rsidRDefault="00F622CE" w:rsidP="00F622CE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  <w:r w:rsidRPr="00F622CE">
              <w:rPr>
                <w:rFonts w:asciiTheme="minorHAnsi" w:hAnsiTheme="minorHAnsi" w:cstheme="minorHAnsi"/>
                <w:lang w:val="fr-FR"/>
              </w:rPr>
              <w:t>N°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4E7D8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F209C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2E40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2B4D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05CD9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6A1EA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E4082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DA56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F22A7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15063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5B935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F1EE4" w14:textId="77777777" w:rsidR="00F622CE" w:rsidRPr="00F622CE" w:rsidRDefault="00F622CE" w:rsidP="00F622C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</w:tbl>
    <w:p w14:paraId="59971885" w14:textId="77777777" w:rsidR="00F622CE" w:rsidRPr="00F622CE" w:rsidRDefault="00F622CE" w:rsidP="00F622CE">
      <w:pPr>
        <w:widowControl w:val="0"/>
        <w:rPr>
          <w:rFonts w:asciiTheme="minorHAnsi" w:hAnsiTheme="minorHAnsi" w:cstheme="minorHAnsi"/>
        </w:rPr>
      </w:pPr>
    </w:p>
    <w:p w14:paraId="14949331" w14:textId="77777777" w:rsidR="00F622CE" w:rsidRPr="00F622CE" w:rsidRDefault="00F622CE" w:rsidP="00F622CE">
      <w:pPr>
        <w:widowControl w:val="0"/>
        <w:rPr>
          <w:rFonts w:asciiTheme="minorHAnsi" w:hAnsiTheme="minorHAnsi" w:cstheme="minorHAnsi"/>
        </w:rPr>
      </w:pPr>
    </w:p>
    <w:p w14:paraId="32903AEF" w14:textId="77777777" w:rsidR="00667F2C" w:rsidRDefault="00F622CE" w:rsidP="00F622CE">
      <w:pPr>
        <w:rPr>
          <w:rFonts w:asciiTheme="minorHAnsi" w:hAnsiTheme="minorHAnsi" w:cstheme="minorHAnsi"/>
        </w:rPr>
      </w:pPr>
      <w:r w:rsidRPr="00F622CE">
        <w:rPr>
          <w:rFonts w:asciiTheme="minorHAnsi" w:hAnsiTheme="minorHAnsi" w:cstheme="minorHAnsi"/>
        </w:rPr>
        <w:t xml:space="preserve"> </w:t>
      </w:r>
      <w:r w:rsidRPr="00F622CE">
        <w:rPr>
          <w:rFonts w:asciiTheme="minorHAnsi" w:hAnsiTheme="minorHAnsi" w:cstheme="minorHAnsi"/>
          <w:b/>
          <w:bCs/>
        </w:rPr>
        <w:t xml:space="preserve">7   Criteri per la valutazione e l’attribuzione dei crediti scolastici </w:t>
      </w:r>
    </w:p>
    <w:p w14:paraId="70BFC482" w14:textId="120DB2C7" w:rsidR="00F622CE" w:rsidRPr="00667F2C" w:rsidRDefault="00F622CE" w:rsidP="00F622CE">
      <w:pPr>
        <w:rPr>
          <w:rFonts w:asciiTheme="minorHAnsi" w:hAnsiTheme="minorHAnsi" w:cstheme="minorHAnsi"/>
        </w:rPr>
      </w:pPr>
      <w:r w:rsidRPr="00F622CE">
        <w:rPr>
          <w:rFonts w:asciiTheme="minorHAnsi" w:hAnsiTheme="minorHAnsi" w:cstheme="minorHAnsi"/>
        </w:rPr>
        <w:t xml:space="preserve">Si vedano PTOF e programmazioni individuali. </w:t>
      </w:r>
    </w:p>
    <w:p w14:paraId="07E28FE3" w14:textId="77777777" w:rsidR="00F622CE" w:rsidRPr="00F622CE" w:rsidRDefault="00F622CE" w:rsidP="00F622CE">
      <w:pPr>
        <w:ind w:left="360"/>
        <w:rPr>
          <w:rFonts w:asciiTheme="minorHAnsi" w:hAnsiTheme="minorHAnsi" w:cstheme="minorHAnsi"/>
        </w:rPr>
      </w:pPr>
    </w:p>
    <w:p w14:paraId="19B6B73B" w14:textId="77777777" w:rsidR="00F622CE" w:rsidRPr="00F622CE" w:rsidRDefault="00F622CE" w:rsidP="00F622CE">
      <w:pPr>
        <w:ind w:left="360"/>
        <w:rPr>
          <w:rFonts w:asciiTheme="minorHAnsi" w:hAnsiTheme="minorHAnsi" w:cstheme="minorHAnsi"/>
        </w:rPr>
      </w:pPr>
    </w:p>
    <w:p w14:paraId="11A01C04" w14:textId="77777777" w:rsidR="00F622CE" w:rsidRPr="00F622CE" w:rsidRDefault="00F622CE" w:rsidP="00F622CE">
      <w:pPr>
        <w:ind w:left="360"/>
        <w:rPr>
          <w:rFonts w:asciiTheme="minorHAnsi" w:hAnsiTheme="minorHAnsi" w:cstheme="minorHAnsi"/>
        </w:rPr>
      </w:pPr>
    </w:p>
    <w:p w14:paraId="465F872A" w14:textId="77777777" w:rsidR="00F622CE" w:rsidRPr="00F622CE" w:rsidRDefault="00F622CE" w:rsidP="00F622CE">
      <w:pPr>
        <w:ind w:left="360"/>
        <w:rPr>
          <w:rFonts w:asciiTheme="minorHAnsi" w:hAnsiTheme="minorHAnsi" w:cstheme="minorHAnsi"/>
        </w:rPr>
      </w:pPr>
      <w:r w:rsidRPr="00F622CE">
        <w:rPr>
          <w:rFonts w:asciiTheme="minorHAnsi" w:hAnsiTheme="minorHAnsi" w:cstheme="minorHAnsi"/>
        </w:rPr>
        <w:t xml:space="preserve">Roma, </w:t>
      </w:r>
      <w:r w:rsidRPr="00F622CE">
        <w:rPr>
          <w:rFonts w:asciiTheme="minorHAnsi" w:hAnsiTheme="minorHAnsi" w:cstheme="minorHAnsi"/>
        </w:rPr>
        <w:tab/>
      </w:r>
      <w:r w:rsidRPr="00F622CE">
        <w:rPr>
          <w:rFonts w:asciiTheme="minorHAnsi" w:hAnsiTheme="minorHAnsi" w:cstheme="minorHAnsi"/>
        </w:rPr>
        <w:tab/>
      </w:r>
      <w:r w:rsidRPr="00F622CE">
        <w:rPr>
          <w:rFonts w:asciiTheme="minorHAnsi" w:hAnsiTheme="minorHAnsi" w:cstheme="minorHAnsi"/>
        </w:rPr>
        <w:tab/>
      </w:r>
      <w:r w:rsidRPr="00F622CE">
        <w:rPr>
          <w:rFonts w:asciiTheme="minorHAnsi" w:hAnsiTheme="minorHAnsi" w:cstheme="minorHAnsi"/>
        </w:rPr>
        <w:tab/>
      </w:r>
      <w:r w:rsidRPr="00F622CE">
        <w:rPr>
          <w:rFonts w:asciiTheme="minorHAnsi" w:hAnsiTheme="minorHAnsi" w:cstheme="minorHAnsi"/>
        </w:rPr>
        <w:tab/>
      </w:r>
      <w:r w:rsidRPr="00F622CE">
        <w:rPr>
          <w:rFonts w:asciiTheme="minorHAnsi" w:hAnsiTheme="minorHAnsi" w:cstheme="minorHAnsi"/>
        </w:rPr>
        <w:tab/>
      </w:r>
      <w:r w:rsidRPr="00F622CE">
        <w:rPr>
          <w:rFonts w:asciiTheme="minorHAnsi" w:hAnsiTheme="minorHAnsi" w:cstheme="minorHAnsi"/>
        </w:rPr>
        <w:tab/>
      </w:r>
      <w:r w:rsidRPr="00F622CE">
        <w:rPr>
          <w:rFonts w:asciiTheme="minorHAnsi" w:hAnsiTheme="minorHAnsi" w:cstheme="minorHAnsi"/>
        </w:rPr>
        <w:tab/>
      </w:r>
      <w:r w:rsidRPr="00F622CE">
        <w:rPr>
          <w:rFonts w:asciiTheme="minorHAnsi" w:hAnsiTheme="minorHAnsi" w:cstheme="minorHAnsi"/>
        </w:rPr>
        <w:tab/>
      </w:r>
      <w:r w:rsidRPr="00F622CE">
        <w:rPr>
          <w:rFonts w:asciiTheme="minorHAnsi" w:hAnsiTheme="minorHAnsi" w:cstheme="minorHAnsi"/>
          <w:sz w:val="24"/>
          <w:szCs w:val="24"/>
        </w:rPr>
        <w:t>Il Consiglio di Classe</w:t>
      </w:r>
    </w:p>
    <w:p w14:paraId="59D13B8F" w14:textId="77777777" w:rsidR="00F622CE" w:rsidRPr="00F622CE" w:rsidRDefault="00F622CE" w:rsidP="00F622CE">
      <w:pPr>
        <w:ind w:left="360"/>
        <w:rPr>
          <w:rFonts w:asciiTheme="minorHAnsi" w:hAnsiTheme="minorHAnsi" w:cstheme="minorHAnsi"/>
        </w:rPr>
      </w:pPr>
    </w:p>
    <w:p w14:paraId="4AE6CCF7" w14:textId="77777777" w:rsidR="00F622CE" w:rsidRPr="00F622CE" w:rsidRDefault="00F622CE" w:rsidP="00F622CE">
      <w:pPr>
        <w:spacing w:after="0" w:line="100" w:lineRule="atLeast"/>
        <w:rPr>
          <w:rFonts w:asciiTheme="minorHAnsi" w:hAnsiTheme="minorHAnsi" w:cstheme="minorHAnsi"/>
          <w:sz w:val="18"/>
        </w:rPr>
      </w:pPr>
    </w:p>
    <w:p w14:paraId="2EBBBC56" w14:textId="77777777" w:rsidR="00F622CE" w:rsidRPr="00F622CE" w:rsidRDefault="00F622CE" w:rsidP="00F622CE">
      <w:pPr>
        <w:spacing w:after="0" w:line="360" w:lineRule="auto"/>
        <w:ind w:right="64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F622CE" w:rsidRPr="00F622CE" w:rsidSect="008F03FD">
      <w:headerReference w:type="default" r:id="rId17"/>
      <w:footerReference w:type="first" r:id="rId18"/>
      <w:pgSz w:w="11906" w:h="16838"/>
      <w:pgMar w:top="1418" w:right="1133" w:bottom="426" w:left="1418" w:header="284" w:footer="283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E1989" w14:textId="77777777" w:rsidR="002E3DF1" w:rsidRDefault="002E3DF1">
      <w:pPr>
        <w:spacing w:after="0" w:line="240" w:lineRule="auto"/>
      </w:pPr>
      <w:r>
        <w:separator/>
      </w:r>
    </w:p>
  </w:endnote>
  <w:endnote w:type="continuationSeparator" w:id="0">
    <w:p w14:paraId="45121567" w14:textId="77777777" w:rsidR="002E3DF1" w:rsidRDefault="002E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65"/>
      <w:gridCol w:w="4665"/>
    </w:tblGrid>
    <w:tr w:rsidR="0046701A" w:rsidRPr="00256CE6" w14:paraId="0BA72038" w14:textId="77777777" w:rsidTr="001621D5">
      <w:trPr>
        <w:trHeight w:val="270"/>
      </w:trPr>
      <w:tc>
        <w:tcPr>
          <w:tcW w:w="4665" w:type="dxa"/>
          <w:shd w:val="clear" w:color="auto" w:fill="auto"/>
          <w:vAlign w:val="center"/>
          <w:hideMark/>
        </w:tcPr>
        <w:p w14:paraId="4C5CA991" w14:textId="77777777" w:rsidR="0046701A" w:rsidRPr="00256CE6" w:rsidRDefault="0046701A" w:rsidP="00102140">
          <w:pPr>
            <w:suppressAutoHyphens w:val="0"/>
            <w:spacing w:after="0" w:line="240" w:lineRule="auto"/>
            <w:textAlignment w:val="baseline"/>
            <w:rPr>
              <w:rFonts w:ascii="Segoe UI" w:hAnsi="Segoe UI" w:cs="Segoe UI"/>
              <w:sz w:val="18"/>
              <w:szCs w:val="18"/>
              <w:lang w:eastAsia="it-IT"/>
            </w:rPr>
          </w:pPr>
          <w:r w:rsidRPr="09414E85">
            <w:rPr>
              <w:rFonts w:ascii="Times New Roman" w:hAnsi="Times New Roman"/>
              <w:sz w:val="18"/>
              <w:szCs w:val="18"/>
              <w:lang w:eastAsia="it-IT"/>
            </w:rPr>
            <w:t>Responsabile del procedimento: dott.ssa Katia Tedeschi </w:t>
          </w:r>
        </w:p>
      </w:tc>
      <w:tc>
        <w:tcPr>
          <w:tcW w:w="4665" w:type="dxa"/>
          <w:shd w:val="clear" w:color="auto" w:fill="auto"/>
          <w:vAlign w:val="center"/>
          <w:hideMark/>
        </w:tcPr>
        <w:p w14:paraId="19E1EF54" w14:textId="77777777" w:rsidR="0046701A" w:rsidRPr="00256CE6" w:rsidRDefault="0046701A" w:rsidP="00102140">
          <w:pPr>
            <w:suppressAutoHyphens w:val="0"/>
            <w:spacing w:after="0" w:line="240" w:lineRule="auto"/>
            <w:textAlignment w:val="baseline"/>
            <w:rPr>
              <w:rFonts w:ascii="Times New Roman" w:hAnsi="Times New Roman"/>
              <w:sz w:val="18"/>
              <w:szCs w:val="18"/>
              <w:lang w:eastAsia="it-IT"/>
            </w:rPr>
          </w:pPr>
          <w:r w:rsidRPr="09414E85">
            <w:rPr>
              <w:rFonts w:ascii="Times New Roman" w:hAnsi="Times New Roman"/>
              <w:sz w:val="18"/>
              <w:szCs w:val="18"/>
              <w:lang w:eastAsia="it-IT"/>
            </w:rPr>
            <w:t>Responsabile dell’istruttoria:</w:t>
          </w:r>
          <w:r>
            <w:rPr>
              <w:rFonts w:ascii="Times New Roman" w:hAnsi="Times New Roman"/>
              <w:sz w:val="18"/>
              <w:szCs w:val="18"/>
              <w:lang w:eastAsia="it-IT"/>
            </w:rPr>
            <w:t xml:space="preserve"> prof.ssa Melania D’Orazio</w:t>
          </w:r>
        </w:p>
      </w:tc>
    </w:tr>
  </w:tbl>
  <w:p w14:paraId="258BA863" w14:textId="77777777" w:rsidR="0046701A" w:rsidRPr="00102140" w:rsidRDefault="0046701A" w:rsidP="001021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EC61F" w14:textId="77777777" w:rsidR="002E3DF1" w:rsidRDefault="002E3DF1">
      <w:pPr>
        <w:spacing w:after="0" w:line="240" w:lineRule="auto"/>
      </w:pPr>
      <w:r>
        <w:separator/>
      </w:r>
    </w:p>
  </w:footnote>
  <w:footnote w:type="continuationSeparator" w:id="0">
    <w:p w14:paraId="4F86D9D5" w14:textId="77777777" w:rsidR="002E3DF1" w:rsidRDefault="002E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3F6A2" w14:textId="1E1DCC0D" w:rsidR="00280DD9" w:rsidRDefault="00EA1CCF" w:rsidP="0056380E">
    <w:pPr>
      <w:pStyle w:val="Intestazione"/>
      <w:tabs>
        <w:tab w:val="clear" w:pos="4819"/>
        <w:tab w:val="clear" w:pos="9638"/>
        <w:tab w:val="left" w:pos="5796"/>
        <w:tab w:val="left" w:pos="7125"/>
      </w:tabs>
    </w:pPr>
    <w:r w:rsidRPr="00EA1CCF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29BE73" wp14:editId="433530D0">
              <wp:simplePos x="0" y="0"/>
              <wp:positionH relativeFrom="page">
                <wp:align>center</wp:align>
              </wp:positionH>
              <wp:positionV relativeFrom="paragraph">
                <wp:posOffset>86360</wp:posOffset>
              </wp:positionV>
              <wp:extent cx="7271385" cy="733425"/>
              <wp:effectExtent l="0" t="0" r="24765" b="9525"/>
              <wp:wrapThrough wrapText="bothSides">
                <wp:wrapPolygon edited="0">
                  <wp:start x="340" y="0"/>
                  <wp:lineTo x="0" y="8977"/>
                  <wp:lineTo x="0" y="21319"/>
                  <wp:lineTo x="566" y="21319"/>
                  <wp:lineTo x="21617" y="21319"/>
                  <wp:lineTo x="21617" y="1122"/>
                  <wp:lineTo x="1584" y="0"/>
                  <wp:lineTo x="340" y="0"/>
                </wp:wrapPolygon>
              </wp:wrapThrough>
              <wp:docPr id="25" name="Gruppo 24">
                <a:extLst xmlns:a="http://schemas.openxmlformats.org/drawingml/2006/main">
                  <a:ext uri="{FF2B5EF4-FFF2-40B4-BE49-F238E27FC236}">
                    <a16:creationId xmlns:a16="http://schemas.microsoft.com/office/drawing/2014/main" id="{CF32D976-B711-7E42-CAA5-CC59E6E93B4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71385" cy="733425"/>
                        <a:chOff x="0" y="0"/>
                        <a:chExt cx="7398801" cy="733957"/>
                      </a:xfrm>
                    </wpg:grpSpPr>
                    <pic:pic xmlns:pic="http://schemas.openxmlformats.org/drawingml/2006/picture">
                      <pic:nvPicPr>
                        <pic:cNvPr id="409031875" name="Immagine 409031875">
                          <a:extLst>
                            <a:ext uri="{FF2B5EF4-FFF2-40B4-BE49-F238E27FC236}">
                              <a16:creationId xmlns:a16="http://schemas.microsoft.com/office/drawing/2014/main" id="{6F5C0C13-35A3-1F81-5308-52425EED283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26816" y="73681"/>
                          <a:ext cx="2864191" cy="625231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pic:spPr>
                    </pic:pic>
                    <pic:pic xmlns:pic="http://schemas.openxmlformats.org/drawingml/2006/picture">
                      <pic:nvPicPr>
                        <pic:cNvPr id="120407818" name="Picture 11" descr="logo_pasteur">
                          <a:extLst>
                            <a:ext uri="{FF2B5EF4-FFF2-40B4-BE49-F238E27FC236}">
                              <a16:creationId xmlns:a16="http://schemas.microsoft.com/office/drawing/2014/main" id="{1A37A3DC-14CE-1DA6-A985-F1072C88F98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046" cy="7339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g:grpSp>
                      <wpg:cNvPr id="1849476610" name="Gruppo 1849476610">
                        <a:extLst>
                          <a:ext uri="{FF2B5EF4-FFF2-40B4-BE49-F238E27FC236}">
                            <a16:creationId xmlns:a16="http://schemas.microsoft.com/office/drawing/2014/main" id="{973CFCFF-BF1D-77F0-7582-84CF69863D6D}"/>
                          </a:ext>
                        </a:extLst>
                      </wpg:cNvPr>
                      <wpg:cNvGrpSpPr/>
                      <wpg:grpSpPr>
                        <a:xfrm>
                          <a:off x="3811739" y="73681"/>
                          <a:ext cx="3587062" cy="639012"/>
                          <a:chOff x="3811739" y="73681"/>
                          <a:chExt cx="3587062" cy="639012"/>
                        </a:xfrm>
                      </wpg:grpSpPr>
                      <pic:pic xmlns:pic="http://schemas.openxmlformats.org/drawingml/2006/picture">
                        <pic:nvPicPr>
                          <pic:cNvPr id="1997818860" name="Immagine 1997818860">
                            <a:extLst>
                              <a:ext uri="{FF2B5EF4-FFF2-40B4-BE49-F238E27FC236}">
                                <a16:creationId xmlns:a16="http://schemas.microsoft.com/office/drawing/2014/main" id="{6CEAE893-08B1-CD42-C6C8-BB6F0A12EEA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/>
                          <a:srcRect l="27747" r="38018"/>
                          <a:stretch/>
                        </pic:blipFill>
                        <pic:spPr>
                          <a:xfrm>
                            <a:off x="5383515" y="73681"/>
                            <a:ext cx="2015286" cy="639012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14106162" name="Immagine 1614106162">
                            <a:extLst>
                              <a:ext uri="{FF2B5EF4-FFF2-40B4-BE49-F238E27FC236}">
                                <a16:creationId xmlns:a16="http://schemas.microsoft.com/office/drawing/2014/main" id="{644DF106-88EB-C9BA-FA40-2FBF59DE61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811739" y="73682"/>
                            <a:ext cx="1563076" cy="62523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<w:pict>
            <v:group id="Gruppo 24" style="position:absolute;margin-left:0;margin-top:6.8pt;width:572.55pt;height:57.75pt;z-index:251659264;mso-position-horizontal:center;mso-position-horizontal-relative:page" coordsize="73988,7339" o:spid="_x0000_s1026" w14:anchorId="7F3F45E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gQ&#10;ASJABIgAESAC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IkAEiAARIAJEgAgQASJABIgAESACRIAIEAEiQASIABEgAkSACBAB&#10;IkAEiAARIAJEgAgQASJABIgAESACRIAIEAEiQASIABEgAkSACBABIkAEiAARIAJEgAgQASJABIgA&#10;ESACRIAIEAEiQASIABEgAk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gQ&#10;ASJABIgAESAC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magine 409031875" style="position:absolute;left:8268;top:736;width:28642;height:6253;visibility:visible;mso-wrap-style:square" o:spid="_x0000_s1027" stroked="t" strokecolor="black [3213]" strokeweight=".25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">
                <v:imagedata o:title="" r:id="rId5"/>
                <v:path arrowok="t"/>
              </v:shape>
              <v:shape id="Picture 11" style="position:absolute;width:7670;height:7339;visibility:visible;mso-wrap-style:square" alt="logo_pasteur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">
                <v:imagedata o:title="logo_pasteur" r:id="rId6"/>
              </v:shape>
              <v:group id="Gruppo 1849476610" style="position:absolute;left:38117;top:736;width:35871;height:6390" coordsize="35870,6390" coordorigin="38117,73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">
                <v:shape id="Immagine 1997818860" style="position:absolute;left:53835;top:736;width:20153;height:6390;visibility:visible;mso-wrap-style:square" o:spid="_x0000_s1030" stroked="t" strokecolor="black [3213]" strokeweight=".25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">
                  <v:imagedata cropleft="18184f" cropright="24915f" o:title="" r:id="rId7"/>
                  <v:path arrowok="t"/>
                </v:shape>
                <v:shape id="Immagine 1614106162" style="position:absolute;left:38117;top:736;width:15631;height:6253;visibility:visible;mso-wrap-style:square" o:spid="_x0000_s1031" stroked="t" strokecolor="black [3213]" strokeweight=".25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">
                  <v:imagedata o:title="" r:id="rId8"/>
                  <v:path arrowok="t"/>
                </v:shape>
              </v:group>
              <w10:wrap type="through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D7F9FE59"/>
    <w:multiLevelType w:val="multilevel"/>
    <w:tmpl w:val="D7F9FE59"/>
    <w:lvl w:ilvl="0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754BC8"/>
    <w:multiLevelType w:val="hybridMultilevel"/>
    <w:tmpl w:val="0BDC5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E10E2"/>
    <w:multiLevelType w:val="hybridMultilevel"/>
    <w:tmpl w:val="57248E9E"/>
    <w:lvl w:ilvl="0" w:tplc="1212AC5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2B"/>
    <w:multiLevelType w:val="hybridMultilevel"/>
    <w:tmpl w:val="9F7CD81E"/>
    <w:lvl w:ilvl="0" w:tplc="145A494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 w15:restartNumberingAfterBreak="0">
    <w:nsid w:val="266764C5"/>
    <w:multiLevelType w:val="hybridMultilevel"/>
    <w:tmpl w:val="272634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C3E34"/>
    <w:multiLevelType w:val="hybridMultilevel"/>
    <w:tmpl w:val="F5DA43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F6E87"/>
    <w:multiLevelType w:val="hybridMultilevel"/>
    <w:tmpl w:val="E618CA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A29CF"/>
    <w:multiLevelType w:val="hybridMultilevel"/>
    <w:tmpl w:val="F6BC3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626EE"/>
    <w:multiLevelType w:val="hybridMultilevel"/>
    <w:tmpl w:val="A4ACD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B32D7"/>
    <w:multiLevelType w:val="hybridMultilevel"/>
    <w:tmpl w:val="3880F1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82F6E"/>
    <w:multiLevelType w:val="multilevel"/>
    <w:tmpl w:val="60382F6E"/>
    <w:lvl w:ilvl="0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C4C69A7"/>
    <w:multiLevelType w:val="hybridMultilevel"/>
    <w:tmpl w:val="E522E284"/>
    <w:lvl w:ilvl="0" w:tplc="0410000F">
      <w:start w:val="1"/>
      <w:numFmt w:val="decimal"/>
      <w:lvlText w:val="%1."/>
      <w:lvlJc w:val="left"/>
      <w:pPr>
        <w:ind w:left="724" w:hanging="360"/>
      </w:pPr>
    </w:lvl>
    <w:lvl w:ilvl="1" w:tplc="04100019" w:tentative="1">
      <w:start w:val="1"/>
      <w:numFmt w:val="lowerLetter"/>
      <w:lvlText w:val="%2."/>
      <w:lvlJc w:val="left"/>
      <w:pPr>
        <w:ind w:left="1444" w:hanging="360"/>
      </w:pPr>
    </w:lvl>
    <w:lvl w:ilvl="2" w:tplc="0410001B" w:tentative="1">
      <w:start w:val="1"/>
      <w:numFmt w:val="lowerRoman"/>
      <w:lvlText w:val="%3."/>
      <w:lvlJc w:val="right"/>
      <w:pPr>
        <w:ind w:left="2164" w:hanging="180"/>
      </w:pPr>
    </w:lvl>
    <w:lvl w:ilvl="3" w:tplc="0410000F" w:tentative="1">
      <w:start w:val="1"/>
      <w:numFmt w:val="decimal"/>
      <w:lvlText w:val="%4."/>
      <w:lvlJc w:val="left"/>
      <w:pPr>
        <w:ind w:left="2884" w:hanging="360"/>
      </w:pPr>
    </w:lvl>
    <w:lvl w:ilvl="4" w:tplc="04100019" w:tentative="1">
      <w:start w:val="1"/>
      <w:numFmt w:val="lowerLetter"/>
      <w:lvlText w:val="%5."/>
      <w:lvlJc w:val="left"/>
      <w:pPr>
        <w:ind w:left="3604" w:hanging="360"/>
      </w:pPr>
    </w:lvl>
    <w:lvl w:ilvl="5" w:tplc="0410001B" w:tentative="1">
      <w:start w:val="1"/>
      <w:numFmt w:val="lowerRoman"/>
      <w:lvlText w:val="%6."/>
      <w:lvlJc w:val="right"/>
      <w:pPr>
        <w:ind w:left="4324" w:hanging="180"/>
      </w:pPr>
    </w:lvl>
    <w:lvl w:ilvl="6" w:tplc="0410000F" w:tentative="1">
      <w:start w:val="1"/>
      <w:numFmt w:val="decimal"/>
      <w:lvlText w:val="%7."/>
      <w:lvlJc w:val="left"/>
      <w:pPr>
        <w:ind w:left="5044" w:hanging="360"/>
      </w:pPr>
    </w:lvl>
    <w:lvl w:ilvl="7" w:tplc="04100019" w:tentative="1">
      <w:start w:val="1"/>
      <w:numFmt w:val="lowerLetter"/>
      <w:lvlText w:val="%8."/>
      <w:lvlJc w:val="left"/>
      <w:pPr>
        <w:ind w:left="5764" w:hanging="360"/>
      </w:pPr>
    </w:lvl>
    <w:lvl w:ilvl="8" w:tplc="0410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 w15:restartNumberingAfterBreak="0">
    <w:nsid w:val="6E627BCE"/>
    <w:multiLevelType w:val="hybridMultilevel"/>
    <w:tmpl w:val="9C0CE3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725005">
    <w:abstractNumId w:val="2"/>
  </w:num>
  <w:num w:numId="2" w16cid:durableId="228880242">
    <w:abstractNumId w:val="3"/>
  </w:num>
  <w:num w:numId="3" w16cid:durableId="85076685">
    <w:abstractNumId w:val="6"/>
  </w:num>
  <w:num w:numId="4" w16cid:durableId="1189174141">
    <w:abstractNumId w:val="15"/>
  </w:num>
  <w:num w:numId="5" w16cid:durableId="1848403302">
    <w:abstractNumId w:val="7"/>
  </w:num>
  <w:num w:numId="6" w16cid:durableId="602031279">
    <w:abstractNumId w:val="12"/>
  </w:num>
  <w:num w:numId="7" w16cid:durableId="1945724111">
    <w:abstractNumId w:val="5"/>
  </w:num>
  <w:num w:numId="8" w16cid:durableId="1223953368">
    <w:abstractNumId w:val="8"/>
  </w:num>
  <w:num w:numId="9" w16cid:durableId="352347620">
    <w:abstractNumId w:val="16"/>
  </w:num>
  <w:num w:numId="10" w16cid:durableId="1592205683">
    <w:abstractNumId w:val="11"/>
  </w:num>
  <w:num w:numId="11" w16cid:durableId="1627081173">
    <w:abstractNumId w:val="10"/>
  </w:num>
  <w:num w:numId="12" w16cid:durableId="1566916555">
    <w:abstractNumId w:val="9"/>
  </w:num>
  <w:num w:numId="13" w16cid:durableId="454178717">
    <w:abstractNumId w:val="13"/>
  </w:num>
  <w:num w:numId="14" w16cid:durableId="1534683163">
    <w:abstractNumId w:val="4"/>
    <w:lvlOverride w:ilvl="0">
      <w:startOverride w:val="2"/>
    </w:lvlOverride>
  </w:num>
  <w:num w:numId="15" w16cid:durableId="630939071">
    <w:abstractNumId w:val="4"/>
  </w:num>
  <w:num w:numId="16" w16cid:durableId="1118833676">
    <w:abstractNumId w:val="0"/>
    <w:lvlOverride w:ilvl="0">
      <w:startOverride w:val="6"/>
    </w:lvlOverride>
  </w:num>
  <w:num w:numId="17" w16cid:durableId="2134515974">
    <w:abstractNumId w:val="14"/>
  </w:num>
  <w:num w:numId="18" w16cid:durableId="80230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7FC"/>
    <w:rsid w:val="00006533"/>
    <w:rsid w:val="00013E63"/>
    <w:rsid w:val="00014F3C"/>
    <w:rsid w:val="0002750C"/>
    <w:rsid w:val="00031D6A"/>
    <w:rsid w:val="00037DE9"/>
    <w:rsid w:val="0007710C"/>
    <w:rsid w:val="0007729C"/>
    <w:rsid w:val="00080393"/>
    <w:rsid w:val="00080CB8"/>
    <w:rsid w:val="0008281D"/>
    <w:rsid w:val="00085BC7"/>
    <w:rsid w:val="000A087A"/>
    <w:rsid w:val="000A5CCF"/>
    <w:rsid w:val="000B5789"/>
    <w:rsid w:val="000C0C93"/>
    <w:rsid w:val="000C73C5"/>
    <w:rsid w:val="000C7534"/>
    <w:rsid w:val="00102140"/>
    <w:rsid w:val="0011021B"/>
    <w:rsid w:val="00116DC6"/>
    <w:rsid w:val="00117893"/>
    <w:rsid w:val="001340F1"/>
    <w:rsid w:val="00134701"/>
    <w:rsid w:val="0014127A"/>
    <w:rsid w:val="0014323F"/>
    <w:rsid w:val="00162C47"/>
    <w:rsid w:val="00177715"/>
    <w:rsid w:val="00182022"/>
    <w:rsid w:val="00192FB4"/>
    <w:rsid w:val="00193D0D"/>
    <w:rsid w:val="001A0784"/>
    <w:rsid w:val="001A1DBD"/>
    <w:rsid w:val="001C1E1C"/>
    <w:rsid w:val="001D6360"/>
    <w:rsid w:val="001E1A9F"/>
    <w:rsid w:val="001E3640"/>
    <w:rsid w:val="001F06B8"/>
    <w:rsid w:val="001F17BE"/>
    <w:rsid w:val="001F79AF"/>
    <w:rsid w:val="002027AF"/>
    <w:rsid w:val="002312BB"/>
    <w:rsid w:val="00232923"/>
    <w:rsid w:val="00247483"/>
    <w:rsid w:val="00252523"/>
    <w:rsid w:val="0026649A"/>
    <w:rsid w:val="00273016"/>
    <w:rsid w:val="00280DD9"/>
    <w:rsid w:val="00283072"/>
    <w:rsid w:val="002860D9"/>
    <w:rsid w:val="00296826"/>
    <w:rsid w:val="00296F4C"/>
    <w:rsid w:val="002A6DF2"/>
    <w:rsid w:val="002B71F2"/>
    <w:rsid w:val="002C4982"/>
    <w:rsid w:val="002E249F"/>
    <w:rsid w:val="002E3DF1"/>
    <w:rsid w:val="002F0A33"/>
    <w:rsid w:val="002F1AB3"/>
    <w:rsid w:val="0030066A"/>
    <w:rsid w:val="0031081A"/>
    <w:rsid w:val="00334E7A"/>
    <w:rsid w:val="00344D5E"/>
    <w:rsid w:val="0036270B"/>
    <w:rsid w:val="003865C9"/>
    <w:rsid w:val="003900FD"/>
    <w:rsid w:val="00392FEB"/>
    <w:rsid w:val="003A0097"/>
    <w:rsid w:val="003A4F6A"/>
    <w:rsid w:val="003A7064"/>
    <w:rsid w:val="003B2114"/>
    <w:rsid w:val="003D4496"/>
    <w:rsid w:val="003E0435"/>
    <w:rsid w:val="003F1103"/>
    <w:rsid w:val="003F661C"/>
    <w:rsid w:val="00401C30"/>
    <w:rsid w:val="00410526"/>
    <w:rsid w:val="00414B22"/>
    <w:rsid w:val="004257C5"/>
    <w:rsid w:val="0044642A"/>
    <w:rsid w:val="00454612"/>
    <w:rsid w:val="00454D85"/>
    <w:rsid w:val="00461703"/>
    <w:rsid w:val="0046503B"/>
    <w:rsid w:val="0046701A"/>
    <w:rsid w:val="00472612"/>
    <w:rsid w:val="00481FBF"/>
    <w:rsid w:val="00484030"/>
    <w:rsid w:val="004B1962"/>
    <w:rsid w:val="004B436C"/>
    <w:rsid w:val="004C0F5B"/>
    <w:rsid w:val="004C2717"/>
    <w:rsid w:val="004C49B8"/>
    <w:rsid w:val="004C7476"/>
    <w:rsid w:val="004C765B"/>
    <w:rsid w:val="004D1295"/>
    <w:rsid w:val="004D6E5B"/>
    <w:rsid w:val="004E7D1A"/>
    <w:rsid w:val="004F6DC7"/>
    <w:rsid w:val="005022C1"/>
    <w:rsid w:val="00511F28"/>
    <w:rsid w:val="00521F64"/>
    <w:rsid w:val="005428A6"/>
    <w:rsid w:val="005467BF"/>
    <w:rsid w:val="0056380E"/>
    <w:rsid w:val="005A5609"/>
    <w:rsid w:val="005B406F"/>
    <w:rsid w:val="005B4BF0"/>
    <w:rsid w:val="005C0D24"/>
    <w:rsid w:val="005C1E11"/>
    <w:rsid w:val="005C6EE3"/>
    <w:rsid w:val="005C7BF0"/>
    <w:rsid w:val="005D68ED"/>
    <w:rsid w:val="005E2456"/>
    <w:rsid w:val="005E4366"/>
    <w:rsid w:val="005F0CB7"/>
    <w:rsid w:val="005F27DD"/>
    <w:rsid w:val="005F7DAC"/>
    <w:rsid w:val="00604607"/>
    <w:rsid w:val="0060500A"/>
    <w:rsid w:val="00620276"/>
    <w:rsid w:val="00620BAE"/>
    <w:rsid w:val="006253A4"/>
    <w:rsid w:val="00640D67"/>
    <w:rsid w:val="00644EC6"/>
    <w:rsid w:val="006635CA"/>
    <w:rsid w:val="00667F2C"/>
    <w:rsid w:val="00674749"/>
    <w:rsid w:val="0067710D"/>
    <w:rsid w:val="00681F9B"/>
    <w:rsid w:val="00694FE5"/>
    <w:rsid w:val="006D25C5"/>
    <w:rsid w:val="006D28A3"/>
    <w:rsid w:val="006E0D0A"/>
    <w:rsid w:val="006E32F8"/>
    <w:rsid w:val="006E6400"/>
    <w:rsid w:val="006F662B"/>
    <w:rsid w:val="0070380B"/>
    <w:rsid w:val="007105B5"/>
    <w:rsid w:val="007138CA"/>
    <w:rsid w:val="007147F1"/>
    <w:rsid w:val="007174C4"/>
    <w:rsid w:val="007229C9"/>
    <w:rsid w:val="00722CF3"/>
    <w:rsid w:val="00725423"/>
    <w:rsid w:val="0072714B"/>
    <w:rsid w:val="00735EFE"/>
    <w:rsid w:val="00743830"/>
    <w:rsid w:val="00754A97"/>
    <w:rsid w:val="00763261"/>
    <w:rsid w:val="0076362B"/>
    <w:rsid w:val="007771E3"/>
    <w:rsid w:val="00792397"/>
    <w:rsid w:val="00796070"/>
    <w:rsid w:val="007B103F"/>
    <w:rsid w:val="007B58E1"/>
    <w:rsid w:val="007C56E0"/>
    <w:rsid w:val="007D0143"/>
    <w:rsid w:val="007D4B80"/>
    <w:rsid w:val="007E4405"/>
    <w:rsid w:val="0080140D"/>
    <w:rsid w:val="00802F06"/>
    <w:rsid w:val="00816077"/>
    <w:rsid w:val="008211CE"/>
    <w:rsid w:val="00823C74"/>
    <w:rsid w:val="00844A9F"/>
    <w:rsid w:val="00866142"/>
    <w:rsid w:val="00874112"/>
    <w:rsid w:val="00875237"/>
    <w:rsid w:val="008855BD"/>
    <w:rsid w:val="00891813"/>
    <w:rsid w:val="008B093C"/>
    <w:rsid w:val="008B1FB7"/>
    <w:rsid w:val="008B59EE"/>
    <w:rsid w:val="008B721C"/>
    <w:rsid w:val="008C2A68"/>
    <w:rsid w:val="008F03FD"/>
    <w:rsid w:val="00944646"/>
    <w:rsid w:val="00944691"/>
    <w:rsid w:val="00946195"/>
    <w:rsid w:val="00953740"/>
    <w:rsid w:val="0098692E"/>
    <w:rsid w:val="009937E4"/>
    <w:rsid w:val="009C3C1C"/>
    <w:rsid w:val="009C6466"/>
    <w:rsid w:val="009C7FE2"/>
    <w:rsid w:val="009E2B4A"/>
    <w:rsid w:val="009E2CA5"/>
    <w:rsid w:val="009F6A8F"/>
    <w:rsid w:val="00A01DE3"/>
    <w:rsid w:val="00A05983"/>
    <w:rsid w:val="00A07575"/>
    <w:rsid w:val="00A10544"/>
    <w:rsid w:val="00A24077"/>
    <w:rsid w:val="00A261CB"/>
    <w:rsid w:val="00A27F71"/>
    <w:rsid w:val="00A36ABB"/>
    <w:rsid w:val="00A3706C"/>
    <w:rsid w:val="00A43EDB"/>
    <w:rsid w:val="00A5329B"/>
    <w:rsid w:val="00A577B9"/>
    <w:rsid w:val="00A73220"/>
    <w:rsid w:val="00A74C30"/>
    <w:rsid w:val="00A86C8D"/>
    <w:rsid w:val="00AB4BC7"/>
    <w:rsid w:val="00AC1AC7"/>
    <w:rsid w:val="00AF0D20"/>
    <w:rsid w:val="00B01882"/>
    <w:rsid w:val="00B0499F"/>
    <w:rsid w:val="00B1105B"/>
    <w:rsid w:val="00B216CA"/>
    <w:rsid w:val="00B227B4"/>
    <w:rsid w:val="00B30903"/>
    <w:rsid w:val="00B41A10"/>
    <w:rsid w:val="00B447E3"/>
    <w:rsid w:val="00B47784"/>
    <w:rsid w:val="00B75EFB"/>
    <w:rsid w:val="00B76618"/>
    <w:rsid w:val="00B84801"/>
    <w:rsid w:val="00B95129"/>
    <w:rsid w:val="00BB26D5"/>
    <w:rsid w:val="00BB322E"/>
    <w:rsid w:val="00BB4B71"/>
    <w:rsid w:val="00BC3C35"/>
    <w:rsid w:val="00BC6CE1"/>
    <w:rsid w:val="00BD2985"/>
    <w:rsid w:val="00BD66AA"/>
    <w:rsid w:val="00BF783F"/>
    <w:rsid w:val="00C14310"/>
    <w:rsid w:val="00C271AB"/>
    <w:rsid w:val="00C33839"/>
    <w:rsid w:val="00C415C0"/>
    <w:rsid w:val="00C610C0"/>
    <w:rsid w:val="00C63E1E"/>
    <w:rsid w:val="00C716AC"/>
    <w:rsid w:val="00C773D6"/>
    <w:rsid w:val="00C8554C"/>
    <w:rsid w:val="00C918CD"/>
    <w:rsid w:val="00CB0E44"/>
    <w:rsid w:val="00CB1EAA"/>
    <w:rsid w:val="00CC15FA"/>
    <w:rsid w:val="00CC3C39"/>
    <w:rsid w:val="00CD5E80"/>
    <w:rsid w:val="00CD7246"/>
    <w:rsid w:val="00CE66DB"/>
    <w:rsid w:val="00D147FC"/>
    <w:rsid w:val="00D30F38"/>
    <w:rsid w:val="00D35306"/>
    <w:rsid w:val="00D710DF"/>
    <w:rsid w:val="00D74FCD"/>
    <w:rsid w:val="00D83D00"/>
    <w:rsid w:val="00D86468"/>
    <w:rsid w:val="00D95C3B"/>
    <w:rsid w:val="00DB1D12"/>
    <w:rsid w:val="00DC6D44"/>
    <w:rsid w:val="00DF6F13"/>
    <w:rsid w:val="00E03564"/>
    <w:rsid w:val="00E04048"/>
    <w:rsid w:val="00E0604C"/>
    <w:rsid w:val="00E2001B"/>
    <w:rsid w:val="00E31E1A"/>
    <w:rsid w:val="00E44678"/>
    <w:rsid w:val="00E4564E"/>
    <w:rsid w:val="00E53792"/>
    <w:rsid w:val="00E637A3"/>
    <w:rsid w:val="00E64696"/>
    <w:rsid w:val="00E66667"/>
    <w:rsid w:val="00E71692"/>
    <w:rsid w:val="00E72AFF"/>
    <w:rsid w:val="00E842D3"/>
    <w:rsid w:val="00E86F7F"/>
    <w:rsid w:val="00EA1CCF"/>
    <w:rsid w:val="00EA2FB3"/>
    <w:rsid w:val="00ED54BD"/>
    <w:rsid w:val="00EE4830"/>
    <w:rsid w:val="00EE67E8"/>
    <w:rsid w:val="00F03CF4"/>
    <w:rsid w:val="00F14DAB"/>
    <w:rsid w:val="00F17403"/>
    <w:rsid w:val="00F27383"/>
    <w:rsid w:val="00F378B2"/>
    <w:rsid w:val="00F4537E"/>
    <w:rsid w:val="00F45EF1"/>
    <w:rsid w:val="00F46A4A"/>
    <w:rsid w:val="00F622CE"/>
    <w:rsid w:val="00F63C8C"/>
    <w:rsid w:val="00F73C01"/>
    <w:rsid w:val="00F87796"/>
    <w:rsid w:val="00FA1F62"/>
    <w:rsid w:val="00FA5196"/>
    <w:rsid w:val="00FB7411"/>
    <w:rsid w:val="00FC2024"/>
    <w:rsid w:val="00FC5621"/>
    <w:rsid w:val="00FE5642"/>
    <w:rsid w:val="06AD0121"/>
    <w:rsid w:val="09414E85"/>
    <w:rsid w:val="13911E67"/>
    <w:rsid w:val="29058333"/>
    <w:rsid w:val="5DC0836C"/>
    <w:rsid w:val="616AD6DE"/>
    <w:rsid w:val="63680014"/>
    <w:rsid w:val="773EEAC4"/>
    <w:rsid w:val="788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5F72AE"/>
  <w15:chartTrackingRefBased/>
  <w15:docId w15:val="{993B9173-22CD-41D9-BC78-E719845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uiPriority w:val="99"/>
    <w:rPr>
      <w:rFonts w:cs="Times New Roman"/>
    </w:rPr>
  </w:style>
  <w:style w:type="character" w:customStyle="1" w:styleId="PidipaginaCarattere">
    <w:name w:val="Piè di pagina Carattere"/>
    <w:uiPriority w:val="99"/>
    <w:rPr>
      <w:rFonts w:cs="Times New Roman"/>
    </w:rPr>
  </w:style>
  <w:style w:type="character" w:customStyle="1" w:styleId="TitoloCarattere">
    <w:name w:val="Titolo Carattere"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0" w:line="100" w:lineRule="atLeast"/>
      <w:jc w:val="both"/>
    </w:pPr>
    <w:rPr>
      <w:rFonts w:ascii="Times New Roman" w:hAnsi="Times New Roman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  <w:rPr>
      <w:rFonts w:eastAsia="Calibri"/>
    </w:r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  <w:rPr>
      <w:rFonts w:eastAsia="Calibri"/>
    </w:rPr>
  </w:style>
  <w:style w:type="paragraph" w:styleId="Titolo">
    <w:name w:val="Title"/>
    <w:basedOn w:val="Normale"/>
    <w:next w:val="Sottotitolo"/>
    <w:qFormat/>
    <w:pPr>
      <w:spacing w:after="0" w:line="100" w:lineRule="atLeast"/>
      <w:jc w:val="center"/>
    </w:pPr>
    <w:rPr>
      <w:rFonts w:ascii="Times New Roman" w:hAnsi="Times New Roman"/>
      <w:b/>
      <w:bCs/>
      <w:sz w:val="32"/>
      <w:szCs w:val="20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ascii="Tahoma" w:eastAsia="Calibri" w:hAnsi="Tahoma" w:cs="Tahoma"/>
      <w:color w:val="000000"/>
      <w:sz w:val="24"/>
      <w:szCs w:val="24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table" w:styleId="Grigliatabella">
    <w:name w:val="Table Grid"/>
    <w:basedOn w:val="Tabellanormale"/>
    <w:uiPriority w:val="39"/>
    <w:rsid w:val="00CE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3A0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3A0097"/>
    <w:rPr>
      <w:rFonts w:ascii="Segoe UI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72714B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B1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iceopasteur.edu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rmps26000v@pec.istruzione.i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mps26000v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tizia\Documents\Modelli%20di%20Office%20personalizza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C38E2F6307DA47ACB6D278B3D7AC98" ma:contentTypeVersion="10" ma:contentTypeDescription="Creare un nuovo documento." ma:contentTypeScope="" ma:versionID="82f60640cd654dbf89acbaf6a3393b4d">
  <xsd:schema xmlns:xsd="http://www.w3.org/2001/XMLSchema" xmlns:xs="http://www.w3.org/2001/XMLSchema" xmlns:p="http://schemas.microsoft.com/office/2006/metadata/properties" xmlns:ns2="f28f7777-5ead-43db-af41-1a870c025214" targetNamespace="http://schemas.microsoft.com/office/2006/metadata/properties" ma:root="true" ma:fieldsID="fb460879f7aba549ddc795c2effcd29a" ns2:_="">
    <xsd:import namespace="f28f7777-5ead-43db-af41-1a870c0252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f7777-5ead-43db-af41-1a870c025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6fbd485-6931-4ea1-8b60-d0a2bcc76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8f7777-5ead-43db-af41-1a870c0252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934372-D90A-4C35-B769-0F9355CFB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CF856-3503-4F49-B095-5D460574C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f7777-5ead-43db-af41-1a870c025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78EDFC-FB66-4FEE-AD74-AD8E63A6B4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B32E53-4667-42B1-A654-AE29A20060DD}">
  <ds:schemaRefs>
    <ds:schemaRef ds:uri="http://schemas.microsoft.com/office/2006/metadata/properties"/>
    <ds:schemaRef ds:uri="http://schemas.microsoft.com/office/infopath/2007/PartnerControls"/>
    <ds:schemaRef ds:uri="f28f7777-5ead-43db-af41-1a870c0252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4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subject/>
  <dc:creator>Letizia</dc:creator>
  <cp:keywords/>
  <cp:lastModifiedBy>silvia  bucciarelli</cp:lastModifiedBy>
  <cp:revision>9</cp:revision>
  <cp:lastPrinted>2024-09-30T12:32:00Z</cp:lastPrinted>
  <dcterms:created xsi:type="dcterms:W3CDTF">2024-09-30T13:29:00Z</dcterms:created>
  <dcterms:modified xsi:type="dcterms:W3CDTF">2024-09-30T20:23:00Z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0x010100C3C38E2F6307DA47ACB6D278B3D7AC98</vt:lpwstr>
  </property>
  <property fmtid="{D5CDD505-2E9C-101B-9397-08002B2CF9AE}" pid="9" name="MediaServiceImageTags">
    <vt:lpwstr/>
  </property>
</Properties>
</file>