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B41A10" w:rsidRDefault="0056380E" w:rsidP="001E1A9F">
      <w:pPr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Pr="00B41A10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Pr="00B41A10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B41A10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rFonts w:cs="Calibri"/>
          <w:b/>
          <w:sz w:val="32"/>
          <w:szCs w:val="32"/>
        </w:rPr>
        <w:t>Ministero dell’Istruzione</w:t>
      </w:r>
      <w:r w:rsidR="0067710D" w:rsidRPr="00B41A10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B41A10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B41A10">
        <w:rPr>
          <w:rFonts w:cs="Calibri"/>
          <w:b/>
        </w:rPr>
        <w:t>Ufficio Scolastico Regionale per il LAZIO</w:t>
      </w:r>
    </w:p>
    <w:p w14:paraId="637BD355" w14:textId="77777777" w:rsidR="0008281D" w:rsidRPr="00B41A10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B41A10">
        <w:rPr>
          <w:rFonts w:ascii="Calibri" w:hAnsi="Calibri" w:cs="Calibri"/>
          <w:sz w:val="22"/>
        </w:rPr>
        <w:t>LICEO SCIENTIFICO STATALE</w:t>
      </w:r>
      <w:r w:rsidR="00B75EFB" w:rsidRPr="00B41A10">
        <w:rPr>
          <w:rFonts w:ascii="Calibri" w:hAnsi="Calibri" w:cs="Calibri"/>
          <w:sz w:val="22"/>
        </w:rPr>
        <w:t xml:space="preserve"> </w:t>
      </w:r>
      <w:r w:rsidRPr="00B41A10">
        <w:rPr>
          <w:rFonts w:ascii="Calibri" w:hAnsi="Calibri" w:cs="Calibri"/>
          <w:i/>
          <w:sz w:val="22"/>
        </w:rPr>
        <w:t>"LOUIS PASTEUR"</w:t>
      </w:r>
    </w:p>
    <w:p w14:paraId="7C7DEA34" w14:textId="2371F75B" w:rsidR="001A1DBD" w:rsidRPr="00B41A10" w:rsidRDefault="009E2B4A" w:rsidP="0056380E">
      <w:pPr>
        <w:tabs>
          <w:tab w:val="left" w:pos="234"/>
          <w:tab w:val="center" w:pos="4677"/>
        </w:tabs>
        <w:spacing w:after="0"/>
        <w:rPr>
          <w:rFonts w:cs="Calibri"/>
          <w:b/>
          <w:bCs/>
          <w:i/>
          <w:iCs/>
        </w:rPr>
      </w:pPr>
      <w:r w:rsidRPr="00B41A10">
        <w:rPr>
          <w:rFonts w:cs="Calibri"/>
          <w:b/>
          <w:bCs/>
          <w:i/>
          <w:iCs/>
        </w:rPr>
        <w:tab/>
      </w:r>
      <w:r w:rsidR="0056380E" w:rsidRPr="00B41A10">
        <w:rPr>
          <w:rFonts w:cs="Calibri"/>
          <w:b/>
          <w:bCs/>
          <w:i/>
          <w:iCs/>
        </w:rPr>
        <w:tab/>
      </w:r>
      <w:r w:rsidR="001A1DBD" w:rsidRPr="00B41A10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B41A10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Via G. Barellai, 130 - 00135 ROMA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 xml:space="preserve"> 06121123440-063386628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>0630602920</w:t>
      </w:r>
    </w:p>
    <w:p w14:paraId="0402908E" w14:textId="77777777" w:rsidR="0008281D" w:rsidRPr="00B41A10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B41A10">
        <w:rPr>
          <w:rFonts w:cs="Calibri"/>
          <w:sz w:val="20"/>
          <w:szCs w:val="18"/>
        </w:rPr>
        <w:t xml:space="preserve"> Distretto</w:t>
      </w:r>
      <w:r w:rsidR="00C716AC" w:rsidRPr="00B41A10">
        <w:rPr>
          <w:rFonts w:cs="Calibri"/>
          <w:sz w:val="20"/>
          <w:szCs w:val="18"/>
        </w:rPr>
        <w:t xml:space="preserve"> 27 </w:t>
      </w:r>
      <w:r w:rsidR="00B75EFB" w:rsidRPr="00B41A10">
        <w:rPr>
          <w:rFonts w:cs="Calibri"/>
          <w:sz w:val="20"/>
          <w:szCs w:val="18"/>
        </w:rPr>
        <w:t>–</w:t>
      </w:r>
      <w:r w:rsidRPr="00B41A10">
        <w:rPr>
          <w:rFonts w:cs="Calibri"/>
          <w:sz w:val="20"/>
          <w:szCs w:val="18"/>
        </w:rPr>
        <w:t xml:space="preserve"> </w:t>
      </w:r>
      <w:r w:rsidR="00B75EFB" w:rsidRPr="00B41A10">
        <w:rPr>
          <w:rFonts w:cs="Calibri"/>
          <w:sz w:val="20"/>
          <w:szCs w:val="18"/>
        </w:rPr>
        <w:t xml:space="preserve">Ambito 8 - </w:t>
      </w:r>
      <w:r w:rsidRPr="00B41A10">
        <w:rPr>
          <w:rFonts w:cs="Calibri"/>
          <w:sz w:val="20"/>
          <w:szCs w:val="18"/>
        </w:rPr>
        <w:t xml:space="preserve">Cod. </w:t>
      </w:r>
      <w:r w:rsidRPr="00B41A10">
        <w:rPr>
          <w:rFonts w:cs="Calibri"/>
          <w:sz w:val="20"/>
          <w:szCs w:val="18"/>
          <w:lang w:val="en-US"/>
        </w:rPr>
        <w:t xml:space="preserve">Fisc. 80218970582 – Cod. </w:t>
      </w:r>
      <w:proofErr w:type="spellStart"/>
      <w:r w:rsidRPr="00B41A10">
        <w:rPr>
          <w:rFonts w:cs="Calibri"/>
          <w:sz w:val="20"/>
          <w:szCs w:val="18"/>
          <w:lang w:val="en-US"/>
        </w:rPr>
        <w:t>Mecc</w:t>
      </w:r>
      <w:proofErr w:type="spellEnd"/>
      <w:r w:rsidRPr="00B41A10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u w:val="none"/>
          <w:lang w:val="en-US"/>
        </w:rPr>
      </w:pPr>
      <w:r w:rsidRPr="00B41A10">
        <w:rPr>
          <w:rFonts w:cs="Calibri"/>
          <w:sz w:val="24"/>
          <w:lang w:val="en-US"/>
        </w:rPr>
        <w:t xml:space="preserve"> </w:t>
      </w:r>
      <w:r w:rsidRPr="00B41A10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rmps26000v@istruzione.it</w:t>
        </w:r>
      </w:hyperlink>
      <w:r w:rsidRPr="00B41A10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rmps26000v@pec.istruzione.it</w:t>
        </w:r>
      </w:hyperlink>
      <w:r w:rsidRPr="00B41A10">
        <w:rPr>
          <w:rStyle w:val="Collegamentoipertestuale"/>
          <w:rFonts w:cs="Calibri"/>
          <w:u w:val="none"/>
          <w:lang w:val="en-US"/>
        </w:rPr>
        <w:t xml:space="preserve"> </w:t>
      </w:r>
    </w:p>
    <w:p w14:paraId="4E462ADF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web: </w:t>
      </w:r>
      <w:hyperlink r:id="rId16" w:history="1">
        <w:r w:rsidRPr="00B41A10">
          <w:rPr>
            <w:rStyle w:val="Collegamentoipertestuale"/>
            <w:rFonts w:cs="Calibri"/>
            <w:sz w:val="20"/>
            <w:szCs w:val="18"/>
            <w:u w:val="none"/>
          </w:rPr>
          <w:t>www.liceopasteur.edu.it</w:t>
        </w:r>
      </w:hyperlink>
      <w:r w:rsidRPr="00B41A10">
        <w:rPr>
          <w:rFonts w:cs="Calibri"/>
          <w:sz w:val="20"/>
          <w:szCs w:val="18"/>
        </w:rPr>
        <w:t xml:space="preserve"> </w:t>
      </w:r>
    </w:p>
    <w:p w14:paraId="0A37501D" w14:textId="77777777" w:rsidR="004C0F5B" w:rsidRPr="00B41A10" w:rsidRDefault="004C0F5B" w:rsidP="0056380E">
      <w:pPr>
        <w:spacing w:after="0" w:line="100" w:lineRule="atLeast"/>
        <w:jc w:val="right"/>
        <w:rPr>
          <w:rFonts w:eastAsia="Calibri" w:cs="Calibri"/>
          <w:sz w:val="24"/>
          <w:szCs w:val="24"/>
        </w:rPr>
      </w:pPr>
    </w:p>
    <w:p w14:paraId="570B9AF3" w14:textId="047B63C8" w:rsidR="002312BB" w:rsidRPr="00B41A10" w:rsidRDefault="002312BB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0D03DDBD" w14:textId="77777777" w:rsidR="00247483" w:rsidRPr="00B41A10" w:rsidRDefault="00247483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5C502F5D" w14:textId="77777777" w:rsidR="00C271AB" w:rsidRPr="00B41A10" w:rsidRDefault="00C271AB" w:rsidP="00816077">
      <w:pPr>
        <w:spacing w:after="0" w:line="360" w:lineRule="auto"/>
        <w:ind w:right="64"/>
        <w:jc w:val="center"/>
        <w:rPr>
          <w:rFonts w:cs="Calibri"/>
          <w:sz w:val="24"/>
          <w:szCs w:val="24"/>
        </w:rPr>
      </w:pPr>
    </w:p>
    <w:p w14:paraId="279A7F7C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 xml:space="preserve">Documento di programmazione del Consiglio di Classe </w:t>
      </w:r>
    </w:p>
    <w:p w14:paraId="6D198080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>Classe 1^ sez.                                                                                                              A.S. _________</w:t>
      </w:r>
    </w:p>
    <w:p w14:paraId="0663A125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sz w:val="24"/>
          <w:szCs w:val="24"/>
        </w:rPr>
        <w:t>Coordinatore Prof._____________________________________</w:t>
      </w:r>
    </w:p>
    <w:p w14:paraId="3729B89F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1   Profilo della classe </w:t>
      </w:r>
    </w:p>
    <w:p w14:paraId="569C7DBB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tbl>
      <w:tblPr>
        <w:tblW w:w="7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1741"/>
      </w:tblGrid>
      <w:tr w:rsidR="003F661C" w:rsidRPr="00B41A10" w14:paraId="4B3D4251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643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numero totale alunni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B64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73286410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01A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provenienti da altra sezione/istituto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4B6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6DD902E5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BC1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 xml:space="preserve">ripetenti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799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9510D1E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tbl>
      <w:tblPr>
        <w:tblW w:w="75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204"/>
        <w:gridCol w:w="2807"/>
      </w:tblGrid>
      <w:tr w:rsidR="003F661C" w:rsidRPr="00B41A10" w14:paraId="3D45F8CA" w14:textId="77777777" w:rsidTr="00A35E6E">
        <w:trPr>
          <w:trHeight w:val="54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1108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4536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Docente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652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Attività di Recupero Previste</w:t>
            </w:r>
          </w:p>
        </w:tc>
      </w:tr>
      <w:tr w:rsidR="003F661C" w:rsidRPr="00B41A10" w14:paraId="6401ABF3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632E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9EE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FFF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69501E8A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87D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C83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33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2558D31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0870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Storia e Geografia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CFF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E1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01EB064D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6436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Inglese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AB0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9D1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67133AC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D592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8C0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FAD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1F3E5E2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802F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4B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171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A9B6883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C87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lastRenderedPageBreak/>
              <w:t>Scienze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8F3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447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4C202C79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2BA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Disegno e Storia dell’Arte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6DA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94E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0310D703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ED9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Educazione Civica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305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76E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29A90FE6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5461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A19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CFD2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6EB910F6" w14:textId="77777777" w:rsidTr="00A35E6E">
        <w:trPr>
          <w:trHeight w:val="2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A3A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IRC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00E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8EF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CCCA3E7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0726025B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58351913" w14:textId="77777777" w:rsidR="003F661C" w:rsidRPr="00B41A10" w:rsidRDefault="003F661C" w:rsidP="003F661C">
      <w:pPr>
        <w:numPr>
          <w:ilvl w:val="0"/>
          <w:numId w:val="14"/>
        </w:num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>Attività complementari, integrative ed extracurricolari. Accoglienza</w:t>
      </w:r>
    </w:p>
    <w:p w14:paraId="080FDAB4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>Progetto PUEROS: xx alunni coinvolti</w:t>
      </w:r>
    </w:p>
    <w:p w14:paraId="6345D4F9" w14:textId="77777777" w:rsidR="003F661C" w:rsidRPr="00B41A10" w:rsidRDefault="003F661C" w:rsidP="003F661C">
      <w:pPr>
        <w:numPr>
          <w:ilvl w:val="0"/>
          <w:numId w:val="15"/>
        </w:num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 xml:space="preserve">Obiettivi comuni del </w:t>
      </w:r>
      <w:proofErr w:type="spellStart"/>
      <w:r w:rsidRPr="00B41A10">
        <w:rPr>
          <w:rFonts w:cs="Calibri"/>
          <w:b/>
          <w:bCs/>
          <w:sz w:val="24"/>
          <w:szCs w:val="24"/>
        </w:rPr>
        <w:t>C.d.C</w:t>
      </w:r>
      <w:proofErr w:type="spellEnd"/>
      <w:r w:rsidRPr="00B41A10">
        <w:rPr>
          <w:rFonts w:cs="Calibri"/>
          <w:b/>
          <w:bCs/>
          <w:sz w:val="24"/>
          <w:szCs w:val="24"/>
        </w:rPr>
        <w:t>.  (comportamentali, cognitivi)</w:t>
      </w:r>
    </w:p>
    <w:p w14:paraId="09084D65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>Obiettivi comportamentali</w:t>
      </w:r>
    </w:p>
    <w:p w14:paraId="1E8DD59D" w14:textId="77777777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>- Rispetto delle persone nelle loro diversità, con particolare attenzione ai rapporti reciproci tra gli studenti e alla relazione tra studenti e docenti.</w:t>
      </w:r>
    </w:p>
    <w:p w14:paraId="4248AB2C" w14:textId="77777777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>- Rispetto della struttura e degli arredi scolastici, degli impegni contratti e delle scadenze assegnate, nell’ottica di una piena responsabilizzazione degli studenti.</w:t>
      </w:r>
    </w:p>
    <w:p w14:paraId="78DB873B" w14:textId="1AC8388A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>Sviluppo della capacità di ascolto e della partecipazione al lavoro in classe.</w:t>
      </w:r>
    </w:p>
    <w:p w14:paraId="18DFD0E1" w14:textId="0A535190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 Avvio dell’autonomia nell’organizzazione dello studio e del lavoro scolastico in generale.</w:t>
      </w:r>
    </w:p>
    <w:p w14:paraId="5D5D17AF" w14:textId="1D1AFBA2" w:rsidR="003F661C" w:rsidRPr="00B41A10" w:rsidRDefault="003F661C" w:rsidP="00A01DE3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57628D82" w14:textId="77777777" w:rsidR="003F661C" w:rsidRPr="00B41A10" w:rsidRDefault="003F661C" w:rsidP="00A01DE3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 xml:space="preserve">Obiettivi cognitivi </w:t>
      </w:r>
    </w:p>
    <w:p w14:paraId="7ADB9482" w14:textId="7E78B4D0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 Acquisizione di un metodo di studio, attraverso un uso degli strumenti e dei tempi dell’apprendimento. </w:t>
      </w:r>
    </w:p>
    <w:p w14:paraId="54DD28BA" w14:textId="40212E6D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 Arricchimento del lessico. </w:t>
      </w:r>
    </w:p>
    <w:p w14:paraId="437037D2" w14:textId="77162FF0" w:rsidR="003F661C" w:rsidRPr="00B41A10" w:rsidRDefault="003F661C" w:rsidP="003F661C">
      <w:pPr>
        <w:numPr>
          <w:ilvl w:val="0"/>
          <w:numId w:val="17"/>
        </w:num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 Conoscenza e rielaborazione degli aspetti fondamentali dei contenuti oggetto di studio.</w:t>
      </w:r>
    </w:p>
    <w:p w14:paraId="431A3B5F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60647B4F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>4   Contenuti e argomenti pluridisciplinari</w:t>
      </w:r>
    </w:p>
    <w:p w14:paraId="09DB70B3" w14:textId="63FADE5A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2A310C6C" w14:textId="36B64A06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0A42AA44" w14:textId="3A8A9D43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72BFF3C5" w14:textId="48F7C400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64272284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427F4530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lastRenderedPageBreak/>
        <w:t>5   Metodi e strumenti didattici</w:t>
      </w:r>
    </w:p>
    <w:p w14:paraId="278E2B30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tbl>
      <w:tblPr>
        <w:tblW w:w="10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</w:tblGrid>
      <w:tr w:rsidR="003F661C" w:rsidRPr="00B41A10" w14:paraId="0DD962D9" w14:textId="77777777" w:rsidTr="00A35E6E">
        <w:trPr>
          <w:trHeight w:val="1349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A7B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B41A10">
              <w:rPr>
                <w:rFonts w:cs="Calibri"/>
                <w:b/>
                <w:bCs/>
                <w:sz w:val="24"/>
                <w:szCs w:val="24"/>
              </w:rPr>
              <w:t>Metodi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FE7BD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E2995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421601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B41A10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B41A10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F70491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1B1D9E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01D3E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42C16E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781DD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D1CE31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840050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0DAF2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704CA7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3F661C" w:rsidRPr="00B41A10" w14:paraId="384C9428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EA4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Lezione frontale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C8F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C5CE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5500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C004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4E4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ED35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401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896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16D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36A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4A5B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6955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42A18825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A30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Discussione guidata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78EA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46D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435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B7AF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0FD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22A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3B34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0E85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DA4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722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DB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3D93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79949B8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D9DE" w14:textId="67CAEAAA" w:rsidR="003F661C" w:rsidRPr="007F7134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proofErr w:type="spellStart"/>
            <w:r w:rsidRPr="007F7134">
              <w:rPr>
                <w:rFonts w:cs="Calibri"/>
                <w:i/>
                <w:iCs/>
                <w:sz w:val="24"/>
                <w:szCs w:val="24"/>
              </w:rPr>
              <w:t>Problem</w:t>
            </w:r>
            <w:proofErr w:type="spellEnd"/>
            <w:r w:rsidRPr="007F7134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7F7134">
              <w:rPr>
                <w:rFonts w:cs="Calibri"/>
                <w:i/>
                <w:iCs/>
                <w:sz w:val="24"/>
                <w:szCs w:val="24"/>
              </w:rPr>
              <w:t>s</w:t>
            </w:r>
            <w:r w:rsidRPr="007F7134">
              <w:rPr>
                <w:rFonts w:cs="Calibri"/>
                <w:i/>
                <w:iCs/>
                <w:sz w:val="24"/>
                <w:szCs w:val="24"/>
              </w:rPr>
              <w:t>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FF1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600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201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1347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C8F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AE3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B77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4C9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EA9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18E9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88B6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9BA8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7098B66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FCB3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Lavoro di gruppo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949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7FA4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99A6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8A7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7BF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042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01A3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7A9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893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D4F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63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893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8E43012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BE6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Classe Capovolta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72A6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284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FF7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9343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87E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A10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69E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8D2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AB0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D1E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B13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5A5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340A916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E29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6136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307A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2BB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FF9F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EEF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489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A72E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6AD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CE6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97B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0029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8D7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2A37F11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654E935A" w14:textId="5298C7A4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page" w:tblpX="716" w:tblpY="220"/>
        <w:tblOverlap w:val="never"/>
        <w:tblW w:w="10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667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</w:tblGrid>
      <w:tr w:rsidR="003F661C" w:rsidRPr="00B41A10" w14:paraId="4CF7518A" w14:textId="77777777" w:rsidTr="00A35E6E">
        <w:trPr>
          <w:trHeight w:val="13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DE4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B41A10">
              <w:rPr>
                <w:rFonts w:cs="Calibri"/>
                <w:b/>
                <w:bCs/>
                <w:sz w:val="24"/>
                <w:szCs w:val="24"/>
              </w:rPr>
              <w:t>Strumenti didattici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B9729E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13044A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C6DFE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  <w:lang w:val="en-US"/>
              </w:rPr>
              <w:t>Ingle</w:t>
            </w:r>
            <w:r w:rsidRPr="00B41A10">
              <w:rPr>
                <w:rFonts w:cs="Calibri"/>
                <w:sz w:val="24"/>
                <w:szCs w:val="24"/>
              </w:rPr>
              <w:t>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87CE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153EF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21CDE3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8850FE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C03F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142AB8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BB526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5422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CAE7CD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3F661C" w:rsidRPr="00B41A10" w14:paraId="2027D4D4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FF7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Manuali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8340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0A21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668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44A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326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25A3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AE1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498B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9CD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CCD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9EC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845B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60BDDD84" w14:textId="77777777" w:rsidTr="00A35E6E">
        <w:trPr>
          <w:trHeight w:val="31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7DF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Manuali con espansione on-line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3C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979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5E1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76F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F7C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93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87F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276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9F1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0FA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282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44F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20B0681D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7F67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Schemi / mappe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AB3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4C5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B08F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BCE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8C7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80B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D9B4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ED9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9FB9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D21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63C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6AF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23E42671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6E6F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Filmati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7880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E09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FB1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F323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62E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9B41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F2C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ACD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86E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640D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2C8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4231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B8CB3EA" w14:textId="77777777" w:rsidTr="00A35E6E">
        <w:trPr>
          <w:trHeight w:val="28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902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LIM, tavoletta grafica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DC62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71FB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32C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FBF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6CC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90EC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B58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B53A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31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6F5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789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B2E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804B5E5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DEB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Laboratori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E47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2B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99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88C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91C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8F0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EBBF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CF3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6A2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06FA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9418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481D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1AD9568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2E7E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Materiale su web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A7B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9072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4DCC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5B3A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CC5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ECF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8A0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1C6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8FDD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44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01F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B2A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4252E0FE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623D" w14:textId="694EA18E" w:rsidR="003F661C" w:rsidRPr="00B41A10" w:rsidRDefault="007F7134" w:rsidP="00511F28">
            <w:pPr>
              <w:spacing w:after="0" w:line="360" w:lineRule="auto"/>
              <w:ind w:right="6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RE/</w:t>
            </w:r>
            <w:r w:rsidR="003F661C" w:rsidRPr="00B41A10">
              <w:rPr>
                <w:rFonts w:cs="Calibri"/>
                <w:i/>
                <w:iCs/>
                <w:sz w:val="24"/>
                <w:szCs w:val="24"/>
              </w:rPr>
              <w:t>Collabora</w:t>
            </w:r>
            <w:r w:rsidR="00B41A10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B41A10">
              <w:rPr>
                <w:rFonts w:cs="Calibri"/>
                <w:iCs/>
                <w:sz w:val="24"/>
                <w:szCs w:val="24"/>
              </w:rPr>
              <w:t>(</w:t>
            </w:r>
            <w:r w:rsidR="00511F28">
              <w:rPr>
                <w:rFonts w:cs="Calibri"/>
                <w:iCs/>
                <w:sz w:val="24"/>
                <w:szCs w:val="24"/>
              </w:rPr>
              <w:t xml:space="preserve">per </w:t>
            </w:r>
            <w:r w:rsidR="00B41A10">
              <w:rPr>
                <w:rFonts w:cs="Calibri"/>
                <w:iCs/>
                <w:sz w:val="24"/>
                <w:szCs w:val="24"/>
              </w:rPr>
              <w:t>condivisione materiali)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A57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726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593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981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D51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83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DBE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A57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2403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409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F32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CC0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EFD362F" w14:textId="77777777" w:rsidTr="00A35E6E">
        <w:trPr>
          <w:trHeight w:val="2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E5B33" w14:textId="43BC3BD2" w:rsidR="003F661C" w:rsidRPr="00B41A10" w:rsidRDefault="003F661C" w:rsidP="00B41A10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lastRenderedPageBreak/>
              <w:t xml:space="preserve">Piattaforma </w:t>
            </w:r>
            <w:r w:rsidR="00B41A10" w:rsidRPr="007F7134">
              <w:rPr>
                <w:rFonts w:cs="Calibr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D6EB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75B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D0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D77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919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87B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9D7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051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312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303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86F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BFED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05765C32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471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Visite guidate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01B9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3CB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9B9B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448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88F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8C2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2AFF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FFE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4B5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1025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25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54C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520BEA22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8E0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892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5D6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45A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E00D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F94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8D2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D37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929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8AD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4DD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761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188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E21FF6E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6950FA12" w14:textId="77777777" w:rsidR="003F661C" w:rsidRPr="00B41A10" w:rsidRDefault="003F661C" w:rsidP="003F661C">
      <w:pPr>
        <w:numPr>
          <w:ilvl w:val="0"/>
          <w:numId w:val="16"/>
        </w:num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t>Verifiche</w:t>
      </w:r>
    </w:p>
    <w:tbl>
      <w:tblPr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</w:tblGrid>
      <w:tr w:rsidR="003F661C" w:rsidRPr="00B41A10" w14:paraId="139B3CB4" w14:textId="77777777" w:rsidTr="00A35E6E">
        <w:trPr>
          <w:trHeight w:val="1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67FF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B41A10">
              <w:rPr>
                <w:rFonts w:cs="Calibri"/>
                <w:b/>
                <w:bCs/>
                <w:sz w:val="24"/>
                <w:szCs w:val="24"/>
              </w:rPr>
              <w:t>Strumenti di verifica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B746F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C2A930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858365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B41A10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B41A10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B29483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C3A6E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1E654E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C5477E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891CD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24D71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25CB65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CB324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5449A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3F661C" w:rsidRPr="00B41A10" w14:paraId="6F673BEA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8A7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Interrogazione formale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2FE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8D7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A79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01A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4D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99A3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E568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B0A8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DC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4C5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B4AF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8E49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7E74C6CE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7AE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Interventi/Esercizi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1527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5B70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AE4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8F9A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A08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8C7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B68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121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8C3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33B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5C8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771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1A86752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CD0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Comprensione del testo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D5E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77A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29D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494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857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B0B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E6D2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DAC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853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AFA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77C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C67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62E027FD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063D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Prova strutturata o semi-strutturata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32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36B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E8F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277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007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2DD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BC6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72B2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F8DC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EC2A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ED68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48D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21E53215" w14:textId="77777777" w:rsidTr="00A35E6E">
        <w:trPr>
          <w:trHeight w:val="3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0FB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Prova scritta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D48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C18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BE9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A3C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FB9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9CF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395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E23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E599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724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58B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A06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7873FFD3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F13B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Prova di laboratorio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517C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DBFC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F03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588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184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F81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663B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AAD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A14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94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01C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A64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4D7C90A5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375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 xml:space="preserve">Relazione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D26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6E80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F2A6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B80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013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993F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F382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624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E80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25A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0C8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51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54EC8536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D86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Prova grafica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54F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2D8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4FA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8DCE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FB61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EAF4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E89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33C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4EF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072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A66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8B5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3F0911C3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F4515" w14:textId="3664879F" w:rsidR="003F661C" w:rsidRPr="00B41A10" w:rsidRDefault="00B30903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Prova</w:t>
            </w:r>
            <w:r w:rsidR="003F661C" w:rsidRPr="00B41A10">
              <w:rPr>
                <w:rFonts w:cs="Calibri"/>
                <w:sz w:val="24"/>
                <w:szCs w:val="24"/>
              </w:rPr>
              <w:t xml:space="preserve"> pratica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9EFA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95E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E6F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15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8D0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EDB1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604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6B2ED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B349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D86D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5F0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060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120B9469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29C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Altro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6DA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E3A6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3EEC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A60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606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73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1DB2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083E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81D2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0D9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109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9BC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1492A54" w14:textId="4A2FD1AB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278B66F6" w14:textId="29F9BD0A" w:rsidR="00283072" w:rsidRPr="00B41A10" w:rsidRDefault="00283072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6CD60205" w14:textId="69186E67" w:rsidR="00283072" w:rsidRPr="00B41A10" w:rsidRDefault="00283072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69505788" w14:textId="4A3AEEBF" w:rsidR="00283072" w:rsidRPr="00B41A10" w:rsidRDefault="00283072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51E5F645" w14:textId="77777777" w:rsidR="00283072" w:rsidRPr="00B41A10" w:rsidRDefault="00283072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4EE9BC78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</w:p>
    <w:p w14:paraId="77F02D45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b/>
          <w:bCs/>
          <w:sz w:val="24"/>
          <w:szCs w:val="24"/>
        </w:rPr>
      </w:pPr>
      <w:r w:rsidRPr="00B41A10">
        <w:rPr>
          <w:rFonts w:cs="Calibri"/>
          <w:b/>
          <w:bCs/>
          <w:sz w:val="24"/>
          <w:szCs w:val="24"/>
        </w:rPr>
        <w:lastRenderedPageBreak/>
        <w:t>Numero minimo delle verifiche previste</w:t>
      </w:r>
    </w:p>
    <w:p w14:paraId="54059C90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3F661C" w:rsidRPr="00B41A10" w14:paraId="1F7D9F02" w14:textId="77777777" w:rsidTr="00A35E6E">
        <w:trPr>
          <w:trHeight w:val="145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41AB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931AC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Italiano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D782FC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Latino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6CD77B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B41A10">
              <w:rPr>
                <w:rFonts w:cs="Calibri"/>
                <w:sz w:val="24"/>
                <w:szCs w:val="24"/>
                <w:lang w:val="en-US"/>
              </w:rPr>
              <w:t>Ingl</w:t>
            </w:r>
            <w:proofErr w:type="spellEnd"/>
            <w:r w:rsidRPr="00B41A10">
              <w:rPr>
                <w:rFonts w:cs="Calibri"/>
                <w:sz w:val="24"/>
                <w:szCs w:val="24"/>
              </w:rPr>
              <w:t>ese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376E84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Storia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3B986C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Filosofia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F73F60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Matematica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EB248C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Fisica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89FCDA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Scienze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A0FF5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Disegno e Storia Arte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C719D7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Ed. Civica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B3337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SMS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ECAA73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</w:rPr>
              <w:t>IRC</w:t>
            </w:r>
          </w:p>
        </w:tc>
      </w:tr>
      <w:tr w:rsidR="003F661C" w:rsidRPr="00B41A10" w14:paraId="759BD604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9C1C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b/>
                <w:bCs/>
                <w:sz w:val="24"/>
                <w:szCs w:val="24"/>
              </w:rPr>
              <w:t>Trimestre</w:t>
            </w:r>
          </w:p>
        </w:tc>
      </w:tr>
      <w:tr w:rsidR="003F661C" w:rsidRPr="00B41A10" w14:paraId="6E4D02C7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58C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B7EB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C5BF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0989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36C4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3BE3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61D7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599B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653B3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5D49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7C08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EF1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F0F7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F661C" w:rsidRPr="00B41A10" w14:paraId="45AB6E67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07E56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B41A10">
              <w:rPr>
                <w:rFonts w:cs="Calibri"/>
                <w:b/>
                <w:bCs/>
                <w:sz w:val="24"/>
                <w:szCs w:val="24"/>
              </w:rPr>
              <w:t>Pentamestre</w:t>
            </w:r>
            <w:proofErr w:type="spellEnd"/>
          </w:p>
        </w:tc>
      </w:tr>
      <w:tr w:rsidR="003F661C" w:rsidRPr="00B41A10" w14:paraId="357838F8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731F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  <w:r w:rsidRPr="00B41A10">
              <w:rPr>
                <w:rFonts w:cs="Calibri"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CF8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BB0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940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D9945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BAA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EFA59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2C6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05ACA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E7A0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DC2DC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54AE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5A1F" w14:textId="77777777" w:rsidR="003F661C" w:rsidRPr="00B41A10" w:rsidRDefault="003F661C" w:rsidP="003F661C">
            <w:pPr>
              <w:spacing w:after="0" w:line="360" w:lineRule="auto"/>
              <w:ind w:right="6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02E5689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6CBABACE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529D6666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7B6E30BE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4D50D31F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  <w:r w:rsidRPr="00B41A10">
        <w:rPr>
          <w:rFonts w:cs="Calibri"/>
          <w:sz w:val="24"/>
          <w:szCs w:val="24"/>
        </w:rPr>
        <w:t xml:space="preserve">Roma, </w:t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</w:r>
      <w:r w:rsidRPr="00B41A10">
        <w:rPr>
          <w:rFonts w:cs="Calibri"/>
          <w:sz w:val="24"/>
          <w:szCs w:val="24"/>
        </w:rPr>
        <w:tab/>
        <w:t>Il Consiglio di Classe</w:t>
      </w:r>
    </w:p>
    <w:p w14:paraId="30C02DE5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57AD77AB" w14:textId="77777777" w:rsidR="003F661C" w:rsidRPr="00B41A10" w:rsidRDefault="003F661C" w:rsidP="003F661C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p w14:paraId="2D662BE6" w14:textId="5E5A81B6" w:rsidR="00C271AB" w:rsidRPr="00B41A10" w:rsidRDefault="00C271AB" w:rsidP="00C271AB">
      <w:pPr>
        <w:spacing w:after="0" w:line="360" w:lineRule="auto"/>
        <w:ind w:right="64"/>
        <w:jc w:val="both"/>
        <w:rPr>
          <w:rFonts w:cs="Calibri"/>
          <w:sz w:val="24"/>
          <w:szCs w:val="24"/>
        </w:rPr>
      </w:pPr>
    </w:p>
    <w:sectPr w:rsidR="00C271AB" w:rsidRPr="00B41A10" w:rsidSect="008F03FD">
      <w:headerReference w:type="default" r:id="rId17"/>
      <w:footerReference w:type="first" r:id="rId18"/>
      <w:pgSz w:w="11906" w:h="16838"/>
      <w:pgMar w:top="1418" w:right="1133" w:bottom="426" w:left="1418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1EA9" w14:textId="77777777" w:rsidR="00B653D1" w:rsidRDefault="00B653D1">
      <w:pPr>
        <w:spacing w:after="0" w:line="240" w:lineRule="auto"/>
      </w:pPr>
      <w:r>
        <w:separator/>
      </w:r>
    </w:p>
  </w:endnote>
  <w:endnote w:type="continuationSeparator" w:id="0">
    <w:p w14:paraId="2E9D0554" w14:textId="77777777" w:rsidR="00B653D1" w:rsidRDefault="00B6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CD2F" w14:textId="77777777" w:rsidR="00B653D1" w:rsidRDefault="00B653D1">
      <w:pPr>
        <w:spacing w:after="0" w:line="240" w:lineRule="auto"/>
      </w:pPr>
      <w:r>
        <w:separator/>
      </w:r>
    </w:p>
  </w:footnote>
  <w:footnote w:type="continuationSeparator" w:id="0">
    <w:p w14:paraId="5D9CD619" w14:textId="77777777" w:rsidR="00B653D1" w:rsidRDefault="00B6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202C770" id="Gruppo 24" o:spid="_x0000_s1026" style="position:absolute;margin-left:0;margin-top:6.8pt;width:572.55pt;height:57.75pt;z-index:251659264;mso-position-horizontal:center;mso-position-horizontal-relative:page" coordsize="73988,7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09031875" o:spid="_x0000_s1027" type="#_x0000_t75" style="position:absolute;left:8268;top:736;width:28642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 stroked="t" strokecolor="black [3213]" strokeweight=".25pt">
                <v:imagedata r:id="rId5" o:title=""/>
                <v:path arrowok="t"/>
              </v:shape>
              <v:shape id="Picture 11" o:spid="_x0000_s1028" type="#_x0000_t75" alt="logo_pasteur" style="position:absolute;width:7670;height:7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r:id="rId6" o:title="logo_pasteur"/>
              </v:shape>
              <v:group id="Gruppo 1849476610" o:spid="_x0000_s1029" style="position:absolute;left:38117;top:736;width:35871;height:6390" coordorigin="38117,736" coordsize="35870,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o:spid="_x0000_s1030" type="#_x0000_t75" style="position:absolute;left:53835;top:736;width:20153;height:6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 stroked="t" strokecolor="black [3213]" strokeweight=".25pt">
                  <v:imagedata r:id="rId7" o:title="" cropleft="18184f" cropright="24915f"/>
                  <v:path arrowok="t"/>
                </v:shape>
                <v:shape id="Immagine 1614106162" o:spid="_x0000_s1031" type="#_x0000_t75" style="position:absolute;left:38117;top:736;width:15631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 stroked="t" strokecolor="black [3213]" strokeweight=".25pt">
                  <v:imagedata r:id="rId8" o:title="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29960">
    <w:abstractNumId w:val="1"/>
  </w:num>
  <w:num w:numId="2" w16cid:durableId="1654095516">
    <w:abstractNumId w:val="2"/>
  </w:num>
  <w:num w:numId="3" w16cid:durableId="1524321366">
    <w:abstractNumId w:val="5"/>
  </w:num>
  <w:num w:numId="4" w16cid:durableId="1438139207">
    <w:abstractNumId w:val="14"/>
  </w:num>
  <w:num w:numId="5" w16cid:durableId="1847669235">
    <w:abstractNumId w:val="6"/>
  </w:num>
  <w:num w:numId="6" w16cid:durableId="445656524">
    <w:abstractNumId w:val="11"/>
  </w:num>
  <w:num w:numId="7" w16cid:durableId="1691837909">
    <w:abstractNumId w:val="4"/>
  </w:num>
  <w:num w:numId="8" w16cid:durableId="1326199465">
    <w:abstractNumId w:val="7"/>
  </w:num>
  <w:num w:numId="9" w16cid:durableId="1100760527">
    <w:abstractNumId w:val="15"/>
  </w:num>
  <w:num w:numId="10" w16cid:durableId="404643512">
    <w:abstractNumId w:val="10"/>
  </w:num>
  <w:num w:numId="11" w16cid:durableId="2094887245">
    <w:abstractNumId w:val="9"/>
  </w:num>
  <w:num w:numId="12" w16cid:durableId="497695134">
    <w:abstractNumId w:val="8"/>
  </w:num>
  <w:num w:numId="13" w16cid:durableId="885992015">
    <w:abstractNumId w:val="12"/>
  </w:num>
  <w:num w:numId="14" w16cid:durableId="1974629345">
    <w:abstractNumId w:val="3"/>
    <w:lvlOverride w:ilvl="0">
      <w:startOverride w:val="2"/>
    </w:lvlOverride>
  </w:num>
  <w:num w:numId="15" w16cid:durableId="836118425">
    <w:abstractNumId w:val="3"/>
  </w:num>
  <w:num w:numId="16" w16cid:durableId="1700666826">
    <w:abstractNumId w:val="0"/>
    <w:lvlOverride w:ilvl="0">
      <w:startOverride w:val="6"/>
    </w:lvlOverride>
  </w:num>
  <w:num w:numId="17" w16cid:durableId="1115901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73C5"/>
    <w:rsid w:val="000C7534"/>
    <w:rsid w:val="00102140"/>
    <w:rsid w:val="0011021B"/>
    <w:rsid w:val="00116DC6"/>
    <w:rsid w:val="00117893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F06B8"/>
    <w:rsid w:val="001F17BE"/>
    <w:rsid w:val="001F79AF"/>
    <w:rsid w:val="002027AF"/>
    <w:rsid w:val="002312BB"/>
    <w:rsid w:val="00232923"/>
    <w:rsid w:val="00247483"/>
    <w:rsid w:val="00252523"/>
    <w:rsid w:val="0026649A"/>
    <w:rsid w:val="00273016"/>
    <w:rsid w:val="00280DD9"/>
    <w:rsid w:val="00283072"/>
    <w:rsid w:val="002860D9"/>
    <w:rsid w:val="00296826"/>
    <w:rsid w:val="00296F4C"/>
    <w:rsid w:val="002A6DF2"/>
    <w:rsid w:val="002B71F2"/>
    <w:rsid w:val="002C4982"/>
    <w:rsid w:val="002E249F"/>
    <w:rsid w:val="002F0A33"/>
    <w:rsid w:val="002F1AB3"/>
    <w:rsid w:val="0030066A"/>
    <w:rsid w:val="0031081A"/>
    <w:rsid w:val="00334E7A"/>
    <w:rsid w:val="00344D5E"/>
    <w:rsid w:val="003865C9"/>
    <w:rsid w:val="003900FD"/>
    <w:rsid w:val="00392FEB"/>
    <w:rsid w:val="003933F7"/>
    <w:rsid w:val="003A0097"/>
    <w:rsid w:val="003A7064"/>
    <w:rsid w:val="003D4496"/>
    <w:rsid w:val="003E0435"/>
    <w:rsid w:val="003F1103"/>
    <w:rsid w:val="003F661C"/>
    <w:rsid w:val="00401C30"/>
    <w:rsid w:val="00410526"/>
    <w:rsid w:val="00414B22"/>
    <w:rsid w:val="004257C5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E5B"/>
    <w:rsid w:val="004E7D1A"/>
    <w:rsid w:val="004F6DC7"/>
    <w:rsid w:val="005022C1"/>
    <w:rsid w:val="00511F28"/>
    <w:rsid w:val="00521F64"/>
    <w:rsid w:val="00540DBD"/>
    <w:rsid w:val="005428A6"/>
    <w:rsid w:val="005467BF"/>
    <w:rsid w:val="0056380E"/>
    <w:rsid w:val="005A5609"/>
    <w:rsid w:val="005B406F"/>
    <w:rsid w:val="005B4BF0"/>
    <w:rsid w:val="005C0D24"/>
    <w:rsid w:val="005C1E11"/>
    <w:rsid w:val="005C6EE3"/>
    <w:rsid w:val="005C7BF0"/>
    <w:rsid w:val="005D68ED"/>
    <w:rsid w:val="005E4366"/>
    <w:rsid w:val="005F0CB7"/>
    <w:rsid w:val="005F27DD"/>
    <w:rsid w:val="005F7DAC"/>
    <w:rsid w:val="00604607"/>
    <w:rsid w:val="0060500A"/>
    <w:rsid w:val="00620276"/>
    <w:rsid w:val="00620BAE"/>
    <w:rsid w:val="006253A4"/>
    <w:rsid w:val="00640D67"/>
    <w:rsid w:val="00644EC6"/>
    <w:rsid w:val="006635CA"/>
    <w:rsid w:val="00674749"/>
    <w:rsid w:val="0067710D"/>
    <w:rsid w:val="00694FE5"/>
    <w:rsid w:val="006D25C5"/>
    <w:rsid w:val="006D28A3"/>
    <w:rsid w:val="006E0D0A"/>
    <w:rsid w:val="006E32F8"/>
    <w:rsid w:val="006E6400"/>
    <w:rsid w:val="006F662B"/>
    <w:rsid w:val="0070380B"/>
    <w:rsid w:val="007105B5"/>
    <w:rsid w:val="007138CA"/>
    <w:rsid w:val="007174C4"/>
    <w:rsid w:val="007229C9"/>
    <w:rsid w:val="00722CF3"/>
    <w:rsid w:val="00725423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E4405"/>
    <w:rsid w:val="007F7134"/>
    <w:rsid w:val="0080140D"/>
    <w:rsid w:val="00802F06"/>
    <w:rsid w:val="00816077"/>
    <w:rsid w:val="008211CE"/>
    <w:rsid w:val="00823C74"/>
    <w:rsid w:val="00844A9F"/>
    <w:rsid w:val="00866142"/>
    <w:rsid w:val="00874112"/>
    <w:rsid w:val="00875237"/>
    <w:rsid w:val="008855BD"/>
    <w:rsid w:val="00891813"/>
    <w:rsid w:val="008B093C"/>
    <w:rsid w:val="008B1FB7"/>
    <w:rsid w:val="008B59EE"/>
    <w:rsid w:val="008B721C"/>
    <w:rsid w:val="008C2A68"/>
    <w:rsid w:val="008F03FD"/>
    <w:rsid w:val="00926518"/>
    <w:rsid w:val="00944646"/>
    <w:rsid w:val="00944691"/>
    <w:rsid w:val="00946195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1DE3"/>
    <w:rsid w:val="00A05983"/>
    <w:rsid w:val="00A07575"/>
    <w:rsid w:val="00A10544"/>
    <w:rsid w:val="00A24077"/>
    <w:rsid w:val="00A261CB"/>
    <w:rsid w:val="00A27F71"/>
    <w:rsid w:val="00A36ABB"/>
    <w:rsid w:val="00A3706C"/>
    <w:rsid w:val="00A43EDB"/>
    <w:rsid w:val="00A5329B"/>
    <w:rsid w:val="00A577B9"/>
    <w:rsid w:val="00A73220"/>
    <w:rsid w:val="00A74C30"/>
    <w:rsid w:val="00A86C8D"/>
    <w:rsid w:val="00AC1AC7"/>
    <w:rsid w:val="00B01882"/>
    <w:rsid w:val="00B0499F"/>
    <w:rsid w:val="00B1105B"/>
    <w:rsid w:val="00B216CA"/>
    <w:rsid w:val="00B227B4"/>
    <w:rsid w:val="00B30903"/>
    <w:rsid w:val="00B41A10"/>
    <w:rsid w:val="00B447E3"/>
    <w:rsid w:val="00B47784"/>
    <w:rsid w:val="00B653D1"/>
    <w:rsid w:val="00B75EFB"/>
    <w:rsid w:val="00B76618"/>
    <w:rsid w:val="00B84801"/>
    <w:rsid w:val="00B95129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71AB"/>
    <w:rsid w:val="00C33839"/>
    <w:rsid w:val="00C415C0"/>
    <w:rsid w:val="00C610C0"/>
    <w:rsid w:val="00C63E1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86468"/>
    <w:rsid w:val="00D95C3B"/>
    <w:rsid w:val="00DB1D12"/>
    <w:rsid w:val="00DC6D44"/>
    <w:rsid w:val="00DF6F13"/>
    <w:rsid w:val="00E03564"/>
    <w:rsid w:val="00E04048"/>
    <w:rsid w:val="00E0604C"/>
    <w:rsid w:val="00E2001B"/>
    <w:rsid w:val="00E44678"/>
    <w:rsid w:val="00E53792"/>
    <w:rsid w:val="00E637A3"/>
    <w:rsid w:val="00E64696"/>
    <w:rsid w:val="00E66667"/>
    <w:rsid w:val="00E71692"/>
    <w:rsid w:val="00E72AFF"/>
    <w:rsid w:val="00E842D3"/>
    <w:rsid w:val="00E86F7F"/>
    <w:rsid w:val="00EA1CCF"/>
    <w:rsid w:val="00EA2FB3"/>
    <w:rsid w:val="00ED54BD"/>
    <w:rsid w:val="00EE4830"/>
    <w:rsid w:val="00EE67E8"/>
    <w:rsid w:val="00F03CF4"/>
    <w:rsid w:val="00F14DAB"/>
    <w:rsid w:val="00F17403"/>
    <w:rsid w:val="00F27383"/>
    <w:rsid w:val="00F378B2"/>
    <w:rsid w:val="00F4537E"/>
    <w:rsid w:val="00F45EF1"/>
    <w:rsid w:val="00F46A4A"/>
    <w:rsid w:val="00F63C8C"/>
    <w:rsid w:val="00F73C01"/>
    <w:rsid w:val="00F87796"/>
    <w:rsid w:val="00FA1F62"/>
    <w:rsid w:val="00FA5196"/>
    <w:rsid w:val="00FB7411"/>
    <w:rsid w:val="00FC2024"/>
    <w:rsid w:val="00FC5621"/>
    <w:rsid w:val="00FE5642"/>
    <w:rsid w:val="06AD0121"/>
    <w:rsid w:val="09414E85"/>
    <w:rsid w:val="13911E67"/>
    <w:rsid w:val="29058333"/>
    <w:rsid w:val="616AD6DE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f7777-5ead-43db-af41-1a870c0252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38E2F6307DA47ACB6D278B3D7AC98" ma:contentTypeVersion="10" ma:contentTypeDescription="Creare un nuovo documento." ma:contentTypeScope="" ma:versionID="82f60640cd654dbf89acbaf6a3393b4d">
  <xsd:schema xmlns:xsd="http://www.w3.org/2001/XMLSchema" xmlns:xs="http://www.w3.org/2001/XMLSchema" xmlns:p="http://schemas.microsoft.com/office/2006/metadata/properties" xmlns:ns2="f28f7777-5ead-43db-af41-1a870c025214" targetNamespace="http://schemas.microsoft.com/office/2006/metadata/properties" ma:root="true" ma:fieldsID="fb460879f7aba549ddc795c2effcd29a" ns2:_="">
    <xsd:import namespace="f28f7777-5ead-43db-af41-1a870c02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7777-5ead-43db-af41-1a870c02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6fbd485-6931-4ea1-8b60-d0a2bcc7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f28f7777-5ead-43db-af41-1a870c025214"/>
  </ds:schemaRefs>
</ds:datastoreItem>
</file>

<file path=customXml/itemProps3.xml><?xml version="1.0" encoding="utf-8"?>
<ds:datastoreItem xmlns:ds="http://schemas.openxmlformats.org/officeDocument/2006/customXml" ds:itemID="{109562C2-06DC-4DB0-85A0-EB3369C63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104AE-8678-4967-B705-922B59B3D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f7777-5ead-43db-af41-1a870c02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silvia  bucciarelli</cp:lastModifiedBy>
  <cp:revision>3</cp:revision>
  <cp:lastPrinted>2024-09-30T12:32:00Z</cp:lastPrinted>
  <dcterms:created xsi:type="dcterms:W3CDTF">2024-09-30T20:17:00Z</dcterms:created>
  <dcterms:modified xsi:type="dcterms:W3CDTF">2024-09-30T20:20:00Z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0x010100C3C38E2F6307DA47ACB6D278B3D7AC98</vt:lpwstr>
  </property>
</Properties>
</file>